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561EE" w14:textId="77777777" w:rsidR="00B7356C" w:rsidRPr="00F51C41" w:rsidRDefault="00F62542" w:rsidP="00B7356C">
      <w:pPr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421C5" wp14:editId="169032D3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8D472B3" w14:textId="77777777"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14:paraId="0941464D" w14:textId="77777777"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14:paraId="2832A275" w14:textId="77777777"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F51C41">
        <w:rPr>
          <w:rFonts w:ascii="Calibri" w:hAnsi="Calibri"/>
          <w:noProof/>
          <w:sz w:val="22"/>
          <w:szCs w:val="22"/>
        </w:rPr>
        <w:drawing>
          <wp:anchor distT="47625" distB="47625" distL="0" distR="0" simplePos="0" relativeHeight="251660288" behindDoc="1" locked="0" layoutInCell="1" allowOverlap="0" wp14:anchorId="34FA7B3B" wp14:editId="08565CB8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F51C41">
        <w:rPr>
          <w:rFonts w:ascii="Calibri" w:hAnsi="Calibri"/>
          <w:noProof/>
          <w:sz w:val="22"/>
          <w:szCs w:val="22"/>
        </w:rPr>
        <w:drawing>
          <wp:anchor distT="47625" distB="47625" distL="0" distR="0" simplePos="0" relativeHeight="251661312" behindDoc="1" locked="0" layoutInCell="1" allowOverlap="0" wp14:anchorId="742FA53E" wp14:editId="62E32C07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EB4">
        <w:rPr>
          <w:rFonts w:ascii="Calibri" w:hAnsi="Calibri"/>
          <w:sz w:val="22"/>
          <w:szCs w:val="22"/>
        </w:rPr>
        <w:t>4</w:t>
      </w:r>
      <w:r w:rsidR="001217DA" w:rsidRPr="00F51C41">
        <w:rPr>
          <w:rFonts w:ascii="Calibri" w:hAnsi="Calibri"/>
          <w:sz w:val="22"/>
          <w:szCs w:val="22"/>
        </w:rPr>
        <w:fldChar w:fldCharType="begin"/>
      </w:r>
      <w:r w:rsidR="00B7356C" w:rsidRPr="00F51C41">
        <w:rPr>
          <w:rFonts w:ascii="Calibri" w:hAnsi="Calibri"/>
          <w:sz w:val="22"/>
          <w:szCs w:val="22"/>
        </w:rPr>
        <w:instrText xml:space="preserve"> SEQ CHAPTER \h \r 1</w:instrText>
      </w:r>
      <w:r w:rsidR="001217DA" w:rsidRPr="00F51C41">
        <w:rPr>
          <w:rFonts w:ascii="Calibri" w:hAnsi="Calibri"/>
          <w:sz w:val="22"/>
          <w:szCs w:val="22"/>
        </w:rPr>
        <w:fldChar w:fldCharType="end"/>
      </w:r>
    </w:p>
    <w:p w14:paraId="19FA9997" w14:textId="77777777"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14:paraId="3DE2FD30" w14:textId="77777777"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14:paraId="4817F147" w14:textId="77777777"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14:paraId="59901EA3" w14:textId="77777777"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libri" w:hAnsi="Calibri"/>
          <w:sz w:val="22"/>
          <w:szCs w:val="22"/>
        </w:rPr>
      </w:pPr>
    </w:p>
    <w:p w14:paraId="08F437FF" w14:textId="77777777"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College of Agriculture and Life Sciences</w:t>
      </w:r>
    </w:p>
    <w:p w14:paraId="1C14F0E1" w14:textId="77777777"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School of Natural Resources and the Environment</w:t>
      </w:r>
    </w:p>
    <w:p w14:paraId="6A69A6E7" w14:textId="77777777"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14:paraId="7234CA7A" w14:textId="0E4AF9F2" w:rsidR="00B7356C" w:rsidRPr="00F51C41" w:rsidRDefault="00FF2D59" w:rsidP="00611B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 w:cstheme="minorHAnsi"/>
          <w:sz w:val="22"/>
          <w:szCs w:val="22"/>
        </w:rPr>
      </w:pPr>
      <w:r w:rsidRPr="00F51C41">
        <w:rPr>
          <w:rFonts w:ascii="Calibri" w:hAnsi="Calibri" w:cstheme="minorHAnsi"/>
          <w:sz w:val="22"/>
          <w:szCs w:val="22"/>
        </w:rPr>
        <w:t xml:space="preserve">Tierra Seca Meeting Agenda </w:t>
      </w:r>
      <w:r w:rsidR="00EB3142">
        <w:rPr>
          <w:rFonts w:ascii="Calibri" w:hAnsi="Calibri" w:cstheme="minorHAnsi"/>
          <w:sz w:val="22"/>
          <w:szCs w:val="22"/>
        </w:rPr>
        <w:t>April 30</w:t>
      </w:r>
      <w:r w:rsidR="00EB3142" w:rsidRPr="00EB3142">
        <w:rPr>
          <w:rFonts w:ascii="Calibri" w:hAnsi="Calibri" w:cstheme="minorHAnsi"/>
          <w:sz w:val="22"/>
          <w:szCs w:val="22"/>
          <w:vertAlign w:val="superscript"/>
        </w:rPr>
        <w:t>th</w:t>
      </w:r>
      <w:r w:rsidR="00EB3142">
        <w:rPr>
          <w:rFonts w:ascii="Calibri" w:hAnsi="Calibri" w:cstheme="minorHAnsi"/>
          <w:sz w:val="22"/>
          <w:szCs w:val="22"/>
        </w:rPr>
        <w:t>, 2014</w:t>
      </w:r>
      <w:bookmarkStart w:id="0" w:name="_GoBack"/>
      <w:bookmarkEnd w:id="0"/>
    </w:p>
    <w:p w14:paraId="6E488D00" w14:textId="77777777"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Call to Order</w:t>
      </w:r>
    </w:p>
    <w:p w14:paraId="70561B61" w14:textId="3ABF3FA2" w:rsidR="00DA7707" w:rsidRPr="00F51C41" w:rsidRDefault="0000395E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Members in attendance:</w:t>
      </w:r>
      <w:r w:rsidR="00CC68EC">
        <w:rPr>
          <w:rFonts w:ascii="Calibri" w:eastAsia="Arial Unicode MS" w:hAnsi="Calibri" w:cstheme="minorHAnsi"/>
          <w:sz w:val="22"/>
          <w:szCs w:val="22"/>
        </w:rPr>
        <w:t xml:space="preserve"> </w:t>
      </w:r>
      <w:r w:rsidR="00EB3142">
        <w:rPr>
          <w:rFonts w:ascii="Calibri" w:eastAsia="Arial Unicode MS" w:hAnsi="Calibri" w:cstheme="minorHAnsi"/>
          <w:sz w:val="22"/>
          <w:szCs w:val="22"/>
        </w:rPr>
        <w:t xml:space="preserve">15 plus advisor Mitch </w:t>
      </w:r>
      <w:proofErr w:type="spellStart"/>
      <w:r w:rsidR="00EB3142">
        <w:rPr>
          <w:rFonts w:ascii="Calibri" w:eastAsia="Arial Unicode MS" w:hAnsi="Calibri" w:cstheme="minorHAnsi"/>
          <w:sz w:val="22"/>
          <w:szCs w:val="22"/>
        </w:rPr>
        <w:t>McClaran</w:t>
      </w:r>
      <w:proofErr w:type="spellEnd"/>
    </w:p>
    <w:p w14:paraId="3265451C" w14:textId="120FA93E" w:rsidR="00B34074" w:rsidRPr="0000395E" w:rsidRDefault="00FE168A" w:rsidP="00611B6F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Approve</w:t>
      </w:r>
      <w:r w:rsidR="005D570D">
        <w:rPr>
          <w:rFonts w:ascii="Calibri" w:eastAsia="Arial Unicode MS" w:hAnsi="Calibri" w:cstheme="minorHAnsi"/>
          <w:sz w:val="22"/>
          <w:szCs w:val="22"/>
        </w:rPr>
        <w:t>d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 meeting minu</w:t>
      </w:r>
      <w:r w:rsidR="0000496E" w:rsidRPr="00F51C41">
        <w:rPr>
          <w:rFonts w:ascii="Calibri" w:eastAsia="Arial Unicode MS" w:hAnsi="Calibri" w:cstheme="minorHAnsi"/>
          <w:sz w:val="22"/>
          <w:szCs w:val="22"/>
        </w:rPr>
        <w:t xml:space="preserve">tes from </w:t>
      </w:r>
      <w:r w:rsidR="00EB3142">
        <w:rPr>
          <w:rFonts w:ascii="Calibri" w:hAnsi="Calibri" w:cstheme="minorHAnsi"/>
          <w:sz w:val="22"/>
          <w:szCs w:val="22"/>
        </w:rPr>
        <w:t>April 23</w:t>
      </w:r>
      <w:r w:rsidR="00EB3142" w:rsidRPr="00EB3142">
        <w:rPr>
          <w:rFonts w:ascii="Calibri" w:hAnsi="Calibri" w:cstheme="minorHAnsi"/>
          <w:sz w:val="22"/>
          <w:szCs w:val="22"/>
          <w:vertAlign w:val="superscript"/>
        </w:rPr>
        <w:t>rd</w:t>
      </w:r>
      <w:r w:rsidR="00EB3142">
        <w:rPr>
          <w:rFonts w:ascii="Calibri" w:hAnsi="Calibri" w:cstheme="minorHAnsi"/>
          <w:sz w:val="22"/>
          <w:szCs w:val="22"/>
        </w:rPr>
        <w:t>, 2014</w:t>
      </w:r>
    </w:p>
    <w:p w14:paraId="72191A29" w14:textId="77777777" w:rsidR="00F62542" w:rsidRDefault="006D1C33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b/>
          <w:sz w:val="22"/>
          <w:szCs w:val="22"/>
        </w:rPr>
        <w:t>President’s Report</w:t>
      </w:r>
      <w:r w:rsidR="00596E07">
        <w:rPr>
          <w:rFonts w:ascii="Calibri" w:eastAsia="Arial Unicode MS" w:hAnsi="Calibri" w:cstheme="minorHAnsi"/>
          <w:sz w:val="22"/>
          <w:szCs w:val="22"/>
        </w:rPr>
        <w:t>:</w:t>
      </w:r>
    </w:p>
    <w:p w14:paraId="480D92AD" w14:textId="77777777" w:rsidR="006D1C33" w:rsidRDefault="006D02C8" w:rsidP="006D1C3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Events Report</w:t>
      </w:r>
    </w:p>
    <w:p w14:paraId="4BC0D362" w14:textId="77777777" w:rsidR="006D1C33" w:rsidRDefault="006D1C33" w:rsidP="006D1C3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Bear Down for Hunger </w:t>
      </w:r>
    </w:p>
    <w:p w14:paraId="3F7A3CF4" w14:textId="77777777" w:rsidR="006D02C8" w:rsidRDefault="006D02C8" w:rsidP="006D1C3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Fishing Trip</w:t>
      </w:r>
    </w:p>
    <w:p w14:paraId="4F813B20" w14:textId="1C5BD504" w:rsidR="006D02C8" w:rsidRDefault="00A37044" w:rsidP="006D02C8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Voting</w:t>
      </w:r>
    </w:p>
    <w:p w14:paraId="2BC61657" w14:textId="3751202B" w:rsidR="006D02C8" w:rsidRDefault="00A37044" w:rsidP="006D02C8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Tierra </w:t>
      </w:r>
      <w:proofErr w:type="spellStart"/>
      <w:r>
        <w:rPr>
          <w:rFonts w:ascii="Calibri" w:eastAsia="Arial Unicode MS" w:hAnsi="Calibri" w:cstheme="minorHAnsi"/>
          <w:sz w:val="22"/>
          <w:szCs w:val="22"/>
        </w:rPr>
        <w:t>Seca</w:t>
      </w:r>
      <w:proofErr w:type="spellEnd"/>
      <w:r>
        <w:rPr>
          <w:rFonts w:ascii="Calibri" w:eastAsia="Arial Unicode MS" w:hAnsi="Calibri" w:cstheme="minorHAnsi"/>
          <w:sz w:val="22"/>
          <w:szCs w:val="22"/>
        </w:rPr>
        <w:t xml:space="preserve"> Constitution</w:t>
      </w:r>
    </w:p>
    <w:p w14:paraId="6856FF34" w14:textId="3852E0F3" w:rsidR="00A37044" w:rsidRDefault="00A37044" w:rsidP="00A37044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Meeting times for next semester</w:t>
      </w:r>
    </w:p>
    <w:p w14:paraId="6AAE35CD" w14:textId="5936EB0F" w:rsidR="00A37044" w:rsidRPr="006D1C33" w:rsidRDefault="005D570D" w:rsidP="00A37044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12:00pm on Wednesdays was agreed upon for a fall meeting time.</w:t>
      </w:r>
    </w:p>
    <w:p w14:paraId="6953C7AB" w14:textId="77777777" w:rsidR="006D1C33" w:rsidRPr="006D1C33" w:rsidRDefault="006D1C33" w:rsidP="006D1C3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6D1C33">
        <w:rPr>
          <w:rFonts w:ascii="Calibri" w:eastAsia="Arial Unicode MS" w:hAnsi="Calibri" w:cstheme="minorHAnsi"/>
          <w:sz w:val="22"/>
          <w:szCs w:val="22"/>
        </w:rPr>
        <w:t>Upcoming events:</w:t>
      </w:r>
    </w:p>
    <w:p w14:paraId="4E1FD093" w14:textId="77777777" w:rsidR="006D1C33" w:rsidRDefault="006D1C33" w:rsidP="006D1C33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SNRE Awards Ceremony</w:t>
      </w:r>
    </w:p>
    <w:p w14:paraId="35916EFF" w14:textId="77777777" w:rsidR="006D1C33" w:rsidRDefault="006D1C33" w:rsidP="006D1C33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Thursday, May 1</w:t>
      </w:r>
      <w:r w:rsidRPr="006D1C33">
        <w:rPr>
          <w:rFonts w:ascii="Calibri" w:eastAsia="Arial Unicode MS" w:hAnsi="Calibri" w:cstheme="minorHAnsi"/>
          <w:sz w:val="22"/>
          <w:szCs w:val="22"/>
          <w:vertAlign w:val="superscript"/>
        </w:rPr>
        <w:t>st</w:t>
      </w:r>
      <w:r>
        <w:rPr>
          <w:rFonts w:ascii="Calibri" w:eastAsia="Arial Unicode MS" w:hAnsi="Calibri" w:cstheme="minorHAnsi"/>
          <w:sz w:val="22"/>
          <w:szCs w:val="22"/>
        </w:rPr>
        <w:t xml:space="preserve"> at the Saguaro Hall Courtyard</w:t>
      </w:r>
      <w:r w:rsidR="006D02C8">
        <w:rPr>
          <w:rFonts w:ascii="Calibri" w:eastAsia="Arial Unicode MS" w:hAnsi="Calibri" w:cstheme="minorHAnsi"/>
          <w:sz w:val="22"/>
          <w:szCs w:val="22"/>
        </w:rPr>
        <w:t xml:space="preserve"> 3:30pm-5:00pm</w:t>
      </w:r>
    </w:p>
    <w:p w14:paraId="275BED14" w14:textId="77777777" w:rsidR="006D02C8" w:rsidRDefault="006D02C8" w:rsidP="006D1C33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Refreshments provided</w:t>
      </w:r>
    </w:p>
    <w:p w14:paraId="0CA2D3D6" w14:textId="77777777" w:rsidR="006D1C33" w:rsidRPr="006D1C33" w:rsidRDefault="006D1C33" w:rsidP="006D1C33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50/50 raffle drawing</w:t>
      </w:r>
    </w:p>
    <w:p w14:paraId="5DA57BBA" w14:textId="77777777" w:rsidR="006D1C33" w:rsidRDefault="006D1C33" w:rsidP="006D1C33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Salt River Tubing</w:t>
      </w:r>
    </w:p>
    <w:p w14:paraId="06BC2351" w14:textId="77777777" w:rsidR="003458C2" w:rsidRDefault="003458C2" w:rsidP="003458C2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9:00 am Saturday May 3</w:t>
      </w:r>
      <w:r w:rsidRPr="006D1C33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  <w:vertAlign w:val="superscript"/>
        </w:rPr>
        <w:t xml:space="preserve"> </w:t>
      </w:r>
    </w:p>
    <w:p w14:paraId="386BE9E6" w14:textId="6FC11F0E" w:rsidR="003458C2" w:rsidRPr="003458C2" w:rsidRDefault="003458C2" w:rsidP="003458C2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$17/tube. Carpooling? </w:t>
      </w:r>
    </w:p>
    <w:p w14:paraId="5AC2C6B0" w14:textId="13803487" w:rsidR="003458C2" w:rsidRDefault="003458C2" w:rsidP="006D1C33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AZ SRM </w:t>
      </w:r>
    </w:p>
    <w:p w14:paraId="7D4D248D" w14:textId="1E42CE61" w:rsidR="003458C2" w:rsidRDefault="005D570D" w:rsidP="003458C2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Fall Meeting. Details still to come.</w:t>
      </w:r>
    </w:p>
    <w:p w14:paraId="63D0F2AA" w14:textId="6F53E439" w:rsidR="006D1C33" w:rsidRDefault="0019762B" w:rsidP="006D1C33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URME</w:t>
      </w:r>
    </w:p>
    <w:p w14:paraId="33701EA1" w14:textId="51D06BC1" w:rsidR="0019762B" w:rsidRDefault="0019762B" w:rsidP="0019762B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Sacr</w:t>
      </w:r>
      <w:r w:rsidR="005C6FA1">
        <w:rPr>
          <w:rFonts w:ascii="Calibri" w:eastAsia="Arial Unicode MS" w:hAnsi="Calibri" w:cstheme="minorHAnsi"/>
          <w:sz w:val="22"/>
          <w:szCs w:val="22"/>
        </w:rPr>
        <w:t>amento, CA Jan. 30-Feb. 7, 2015</w:t>
      </w:r>
    </w:p>
    <w:p w14:paraId="61FA55DF" w14:textId="77777777" w:rsidR="00CE2C88" w:rsidRPr="006D02C8" w:rsidRDefault="0000395E" w:rsidP="00CE2C88">
      <w:pPr>
        <w:numPr>
          <w:ilvl w:val="0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b/>
          <w:sz w:val="22"/>
          <w:szCs w:val="22"/>
        </w:rPr>
        <w:t>Vice President’s report</w:t>
      </w:r>
    </w:p>
    <w:p w14:paraId="060DE395" w14:textId="4F41FE22" w:rsidR="006D02C8" w:rsidRPr="005C6FA1" w:rsidRDefault="009E615C" w:rsidP="005C6FA1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Club renewal: moving from </w:t>
      </w:r>
      <w:proofErr w:type="spellStart"/>
      <w:r>
        <w:rPr>
          <w:rFonts w:ascii="Calibri" w:eastAsia="Arial Unicode MS" w:hAnsi="Calibri" w:cstheme="minorHAnsi"/>
          <w:sz w:val="22"/>
          <w:szCs w:val="22"/>
        </w:rPr>
        <w:t>orgsync</w:t>
      </w:r>
      <w:proofErr w:type="spellEnd"/>
      <w:r>
        <w:rPr>
          <w:rFonts w:ascii="Calibri" w:eastAsia="Arial Unicode MS" w:hAnsi="Calibri" w:cstheme="minorHAnsi"/>
          <w:sz w:val="22"/>
          <w:szCs w:val="22"/>
        </w:rPr>
        <w:t xml:space="preserve"> to </w:t>
      </w:r>
      <w:proofErr w:type="spellStart"/>
      <w:r>
        <w:rPr>
          <w:rFonts w:ascii="Calibri" w:eastAsia="Arial Unicode MS" w:hAnsi="Calibri" w:cstheme="minorHAnsi"/>
          <w:sz w:val="22"/>
          <w:szCs w:val="22"/>
        </w:rPr>
        <w:t>collegiatelink</w:t>
      </w:r>
      <w:proofErr w:type="spellEnd"/>
      <w:r>
        <w:rPr>
          <w:rFonts w:ascii="Calibri" w:eastAsia="Arial Unicode MS" w:hAnsi="Calibri" w:cstheme="minorHAnsi"/>
          <w:sz w:val="22"/>
          <w:szCs w:val="22"/>
        </w:rPr>
        <w:t>, Leland will add everyone during the summer.</w:t>
      </w:r>
      <w:r w:rsidR="006D02C8" w:rsidRPr="005C6FA1">
        <w:rPr>
          <w:rFonts w:ascii="Calibri" w:eastAsia="Arial Unicode MS" w:hAnsi="Calibri" w:cstheme="minorHAnsi"/>
          <w:sz w:val="22"/>
          <w:szCs w:val="22"/>
        </w:rPr>
        <w:tab/>
      </w:r>
    </w:p>
    <w:p w14:paraId="5DE07949" w14:textId="77777777" w:rsidR="0012640B" w:rsidRDefault="006D1C33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b/>
          <w:sz w:val="22"/>
          <w:szCs w:val="22"/>
        </w:rPr>
      </w:pPr>
      <w:r>
        <w:rPr>
          <w:rFonts w:ascii="Calibri" w:eastAsia="Arial Unicode MS" w:hAnsi="Calibri" w:cstheme="minorHAnsi"/>
          <w:b/>
          <w:sz w:val="22"/>
          <w:szCs w:val="22"/>
        </w:rPr>
        <w:t>Treasure’s Report</w:t>
      </w:r>
    </w:p>
    <w:p w14:paraId="0799BB2B" w14:textId="77777777" w:rsidR="006D1C33" w:rsidRPr="00F51C41" w:rsidRDefault="006D1C33" w:rsidP="006D1C3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Dues ($10 per semester) </w:t>
      </w:r>
    </w:p>
    <w:p w14:paraId="2FAE0556" w14:textId="77777777" w:rsidR="006D1C33" w:rsidRPr="008B1992" w:rsidRDefault="006D1C33" w:rsidP="006D1C3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</w:rPr>
      </w:pPr>
      <w:r>
        <w:rPr>
          <w:rFonts w:ascii="Calibri" w:eastAsia="Arial Unicode MS" w:hAnsi="Calibri" w:cstheme="minorHAnsi"/>
          <w:i/>
          <w:sz w:val="22"/>
          <w:szCs w:val="22"/>
        </w:rPr>
        <w:t>Paid dues:</w:t>
      </w:r>
      <w:r w:rsidRPr="008B1992">
        <w:rPr>
          <w:rFonts w:ascii="Calibri" w:eastAsia="Arial Unicode MS" w:hAnsi="Calibri" w:cstheme="minorHAnsi"/>
          <w:i/>
          <w:sz w:val="22"/>
          <w:szCs w:val="22"/>
        </w:rPr>
        <w:t xml:space="preserve"> </w:t>
      </w:r>
      <w:r w:rsidRPr="00F51C41">
        <w:rPr>
          <w:rFonts w:ascii="Calibri" w:eastAsia="Arial Unicode MS" w:hAnsi="Calibri" w:cstheme="minorHAnsi"/>
          <w:i/>
          <w:sz w:val="22"/>
          <w:szCs w:val="22"/>
        </w:rPr>
        <w:t xml:space="preserve">Megan </w:t>
      </w:r>
      <w:proofErr w:type="spellStart"/>
      <w:r w:rsidRPr="00F51C41">
        <w:rPr>
          <w:rFonts w:ascii="Calibri" w:eastAsia="Arial Unicode MS" w:hAnsi="Calibri" w:cstheme="minorHAnsi"/>
          <w:i/>
          <w:sz w:val="22"/>
          <w:szCs w:val="22"/>
        </w:rPr>
        <w:t>Hurrell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Deepak Sridhar, Trevor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Chilcote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Teresa Huckleberry, Emily Pecilunas, Jeremy Rosenthal, Mike McIntire, Sophia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Leoné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Anna Collins,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Alanna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 Riggs, Andy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Warnick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Kira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Sund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Jennifer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Merems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William Lawton, Leland Sutter, Monika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Kawski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Emilio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Corella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>, Will Chaffee, Jennifer Hanson</w:t>
      </w:r>
    </w:p>
    <w:p w14:paraId="69D04D0A" w14:textId="4F0132DD" w:rsidR="006D1C33" w:rsidRPr="005C6FA1" w:rsidRDefault="006D1C33" w:rsidP="005C6FA1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Account balances: Checking $_______</w:t>
      </w:r>
      <w:r w:rsidR="002C48DD">
        <w:rPr>
          <w:rFonts w:ascii="Calibri" w:eastAsia="Arial Unicode MS" w:hAnsi="Calibri" w:cstheme="minorHAnsi"/>
          <w:sz w:val="22"/>
          <w:szCs w:val="22"/>
        </w:rPr>
        <w:t>4930.62</w:t>
      </w:r>
      <w:r w:rsidRPr="00F51C41">
        <w:rPr>
          <w:rFonts w:ascii="Calibri" w:eastAsia="Arial Unicode MS" w:hAnsi="Calibri" w:cstheme="minorHAnsi"/>
          <w:sz w:val="22"/>
          <w:szCs w:val="22"/>
        </w:rPr>
        <w:t>_______; Savings $_______</w:t>
      </w:r>
      <w:r w:rsidR="002C48DD">
        <w:rPr>
          <w:rFonts w:ascii="Calibri" w:eastAsia="Arial Unicode MS" w:hAnsi="Calibri" w:cstheme="minorHAnsi"/>
          <w:sz w:val="22"/>
          <w:szCs w:val="22"/>
        </w:rPr>
        <w:t>394.97</w:t>
      </w:r>
      <w:r w:rsidRPr="00F51C41">
        <w:rPr>
          <w:rFonts w:ascii="Calibri" w:eastAsia="Arial Unicode MS" w:hAnsi="Calibri" w:cstheme="minorHAnsi"/>
          <w:sz w:val="22"/>
          <w:szCs w:val="22"/>
        </w:rPr>
        <w:t>_________</w:t>
      </w:r>
    </w:p>
    <w:p w14:paraId="77287024" w14:textId="77777777" w:rsidR="0095348C" w:rsidRPr="00CC68EC" w:rsidRDefault="006D1C33" w:rsidP="0095348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b/>
          <w:sz w:val="22"/>
          <w:szCs w:val="22"/>
        </w:rPr>
        <w:t>Miscellaneous</w:t>
      </w:r>
      <w:r w:rsidR="0095348C"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14:paraId="65630A6A" w14:textId="4744F3B8" w:rsidR="006D1C33" w:rsidRDefault="006D1C33" w:rsidP="006D1C33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 w:rsidRPr="00F51C41">
        <w:rPr>
          <w:rFonts w:ascii="Calibri" w:hAnsi="Calibri" w:cs="Arial"/>
          <w:sz w:val="22"/>
          <w:szCs w:val="22"/>
        </w:rPr>
        <w:t>Garden plot</w:t>
      </w:r>
      <w:r w:rsidR="005D570D">
        <w:rPr>
          <w:rFonts w:ascii="Calibri" w:hAnsi="Calibri" w:cs="Arial"/>
          <w:sz w:val="22"/>
          <w:szCs w:val="22"/>
        </w:rPr>
        <w:t>-website:</w:t>
      </w:r>
      <w:r>
        <w:rPr>
          <w:rFonts w:ascii="Calibri" w:hAnsi="Calibri" w:cs="Arial"/>
          <w:sz w:val="22"/>
          <w:szCs w:val="22"/>
        </w:rPr>
        <w:t xml:space="preserve"> </w:t>
      </w:r>
      <w:hyperlink r:id="rId11" w:history="1">
        <w:r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  <w:r>
        <w:rPr>
          <w:rFonts w:ascii="Calibri" w:hAnsi="Calibri" w:cs="Arial"/>
          <w:sz w:val="22"/>
          <w:szCs w:val="22"/>
        </w:rPr>
        <w:t xml:space="preserve"> </w:t>
      </w:r>
    </w:p>
    <w:p w14:paraId="23936FBB" w14:textId="77777777" w:rsidR="006D1C33" w:rsidRDefault="006D1C33" w:rsidP="006D1C33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Broccoli, green beans, corn, tomatoes</w:t>
      </w:r>
    </w:p>
    <w:p w14:paraId="6A322FFF" w14:textId="49961217" w:rsidR="006D1C33" w:rsidRDefault="006D1C33" w:rsidP="006D1C33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Contact Trevor if you will be in town over summer</w:t>
      </w:r>
      <w:r w:rsidR="005D570D">
        <w:rPr>
          <w:rFonts w:ascii="Calibri" w:hAnsi="Calibri" w:cs="Arial"/>
          <w:sz w:val="22"/>
          <w:szCs w:val="22"/>
        </w:rPr>
        <w:t xml:space="preserve"> and want to help</w:t>
      </w:r>
    </w:p>
    <w:p w14:paraId="22684C64" w14:textId="77777777" w:rsidR="006D1C33" w:rsidRPr="00F51C41" w:rsidRDefault="006D1C33" w:rsidP="006D1C3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Shirts!</w:t>
      </w:r>
    </w:p>
    <w:p w14:paraId="16474A62" w14:textId="77777777" w:rsidR="006D1C33" w:rsidRPr="00F51C41" w:rsidRDefault="006D1C33" w:rsidP="006D1C3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Green Shirts included with member dues</w:t>
      </w:r>
      <w:r>
        <w:rPr>
          <w:rFonts w:ascii="Calibri" w:eastAsia="Arial Unicode MS" w:hAnsi="Calibri" w:cstheme="minorHAnsi"/>
          <w:sz w:val="22"/>
          <w:szCs w:val="22"/>
        </w:rPr>
        <w:t xml:space="preserve"> (While supplies last)</w:t>
      </w:r>
    </w:p>
    <w:p w14:paraId="47FD51F7" w14:textId="77777777" w:rsidR="006D1C33" w:rsidRPr="00F51C41" w:rsidRDefault="006D1C33" w:rsidP="006D1C3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Red A shirts: $8 for club members; $15 for non-members</w:t>
      </w:r>
    </w:p>
    <w:p w14:paraId="5C3E4BB1" w14:textId="77777777" w:rsidR="006D1C33" w:rsidRPr="00F51C41" w:rsidRDefault="006D1C33" w:rsidP="006D1C3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New Shirts: $6.00</w:t>
      </w:r>
    </w:p>
    <w:p w14:paraId="32D917DE" w14:textId="1CE9F9FC" w:rsidR="00550962" w:rsidRPr="00A37044" w:rsidRDefault="006D1C33" w:rsidP="00A37044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Other new business or discussion?</w:t>
      </w:r>
    </w:p>
    <w:p w14:paraId="2DDC8C6E" w14:textId="0F6A0137" w:rsidR="00880A95" w:rsidRPr="0019762B" w:rsidRDefault="00B7356C" w:rsidP="0019762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Adjournment</w:t>
      </w:r>
      <w:r w:rsidR="00EF3F11">
        <w:rPr>
          <w:rFonts w:ascii="Calibri" w:eastAsia="Arial Unicode MS" w:hAnsi="Calibri" w:cstheme="minorHAnsi"/>
          <w:b/>
          <w:sz w:val="22"/>
          <w:szCs w:val="22"/>
        </w:rPr>
        <w:t>-</w:t>
      </w:r>
    </w:p>
    <w:sectPr w:rsidR="00880A95" w:rsidRPr="0019762B" w:rsidSect="00253F52">
      <w:headerReference w:type="even" r:id="rId12"/>
      <w:headerReference w:type="default" r:id="rId13"/>
      <w:footerReference w:type="even" r:id="rId14"/>
      <w:footerReference w:type="default" r:id="rId15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382FC" w14:textId="77777777" w:rsidR="00586E51" w:rsidRDefault="00586E51">
      <w:r>
        <w:separator/>
      </w:r>
    </w:p>
  </w:endnote>
  <w:endnote w:type="continuationSeparator" w:id="0">
    <w:p w14:paraId="50AB4EA6" w14:textId="77777777" w:rsidR="00586E51" w:rsidRDefault="0058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empus Sans ITC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AF09D" w14:textId="77777777"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14:paraId="11FD9C6B" w14:textId="77777777" w:rsidR="003646FC" w:rsidRDefault="003646FC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14:paraId="49665F35" w14:textId="77777777" w:rsidR="003646FC" w:rsidRDefault="003646FC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EB918" w14:textId="77777777" w:rsidR="003646FC" w:rsidRDefault="003646FC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CEB60" w14:textId="77777777" w:rsidR="00586E51" w:rsidRDefault="00586E51">
      <w:r>
        <w:separator/>
      </w:r>
    </w:p>
  </w:footnote>
  <w:footnote w:type="continuationSeparator" w:id="0">
    <w:p w14:paraId="01C448B4" w14:textId="77777777" w:rsidR="00586E51" w:rsidRDefault="00586E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9BA0D" w14:textId="77777777"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3200C" w14:textId="77777777"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6C"/>
    <w:rsid w:val="0000395E"/>
    <w:rsid w:val="0000496E"/>
    <w:rsid w:val="000063EC"/>
    <w:rsid w:val="000067D7"/>
    <w:rsid w:val="00023683"/>
    <w:rsid w:val="000240CA"/>
    <w:rsid w:val="00031C08"/>
    <w:rsid w:val="00031E05"/>
    <w:rsid w:val="0005028F"/>
    <w:rsid w:val="00054870"/>
    <w:rsid w:val="00057D9B"/>
    <w:rsid w:val="00057FA6"/>
    <w:rsid w:val="00066352"/>
    <w:rsid w:val="00073ED0"/>
    <w:rsid w:val="00075B6E"/>
    <w:rsid w:val="00082A30"/>
    <w:rsid w:val="00084A81"/>
    <w:rsid w:val="00085925"/>
    <w:rsid w:val="000867F9"/>
    <w:rsid w:val="00092843"/>
    <w:rsid w:val="000965F3"/>
    <w:rsid w:val="000A18B3"/>
    <w:rsid w:val="000B250A"/>
    <w:rsid w:val="000D4634"/>
    <w:rsid w:val="000E6E94"/>
    <w:rsid w:val="0010051B"/>
    <w:rsid w:val="0010064E"/>
    <w:rsid w:val="0010144F"/>
    <w:rsid w:val="001021F9"/>
    <w:rsid w:val="00105DEA"/>
    <w:rsid w:val="0010694D"/>
    <w:rsid w:val="00107A67"/>
    <w:rsid w:val="001102B8"/>
    <w:rsid w:val="00112330"/>
    <w:rsid w:val="001127E6"/>
    <w:rsid w:val="0011717A"/>
    <w:rsid w:val="001217DA"/>
    <w:rsid w:val="00124763"/>
    <w:rsid w:val="0012640B"/>
    <w:rsid w:val="0013061C"/>
    <w:rsid w:val="0013095F"/>
    <w:rsid w:val="001521A4"/>
    <w:rsid w:val="00173C51"/>
    <w:rsid w:val="00182371"/>
    <w:rsid w:val="001829FC"/>
    <w:rsid w:val="0018333F"/>
    <w:rsid w:val="00193E86"/>
    <w:rsid w:val="0019762B"/>
    <w:rsid w:val="001A78ED"/>
    <w:rsid w:val="001D000E"/>
    <w:rsid w:val="001D73AA"/>
    <w:rsid w:val="001E08A3"/>
    <w:rsid w:val="001E67ED"/>
    <w:rsid w:val="001F7CDF"/>
    <w:rsid w:val="0020089D"/>
    <w:rsid w:val="00205633"/>
    <w:rsid w:val="00224698"/>
    <w:rsid w:val="00233464"/>
    <w:rsid w:val="002442D8"/>
    <w:rsid w:val="002447AA"/>
    <w:rsid w:val="00253F52"/>
    <w:rsid w:val="00260F1F"/>
    <w:rsid w:val="00274306"/>
    <w:rsid w:val="002744BD"/>
    <w:rsid w:val="00282134"/>
    <w:rsid w:val="00287FBB"/>
    <w:rsid w:val="002A21B3"/>
    <w:rsid w:val="002A2B63"/>
    <w:rsid w:val="002B5BC2"/>
    <w:rsid w:val="002B5C1D"/>
    <w:rsid w:val="002B70CC"/>
    <w:rsid w:val="002B7201"/>
    <w:rsid w:val="002C48DD"/>
    <w:rsid w:val="00301C11"/>
    <w:rsid w:val="0030474F"/>
    <w:rsid w:val="00310159"/>
    <w:rsid w:val="0033024F"/>
    <w:rsid w:val="0033308F"/>
    <w:rsid w:val="003331BE"/>
    <w:rsid w:val="003458C2"/>
    <w:rsid w:val="00345D05"/>
    <w:rsid w:val="003517C4"/>
    <w:rsid w:val="00351A2B"/>
    <w:rsid w:val="003545B7"/>
    <w:rsid w:val="00357740"/>
    <w:rsid w:val="003646FC"/>
    <w:rsid w:val="00373CFA"/>
    <w:rsid w:val="00383814"/>
    <w:rsid w:val="00387AE9"/>
    <w:rsid w:val="00396106"/>
    <w:rsid w:val="00397A2F"/>
    <w:rsid w:val="003B20C0"/>
    <w:rsid w:val="003B3B79"/>
    <w:rsid w:val="003D3F53"/>
    <w:rsid w:val="00402B19"/>
    <w:rsid w:val="00413896"/>
    <w:rsid w:val="004154AE"/>
    <w:rsid w:val="00417BB2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A0747"/>
    <w:rsid w:val="004C4F91"/>
    <w:rsid w:val="004E3995"/>
    <w:rsid w:val="004E3A8F"/>
    <w:rsid w:val="004E4EAB"/>
    <w:rsid w:val="004E6F23"/>
    <w:rsid w:val="004F371C"/>
    <w:rsid w:val="004F68FE"/>
    <w:rsid w:val="00515F3A"/>
    <w:rsid w:val="00517371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71EB4"/>
    <w:rsid w:val="005727F5"/>
    <w:rsid w:val="005762AC"/>
    <w:rsid w:val="00586E51"/>
    <w:rsid w:val="005949FF"/>
    <w:rsid w:val="005964CD"/>
    <w:rsid w:val="00596E07"/>
    <w:rsid w:val="00597A30"/>
    <w:rsid w:val="005B5C6B"/>
    <w:rsid w:val="005C6FA1"/>
    <w:rsid w:val="005C7401"/>
    <w:rsid w:val="005D4827"/>
    <w:rsid w:val="005D570D"/>
    <w:rsid w:val="005D5DFB"/>
    <w:rsid w:val="005D64D2"/>
    <w:rsid w:val="005E4EAC"/>
    <w:rsid w:val="005E5DA6"/>
    <w:rsid w:val="005F6B99"/>
    <w:rsid w:val="005F73B8"/>
    <w:rsid w:val="00611B6F"/>
    <w:rsid w:val="00623FF5"/>
    <w:rsid w:val="00624ADE"/>
    <w:rsid w:val="0063003E"/>
    <w:rsid w:val="006357C6"/>
    <w:rsid w:val="00637680"/>
    <w:rsid w:val="0068183F"/>
    <w:rsid w:val="006A0E8B"/>
    <w:rsid w:val="006B138C"/>
    <w:rsid w:val="006B6019"/>
    <w:rsid w:val="006C1162"/>
    <w:rsid w:val="006C752D"/>
    <w:rsid w:val="006D02C8"/>
    <w:rsid w:val="006D1C33"/>
    <w:rsid w:val="00700664"/>
    <w:rsid w:val="00701A59"/>
    <w:rsid w:val="00725787"/>
    <w:rsid w:val="007400A5"/>
    <w:rsid w:val="007603FE"/>
    <w:rsid w:val="0077393A"/>
    <w:rsid w:val="0077657C"/>
    <w:rsid w:val="00783C69"/>
    <w:rsid w:val="00792F50"/>
    <w:rsid w:val="007936D6"/>
    <w:rsid w:val="007B5DB4"/>
    <w:rsid w:val="007C18AC"/>
    <w:rsid w:val="007C6EB0"/>
    <w:rsid w:val="007C7AB9"/>
    <w:rsid w:val="007C7FD6"/>
    <w:rsid w:val="007D1FC8"/>
    <w:rsid w:val="007D50C2"/>
    <w:rsid w:val="007D79A9"/>
    <w:rsid w:val="007E31D3"/>
    <w:rsid w:val="0080293F"/>
    <w:rsid w:val="00804359"/>
    <w:rsid w:val="00822566"/>
    <w:rsid w:val="00822EC1"/>
    <w:rsid w:val="00824200"/>
    <w:rsid w:val="0084108D"/>
    <w:rsid w:val="00854BED"/>
    <w:rsid w:val="00865532"/>
    <w:rsid w:val="0087131A"/>
    <w:rsid w:val="00871826"/>
    <w:rsid w:val="008741F6"/>
    <w:rsid w:val="00880A95"/>
    <w:rsid w:val="008A115A"/>
    <w:rsid w:val="008B1992"/>
    <w:rsid w:val="008B20A1"/>
    <w:rsid w:val="008C2856"/>
    <w:rsid w:val="008C6440"/>
    <w:rsid w:val="008E7C48"/>
    <w:rsid w:val="008F0A77"/>
    <w:rsid w:val="008F1AB6"/>
    <w:rsid w:val="008F4590"/>
    <w:rsid w:val="008F6C88"/>
    <w:rsid w:val="00917ACC"/>
    <w:rsid w:val="009203BE"/>
    <w:rsid w:val="00942BFF"/>
    <w:rsid w:val="0095348C"/>
    <w:rsid w:val="00964AAF"/>
    <w:rsid w:val="00970DC3"/>
    <w:rsid w:val="00983394"/>
    <w:rsid w:val="00985120"/>
    <w:rsid w:val="009855F9"/>
    <w:rsid w:val="00986752"/>
    <w:rsid w:val="00992543"/>
    <w:rsid w:val="009976F1"/>
    <w:rsid w:val="009A7BD3"/>
    <w:rsid w:val="009B5284"/>
    <w:rsid w:val="009B52E3"/>
    <w:rsid w:val="009C770F"/>
    <w:rsid w:val="009D0953"/>
    <w:rsid w:val="009D39B1"/>
    <w:rsid w:val="009E0097"/>
    <w:rsid w:val="009E615C"/>
    <w:rsid w:val="009F05F5"/>
    <w:rsid w:val="00A04E53"/>
    <w:rsid w:val="00A12BF9"/>
    <w:rsid w:val="00A23494"/>
    <w:rsid w:val="00A26CC0"/>
    <w:rsid w:val="00A32AA7"/>
    <w:rsid w:val="00A37044"/>
    <w:rsid w:val="00A42B91"/>
    <w:rsid w:val="00A5029C"/>
    <w:rsid w:val="00A5223C"/>
    <w:rsid w:val="00A90BC2"/>
    <w:rsid w:val="00A93F7E"/>
    <w:rsid w:val="00AA51A0"/>
    <w:rsid w:val="00AA667A"/>
    <w:rsid w:val="00AE04A6"/>
    <w:rsid w:val="00AE1383"/>
    <w:rsid w:val="00AF3D43"/>
    <w:rsid w:val="00AF7A06"/>
    <w:rsid w:val="00B128FA"/>
    <w:rsid w:val="00B22F72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82890"/>
    <w:rsid w:val="00B91DF1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87118"/>
    <w:rsid w:val="00C912DF"/>
    <w:rsid w:val="00C97E99"/>
    <w:rsid w:val="00CB080A"/>
    <w:rsid w:val="00CC68EC"/>
    <w:rsid w:val="00CE22E6"/>
    <w:rsid w:val="00CE2C88"/>
    <w:rsid w:val="00CE382F"/>
    <w:rsid w:val="00CF4EEE"/>
    <w:rsid w:val="00D001DA"/>
    <w:rsid w:val="00D21BDA"/>
    <w:rsid w:val="00D2281E"/>
    <w:rsid w:val="00D43EB0"/>
    <w:rsid w:val="00D529F2"/>
    <w:rsid w:val="00D625A3"/>
    <w:rsid w:val="00D62F65"/>
    <w:rsid w:val="00D63504"/>
    <w:rsid w:val="00D64A4C"/>
    <w:rsid w:val="00D66AAF"/>
    <w:rsid w:val="00D93612"/>
    <w:rsid w:val="00D97753"/>
    <w:rsid w:val="00DA3CA4"/>
    <w:rsid w:val="00DA7707"/>
    <w:rsid w:val="00DB1E6C"/>
    <w:rsid w:val="00DB73AB"/>
    <w:rsid w:val="00DD7F00"/>
    <w:rsid w:val="00DE4D09"/>
    <w:rsid w:val="00DF15A2"/>
    <w:rsid w:val="00DF1C3A"/>
    <w:rsid w:val="00DF2D69"/>
    <w:rsid w:val="00DF7146"/>
    <w:rsid w:val="00E02A9C"/>
    <w:rsid w:val="00E143AA"/>
    <w:rsid w:val="00E17907"/>
    <w:rsid w:val="00E20C46"/>
    <w:rsid w:val="00E235AA"/>
    <w:rsid w:val="00E3005D"/>
    <w:rsid w:val="00E32113"/>
    <w:rsid w:val="00E60B38"/>
    <w:rsid w:val="00E6266D"/>
    <w:rsid w:val="00E65B4B"/>
    <w:rsid w:val="00E67CD7"/>
    <w:rsid w:val="00E7088B"/>
    <w:rsid w:val="00E70D61"/>
    <w:rsid w:val="00E81BA9"/>
    <w:rsid w:val="00E83EEA"/>
    <w:rsid w:val="00E86732"/>
    <w:rsid w:val="00EA1E51"/>
    <w:rsid w:val="00EA52ED"/>
    <w:rsid w:val="00EA7054"/>
    <w:rsid w:val="00EB3142"/>
    <w:rsid w:val="00EB3784"/>
    <w:rsid w:val="00ED262D"/>
    <w:rsid w:val="00ED32F0"/>
    <w:rsid w:val="00EE4B65"/>
    <w:rsid w:val="00EE7E47"/>
    <w:rsid w:val="00EF3F11"/>
    <w:rsid w:val="00EF65E7"/>
    <w:rsid w:val="00F05907"/>
    <w:rsid w:val="00F15777"/>
    <w:rsid w:val="00F20552"/>
    <w:rsid w:val="00F24C15"/>
    <w:rsid w:val="00F41702"/>
    <w:rsid w:val="00F41E64"/>
    <w:rsid w:val="00F51BA0"/>
    <w:rsid w:val="00F51C41"/>
    <w:rsid w:val="00F51D82"/>
    <w:rsid w:val="00F55426"/>
    <w:rsid w:val="00F62542"/>
    <w:rsid w:val="00F6324F"/>
    <w:rsid w:val="00F64F6B"/>
    <w:rsid w:val="00F763CE"/>
    <w:rsid w:val="00F8363F"/>
    <w:rsid w:val="00F8493E"/>
    <w:rsid w:val="00F87179"/>
    <w:rsid w:val="00F91209"/>
    <w:rsid w:val="00F9309E"/>
    <w:rsid w:val="00FA52F6"/>
    <w:rsid w:val="00FB359C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289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character" w:customStyle="1" w:styleId="aqj">
    <w:name w:val="aqj"/>
    <w:basedOn w:val="DefaultParagraphFont"/>
    <w:rsid w:val="00E65B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character" w:customStyle="1" w:styleId="aqj">
    <w:name w:val="aqj"/>
    <w:basedOn w:val="DefaultParagraphFont"/>
    <w:rsid w:val="00E65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ierrasecauofa.wix.com/tierra-seca-garden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EF767919-73CB-EB4A-96A7-CC0AE1CC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\Users\SEPUB258\AppData\Local\Chemistry Add-in for Word\Chemistry Gallery\Chem4Word.dotx</Template>
  <TotalTime>35</TotalTime>
  <Pages>1</Pages>
  <Words>264</Words>
  <Characters>1507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jennifaire</cp:lastModifiedBy>
  <cp:revision>15</cp:revision>
  <cp:lastPrinted>2013-02-27T18:19:00Z</cp:lastPrinted>
  <dcterms:created xsi:type="dcterms:W3CDTF">2014-04-24T03:11:00Z</dcterms:created>
  <dcterms:modified xsi:type="dcterms:W3CDTF">2014-05-08T02:32:00Z</dcterms:modified>
</cp:coreProperties>
</file>