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523ED" w:rsidRPr="00BE0FCE" w:rsidRDefault="004523ED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4523ED" w:rsidRPr="00BE0FCE" w:rsidRDefault="004523ED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4523ED" w:rsidRPr="00BE0FCE" w:rsidRDefault="004523ED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388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611B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</w:t>
      </w:r>
      <w:proofErr w:type="spellStart"/>
      <w:r w:rsidRPr="00F51C41">
        <w:rPr>
          <w:rFonts w:ascii="Calibri" w:hAnsi="Calibri" w:cstheme="minorHAnsi"/>
          <w:sz w:val="22"/>
          <w:szCs w:val="22"/>
        </w:rPr>
        <w:t>Seca</w:t>
      </w:r>
      <w:proofErr w:type="spellEnd"/>
      <w:r w:rsidRPr="00F51C41">
        <w:rPr>
          <w:rFonts w:ascii="Calibri" w:hAnsi="Calibri" w:cstheme="minorHAnsi"/>
          <w:sz w:val="22"/>
          <w:szCs w:val="22"/>
        </w:rPr>
        <w:t xml:space="preserve"> Meeting Agenda </w:t>
      </w:r>
      <w:r w:rsidR="00611B6F">
        <w:rPr>
          <w:rFonts w:ascii="Calibri" w:hAnsi="Calibri" w:cstheme="minorHAnsi"/>
          <w:sz w:val="22"/>
          <w:szCs w:val="22"/>
        </w:rPr>
        <w:t>3/26/14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Pr="00F51C41" w:rsidRDefault="0000395E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Members in attendance:</w:t>
      </w:r>
      <w:r w:rsidR="007968BA">
        <w:rPr>
          <w:rFonts w:ascii="Calibri" w:eastAsia="Arial Unicode MS" w:hAnsi="Calibri" w:cstheme="minorHAnsi"/>
          <w:sz w:val="22"/>
          <w:szCs w:val="22"/>
        </w:rPr>
        <w:t xml:space="preserve"> 16</w:t>
      </w:r>
    </w:p>
    <w:p w:rsidR="00B34074" w:rsidRPr="0000395E" w:rsidRDefault="00FE168A" w:rsidP="00611B6F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611B6F">
        <w:rPr>
          <w:rFonts w:ascii="Calibri" w:hAnsi="Calibri" w:cstheme="minorHAnsi"/>
          <w:sz w:val="22"/>
          <w:szCs w:val="22"/>
        </w:rPr>
        <w:t>03/05/14</w:t>
      </w:r>
    </w:p>
    <w:p w:rsidR="00EE7E47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822566" w:rsidRPr="000067D7" w:rsidRDefault="00B34074" w:rsidP="000067D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officer elections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nominations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E83EEA" w:rsidRPr="00611B6F" w:rsidRDefault="00611B6F" w:rsidP="00611B6F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Planned Activities:</w:t>
      </w:r>
    </w:p>
    <w:p w:rsidR="007968BA" w:rsidRPr="007968BA" w:rsidRDefault="00611B6F" w:rsidP="00CE22E6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SRM Ranch Tour in the Superstition Mountains, 29</w:t>
      </w:r>
      <w:r w:rsidRPr="00611B6F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Marc</w:t>
      </w:r>
      <w:r w:rsidR="007968BA">
        <w:rPr>
          <w:rFonts w:ascii="Calibri" w:eastAsia="Arial Unicode MS" w:hAnsi="Calibri" w:cstheme="minorHAnsi"/>
          <w:sz w:val="22"/>
          <w:szCs w:val="22"/>
        </w:rPr>
        <w:t>h-</w:t>
      </w:r>
      <w:proofErr w:type="spellStart"/>
      <w:r w:rsidR="007968BA">
        <w:rPr>
          <w:rFonts w:ascii="Calibri" w:eastAsia="Arial Unicode MS" w:hAnsi="Calibri" w:cstheme="minorHAnsi"/>
          <w:sz w:val="22"/>
          <w:szCs w:val="22"/>
        </w:rPr>
        <w:t>Alanna</w:t>
      </w:r>
      <w:proofErr w:type="spellEnd"/>
      <w:r w:rsidR="007968BA">
        <w:rPr>
          <w:rFonts w:ascii="Calibri" w:eastAsia="Arial Unicode MS" w:hAnsi="Calibri" w:cstheme="minorHAnsi"/>
          <w:sz w:val="22"/>
          <w:szCs w:val="22"/>
        </w:rPr>
        <w:t xml:space="preserve"> has three seats in her car.</w:t>
      </w:r>
    </w:p>
    <w:p w:rsidR="00CE22E6" w:rsidRDefault="00CE22E6" w:rsidP="00CE22E6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Fishing at Rose Canyon Lake on the 29</w:t>
      </w:r>
      <w:r w:rsidRPr="00CE22E6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March</w:t>
      </w:r>
    </w:p>
    <w:p w:rsidR="00611B6F" w:rsidRDefault="00CE22E6" w:rsidP="00611B6F">
      <w:pPr>
        <w:pStyle w:val="ListParagraph"/>
        <w:numPr>
          <w:ilvl w:val="5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Free license with AZ Game and </w:t>
      </w:r>
      <w:proofErr w:type="gramStart"/>
      <w:r>
        <w:rPr>
          <w:rFonts w:ascii="Calibri" w:eastAsia="Arial Unicode MS" w:hAnsi="Calibri" w:cstheme="minorHAnsi"/>
          <w:sz w:val="22"/>
          <w:szCs w:val="22"/>
        </w:rPr>
        <w:t>Fish…..</w:t>
      </w:r>
      <w:proofErr w:type="gramEnd"/>
    </w:p>
    <w:p w:rsidR="007968BA" w:rsidRPr="007968BA" w:rsidRDefault="007968BA" w:rsidP="00611B6F">
      <w:pPr>
        <w:pStyle w:val="ListParagraph"/>
        <w:numPr>
          <w:ilvl w:val="5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proofErr w:type="gramStart"/>
      <w:r>
        <w:rPr>
          <w:rFonts w:ascii="Calibri" w:eastAsia="Arial Unicode MS" w:hAnsi="Calibri" w:cstheme="minorHAnsi"/>
          <w:sz w:val="22"/>
          <w:szCs w:val="22"/>
        </w:rPr>
        <w:t>canceled</w:t>
      </w:r>
      <w:proofErr w:type="gramEnd"/>
    </w:p>
    <w:p w:rsidR="00611B6F" w:rsidRDefault="00611B6F" w:rsidP="00611B6F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BEAR DOWN FOR HUNGER April 24</w:t>
      </w:r>
      <w:r w:rsidRPr="00611B6F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4-6pm</w:t>
      </w:r>
    </w:p>
    <w:p w:rsidR="007968BA" w:rsidRPr="00611B6F" w:rsidRDefault="007968BA" w:rsidP="00611B6F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Hunting at Ft Huachuca with Trevor and Mika on Sun March 30th and hiking</w:t>
      </w:r>
    </w:p>
    <w:p w:rsidR="00CE22E6" w:rsidRDefault="0020089D" w:rsidP="0020089D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Salt river May </w:t>
      </w:r>
      <w:proofErr w:type="gramStart"/>
      <w:r>
        <w:rPr>
          <w:rFonts w:ascii="Calibri" w:eastAsia="Arial Unicode MS" w:hAnsi="Calibri" w:cstheme="minorHAnsi"/>
          <w:sz w:val="22"/>
          <w:szCs w:val="22"/>
        </w:rPr>
        <w:t>3</w:t>
      </w:r>
      <w:r w:rsidRPr="0020089D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,</w:t>
      </w:r>
      <w:proofErr w:type="gramEnd"/>
      <w:r>
        <w:rPr>
          <w:rFonts w:ascii="Calibri" w:eastAsia="Arial Unicode MS" w:hAnsi="Calibri" w:cstheme="minorHAnsi"/>
          <w:sz w:val="22"/>
          <w:szCs w:val="22"/>
        </w:rPr>
        <w:t xml:space="preserve"> $17/person for a tube rental and bus ride up and back</w:t>
      </w:r>
      <w:r w:rsidR="00CE22E6">
        <w:rPr>
          <w:rFonts w:ascii="Calibri" w:eastAsia="Arial Unicode MS" w:hAnsi="Calibri" w:cstheme="minorHAnsi"/>
          <w:sz w:val="22"/>
          <w:szCs w:val="22"/>
        </w:rPr>
        <w:t xml:space="preserve"> </w:t>
      </w:r>
    </w:p>
    <w:p w:rsidR="001D73AA" w:rsidRDefault="001D73AA" w:rsidP="001D73AA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Graduation:</w:t>
      </w:r>
    </w:p>
    <w:p w:rsid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Graduating seniors may reserve seating up-close for their family at CALS graduation.</w:t>
      </w:r>
    </w:p>
    <w:p w:rsid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Club must provide some non-graduating members to help guard the area.</w:t>
      </w:r>
    </w:p>
    <w:p w:rsidR="00A26CC0" w:rsidRDefault="00A26CC0" w:rsidP="00A26CC0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611B6F" w:rsidRPr="00596E07" w:rsidRDefault="00611B6F" w:rsidP="00596E0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raffle, SELL TICKETS!!!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="00596E07">
        <w:rPr>
          <w:rFonts w:ascii="Calibri" w:eastAsia="Arial Unicode MS" w:hAnsi="Calibri" w:cstheme="minorHAnsi"/>
          <w:sz w:val="22"/>
          <w:szCs w:val="22"/>
        </w:rPr>
        <w:t>: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  <w:r w:rsidR="00A5029C">
        <w:rPr>
          <w:rFonts w:ascii="Calibri" w:eastAsia="Arial Unicode MS" w:hAnsi="Calibri" w:cstheme="minorHAnsi"/>
          <w:i/>
          <w:sz w:val="22"/>
          <w:szCs w:val="22"/>
        </w:rPr>
        <w:t>, Mike McIntire</w:t>
      </w:r>
      <w:r w:rsidR="000067D7">
        <w:rPr>
          <w:rFonts w:ascii="Calibri" w:eastAsia="Arial Unicode MS" w:hAnsi="Calibri" w:cstheme="minorHAnsi"/>
          <w:i/>
          <w:sz w:val="22"/>
          <w:szCs w:val="22"/>
        </w:rPr>
        <w:t xml:space="preserve">, Sophia </w:t>
      </w:r>
      <w:proofErr w:type="spellStart"/>
      <w:r w:rsidR="000067D7"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 w:rsidR="000067D7">
        <w:rPr>
          <w:rFonts w:ascii="Calibri" w:eastAsia="Arial Unicode MS" w:hAnsi="Calibri" w:cstheme="minorHAnsi"/>
          <w:i/>
          <w:sz w:val="22"/>
          <w:szCs w:val="22"/>
        </w:rPr>
        <w:t>,</w:t>
      </w:r>
      <w:r w:rsidR="007D79A9">
        <w:rPr>
          <w:rFonts w:ascii="Calibri" w:eastAsia="Arial Unicode MS" w:hAnsi="Calibri" w:cstheme="minorHAnsi"/>
          <w:i/>
          <w:sz w:val="22"/>
          <w:szCs w:val="22"/>
        </w:rPr>
        <w:t xml:space="preserve"> Anna Collins, </w:t>
      </w:r>
      <w:proofErr w:type="spellStart"/>
      <w:r w:rsidR="007D79A9">
        <w:rPr>
          <w:rFonts w:ascii="Calibri" w:eastAsia="Arial Unicode MS" w:hAnsi="Calibri" w:cstheme="minorHAnsi"/>
          <w:i/>
          <w:sz w:val="22"/>
          <w:szCs w:val="22"/>
        </w:rPr>
        <w:t>Alanna</w:t>
      </w:r>
      <w:proofErr w:type="spellEnd"/>
      <w:r w:rsidR="007D79A9">
        <w:rPr>
          <w:rFonts w:ascii="Calibri" w:eastAsia="Arial Unicode MS" w:hAnsi="Calibri" w:cstheme="minorHAnsi"/>
          <w:i/>
          <w:sz w:val="22"/>
          <w:szCs w:val="22"/>
        </w:rPr>
        <w:t xml:space="preserve"> Riggs</w:t>
      </w:r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Andy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Warnick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Kira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Sund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Jennifer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Merens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</w:t>
      </w:r>
    </w:p>
    <w:p w:rsidR="00AF7A06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$_______</w:t>
      </w:r>
      <w:r w:rsidR="004523ED">
        <w:rPr>
          <w:rFonts w:ascii="Calibri" w:eastAsia="Arial Unicode MS" w:hAnsi="Calibri" w:cstheme="minorHAnsi"/>
          <w:sz w:val="22"/>
          <w:szCs w:val="22"/>
        </w:rPr>
        <w:t>4800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</w:t>
      </w:r>
      <w:r w:rsidR="004523ED">
        <w:rPr>
          <w:rFonts w:ascii="Calibri" w:eastAsia="Arial Unicode MS" w:hAnsi="Calibri" w:cstheme="minorHAnsi"/>
          <w:sz w:val="22"/>
          <w:szCs w:val="22"/>
        </w:rPr>
        <w:t>360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00395E" w:rsidRPr="0000395E" w:rsidRDefault="0000395E" w:rsidP="0000395E">
      <w:pPr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Vice President’s report</w:t>
      </w:r>
    </w:p>
    <w:p w:rsidR="0000395E" w:rsidRDefault="0000395E" w:rsidP="0000395E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Re-decorating the cabinet upstairs</w:t>
      </w:r>
    </w:p>
    <w:p w:rsidR="00B34074" w:rsidRPr="0000395E" w:rsidRDefault="0000395E" w:rsidP="0000395E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Hiking trips</w:t>
      </w: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8B1992" w:rsidRDefault="00EE7E47" w:rsidP="00822566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  <w:hyperlink r:id="rId11" w:history="1">
        <w:r w:rsidR="00D529F2"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r w:rsidR="00D529F2">
        <w:rPr>
          <w:rFonts w:ascii="Calibri" w:hAnsi="Calibri" w:cs="Arial"/>
          <w:sz w:val="22"/>
          <w:szCs w:val="22"/>
        </w:rPr>
        <w:t xml:space="preserve"> </w:t>
      </w:r>
    </w:p>
    <w:p w:rsidR="007C7FD6" w:rsidRDefault="007C7FD6" w:rsidP="007C7FD6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Broccoli, green beans, corn, tomatoes</w:t>
      </w:r>
    </w:p>
    <w:p w:rsidR="001D73AA" w:rsidRPr="001D73AA" w:rsidRDefault="004A0747" w:rsidP="001D73AA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  <w:r w:rsidR="0000395E">
        <w:rPr>
          <w:rFonts w:ascii="Calibri" w:eastAsia="Arial Unicode MS" w:hAnsi="Calibri" w:cstheme="minorHAnsi"/>
          <w:sz w:val="22"/>
          <w:szCs w:val="22"/>
        </w:rPr>
        <w:t xml:space="preserve"> (While supplies last)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7C7FD6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550962" w:rsidRPr="00F51C41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ED" w:rsidRDefault="004523ED">
      <w:r>
        <w:separator/>
      </w:r>
    </w:p>
  </w:endnote>
  <w:endnote w:type="continuationSeparator" w:id="0">
    <w:p w:rsidR="004523ED" w:rsidRDefault="0045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empus Sans ITC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ED" w:rsidRDefault="004523E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4523ED" w:rsidRDefault="004523ED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4523ED" w:rsidRDefault="004523ED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ED" w:rsidRDefault="004523ED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ED" w:rsidRDefault="004523ED">
      <w:r>
        <w:separator/>
      </w:r>
    </w:p>
  </w:footnote>
  <w:footnote w:type="continuationSeparator" w:id="0">
    <w:p w:rsidR="004523ED" w:rsidRDefault="004523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ED" w:rsidRDefault="004523E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ED" w:rsidRDefault="004523E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395E"/>
    <w:rsid w:val="0000496E"/>
    <w:rsid w:val="000063EC"/>
    <w:rsid w:val="000067D7"/>
    <w:rsid w:val="00023683"/>
    <w:rsid w:val="000240CA"/>
    <w:rsid w:val="00031C08"/>
    <w:rsid w:val="00031E05"/>
    <w:rsid w:val="00054870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10051B"/>
    <w:rsid w:val="0010064E"/>
    <w:rsid w:val="0010144F"/>
    <w:rsid w:val="001021F9"/>
    <w:rsid w:val="00105DEA"/>
    <w:rsid w:val="0010694D"/>
    <w:rsid w:val="00107A67"/>
    <w:rsid w:val="001102B8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29FC"/>
    <w:rsid w:val="0018333F"/>
    <w:rsid w:val="00193E86"/>
    <w:rsid w:val="001A78ED"/>
    <w:rsid w:val="001D000E"/>
    <w:rsid w:val="001D73AA"/>
    <w:rsid w:val="001E08A3"/>
    <w:rsid w:val="001E67ED"/>
    <w:rsid w:val="001F7CDF"/>
    <w:rsid w:val="0020089D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1B3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523ED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E6F23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27F5"/>
    <w:rsid w:val="005762AC"/>
    <w:rsid w:val="005949FF"/>
    <w:rsid w:val="005964CD"/>
    <w:rsid w:val="00596E07"/>
    <w:rsid w:val="00597A30"/>
    <w:rsid w:val="005B5C6B"/>
    <w:rsid w:val="005C7401"/>
    <w:rsid w:val="005D4827"/>
    <w:rsid w:val="005D5DFB"/>
    <w:rsid w:val="005D64D2"/>
    <w:rsid w:val="005F6B99"/>
    <w:rsid w:val="005F73B8"/>
    <w:rsid w:val="00611B6F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968BA"/>
    <w:rsid w:val="007B5DB4"/>
    <w:rsid w:val="007C18AC"/>
    <w:rsid w:val="007C6EB0"/>
    <w:rsid w:val="007C7AB9"/>
    <w:rsid w:val="007C7FD6"/>
    <w:rsid w:val="007D1FC8"/>
    <w:rsid w:val="007D50C2"/>
    <w:rsid w:val="007D79A9"/>
    <w:rsid w:val="007E31D3"/>
    <w:rsid w:val="0080293F"/>
    <w:rsid w:val="00804359"/>
    <w:rsid w:val="00822566"/>
    <w:rsid w:val="00822EC1"/>
    <w:rsid w:val="00824200"/>
    <w:rsid w:val="0084108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26CC0"/>
    <w:rsid w:val="00A32AA7"/>
    <w:rsid w:val="00A42B91"/>
    <w:rsid w:val="00A5029C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22F72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82890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E22E6"/>
    <w:rsid w:val="00CE382F"/>
    <w:rsid w:val="00CF4EEE"/>
    <w:rsid w:val="00D001DA"/>
    <w:rsid w:val="00D21BDA"/>
    <w:rsid w:val="00D2281E"/>
    <w:rsid w:val="00D43EB0"/>
    <w:rsid w:val="00D529F2"/>
    <w:rsid w:val="00D625A3"/>
    <w:rsid w:val="00D63504"/>
    <w:rsid w:val="00D64A4C"/>
    <w:rsid w:val="00D66AAF"/>
    <w:rsid w:val="00D93612"/>
    <w:rsid w:val="00D97753"/>
    <w:rsid w:val="00DA3CA4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7CD7"/>
    <w:rsid w:val="00E7088B"/>
    <w:rsid w:val="00E70D61"/>
    <w:rsid w:val="00E83EEA"/>
    <w:rsid w:val="00E86732"/>
    <w:rsid w:val="00EA1E51"/>
    <w:rsid w:val="00EA7054"/>
    <w:rsid w:val="00EB378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63CE"/>
    <w:rsid w:val="00F8363F"/>
    <w:rsid w:val="00F8493E"/>
    <w:rsid w:val="00F87179"/>
    <w:rsid w:val="00F91209"/>
    <w:rsid w:val="00F9309E"/>
    <w:rsid w:val="00FA52F6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ierrasecauofa.wix.com/tierra-seca-garden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BFD8C5D-5197-3444-9021-A065E2C2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\Users\SEPUB258\AppData\Local\Chemistry Add-in for Word\Chemistry Gallery\Chem4Word.dotx</Template>
  <TotalTime>0</TotalTime>
  <Pages>2</Pages>
  <Words>279</Words>
  <Characters>1593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Anna Collins</cp:lastModifiedBy>
  <cp:revision>2</cp:revision>
  <cp:lastPrinted>2013-02-27T18:19:00Z</cp:lastPrinted>
  <dcterms:created xsi:type="dcterms:W3CDTF">2014-03-26T21:45:00Z</dcterms:created>
  <dcterms:modified xsi:type="dcterms:W3CDTF">2014-03-26T21:45:00Z</dcterms:modified>
</cp:coreProperties>
</file>