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CC68EC">
        <w:rPr>
          <w:rFonts w:ascii="Calibri" w:hAnsi="Calibri" w:cstheme="minorHAnsi"/>
          <w:sz w:val="22"/>
          <w:szCs w:val="22"/>
        </w:rPr>
        <w:t>4/9</w:t>
      </w:r>
      <w:r w:rsidR="00611B6F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CC68EC">
        <w:rPr>
          <w:rFonts w:ascii="Calibri" w:hAnsi="Calibri" w:cstheme="minorHAnsi"/>
          <w:sz w:val="22"/>
          <w:szCs w:val="22"/>
        </w:rPr>
        <w:t>3/26/14</w:t>
      </w:r>
    </w:p>
    <w:p w:rsidR="00CC68EC" w:rsidRPr="00CC68EC" w:rsidRDefault="00B7356C" w:rsidP="00CC68E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CC68EC" w:rsidRDefault="00CC68EC" w:rsidP="00CC68E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Business:</w:t>
      </w:r>
    </w:p>
    <w:p w:rsidR="00CC68EC" w:rsidRDefault="00CC68EC" w:rsidP="00CC68E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 Nominatio</w:t>
      </w:r>
      <w:bookmarkStart w:id="0" w:name="_GoBack"/>
      <w:bookmarkEnd w:id="0"/>
      <w:r>
        <w:rPr>
          <w:rFonts w:ascii="Calibri" w:eastAsia="Arial Unicode MS" w:hAnsi="Calibri" w:cstheme="minorHAnsi"/>
          <w:sz w:val="22"/>
          <w:szCs w:val="22"/>
        </w:rPr>
        <w:t>ns!</w:t>
      </w:r>
    </w:p>
    <w:p w:rsidR="00CC68EC" w:rsidRDefault="00CC68EC" w:rsidP="00DB73AB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Secretary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Maintains accurate and current information of the organization and membership.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Assists president and vice-president to coordinate organization activities.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Keep accurate minutes and attendance of each meeting and forwards copies to other officers. </w:t>
      </w:r>
    </w:p>
    <w:p w:rsidR="00DB73AB" w:rsidRDefault="00DB73AB" w:rsidP="00DB73AB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Treasurer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Liaison to ASUA for the purpose of organizational funding.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Maintains accurate and current account of all organizational funds.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Responsible for dispensing of funds in accordance with goals and programs established by the organization.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Collect membership dues each semester. </w:t>
      </w:r>
    </w:p>
    <w:p w:rsidR="00DB73AB" w:rsidRDefault="00DB73AB" w:rsidP="00DB73AB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Completes annual Taxes for non-profit status of our organization. </w:t>
      </w:r>
    </w:p>
    <w:p w:rsidR="00DB73AB" w:rsidRDefault="00DB73AB" w:rsidP="00DB73AB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Vice President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Assumes duties of president when necessary. 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Assists president in coordinating activities. </w:t>
      </w:r>
    </w:p>
    <w:p w:rsidR="00DB73AB" w:rsidRDefault="00DB73AB" w:rsidP="00DB73AB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Assist other officers as needed.</w:t>
      </w:r>
    </w:p>
    <w:p w:rsidR="00DB73AB" w:rsidRPr="00B71AA2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>Designs and maintains Tierra Seca displays in BSE foyer and third floor case.</w:t>
      </w:r>
    </w:p>
    <w:p w:rsidR="00DB73AB" w:rsidRPr="00B71AA2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 xml:space="preserve">Maintains social networking sites including </w:t>
      </w:r>
      <w:proofErr w:type="spellStart"/>
      <w:r w:rsidRPr="00B71AA2">
        <w:rPr>
          <w:rFonts w:ascii="Times New Roman" w:hAnsi="Times New Roman" w:cs="Times New Roman"/>
          <w:sz w:val="23"/>
          <w:szCs w:val="23"/>
        </w:rPr>
        <w:t>Orgsync</w:t>
      </w:r>
      <w:proofErr w:type="spellEnd"/>
      <w:r w:rsidRPr="00B71AA2">
        <w:rPr>
          <w:rFonts w:ascii="Times New Roman" w:hAnsi="Times New Roman" w:cs="Times New Roman"/>
          <w:sz w:val="23"/>
          <w:szCs w:val="23"/>
        </w:rPr>
        <w:t xml:space="preserve"> and Facebook profiles</w:t>
      </w:r>
    </w:p>
    <w:p w:rsidR="00DB73AB" w:rsidRDefault="00DB73AB" w:rsidP="00DB73AB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 xml:space="preserve">Manages listserv subscription </w:t>
      </w:r>
    </w:p>
    <w:p w:rsidR="00CC68EC" w:rsidRDefault="00CC68EC" w:rsidP="00CC68EC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President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Coordinate all activities of the organization.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Liaison to the University community.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Official representative of the organization. </w:t>
      </w:r>
    </w:p>
    <w:p w:rsidR="00CC68EC" w:rsidRDefault="00CC68EC" w:rsidP="00CC68E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Call to order and organize meetings (preparing the agenda, informing members of the meeting time, presiding at meetings). </w:t>
      </w:r>
    </w:p>
    <w:p w:rsidR="00CC68EC" w:rsidRPr="00DB73AB" w:rsidRDefault="00CC68EC" w:rsidP="00DB73AB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Act as a board member to the Arizona Section of the Society for Range Management. </w:t>
      </w:r>
    </w:p>
    <w:p w:rsidR="00CC68EC" w:rsidRDefault="00B34074" w:rsidP="00CC68E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DB73AB" w:rsidRPr="00CC68EC" w:rsidRDefault="00DB73AB" w:rsidP="00DB73AB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E83EEA" w:rsidRPr="00611B6F" w:rsidRDefault="00611B6F" w:rsidP="00611B6F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Planned Activities:</w:t>
      </w:r>
    </w:p>
    <w:p w:rsidR="00611B6F" w:rsidRPr="00CE2C88" w:rsidRDefault="00611B6F" w:rsidP="00CE2C88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BEAR DOWN FOR HUNGER April 24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4-6pm</w:t>
      </w:r>
      <w:r w:rsidR="00CE2C88">
        <w:rPr>
          <w:rFonts w:ascii="Calibri" w:eastAsia="Arial Unicode MS" w:hAnsi="Calibri" w:cstheme="minorHAnsi"/>
          <w:sz w:val="22"/>
          <w:szCs w:val="22"/>
        </w:rPr>
        <w:t xml:space="preserve"> Megan, Emily, Alanna, Kira, Will-later, Monika-later</w:t>
      </w:r>
      <w:r w:rsidR="006357C6">
        <w:rPr>
          <w:rFonts w:ascii="Calibri" w:eastAsia="Arial Unicode MS" w:hAnsi="Calibri" w:cstheme="minorHAnsi"/>
          <w:sz w:val="22"/>
          <w:szCs w:val="22"/>
        </w:rPr>
        <w:t xml:space="preserve">, Will, Theresa, Jennifer, Sophie, </w:t>
      </w:r>
    </w:p>
    <w:p w:rsidR="00CE22E6" w:rsidRDefault="0020089D" w:rsidP="0020089D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Salt river May 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, $17/person for a tube rental and bus ride up and back</w:t>
      </w:r>
      <w:r w:rsidR="00CE22E6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1D73AA" w:rsidRDefault="001D73AA" w:rsidP="001D73AA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lastRenderedPageBreak/>
        <w:t>Graduation: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Graduating seniors may reserve seating up-close for their family at CALS graduation.</w:t>
      </w:r>
    </w:p>
    <w:p w:rsidR="001D73AA" w:rsidRDefault="001D73AA" w:rsidP="001D73AA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must provide some non-graduating members to help guard the area.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Volunteers?</w:t>
      </w:r>
    </w:p>
    <w:p w:rsidR="009A7BD3" w:rsidRDefault="009A7BD3" w:rsidP="009A7BD3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Will C- 7 seats, Kira-2</w:t>
      </w:r>
    </w:p>
    <w:p w:rsidR="00A26CC0" w:rsidRDefault="00A26CC0" w:rsidP="00A26CC0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611B6F" w:rsidRDefault="00E65B4B" w:rsidP="00596E0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raffle, SE</w:t>
      </w:r>
      <w:r w:rsidR="00CC68EC">
        <w:rPr>
          <w:rFonts w:ascii="Calibri" w:eastAsia="Arial Unicode MS" w:hAnsi="Calibri" w:cstheme="minorHAnsi"/>
          <w:sz w:val="22"/>
          <w:szCs w:val="22"/>
        </w:rPr>
        <w:t>LL TICKETS! $2 for 1</w:t>
      </w:r>
      <w:r>
        <w:rPr>
          <w:rFonts w:ascii="Calibri" w:eastAsia="Arial Unicode MS" w:hAnsi="Calibri" w:cstheme="minorHAnsi"/>
          <w:sz w:val="22"/>
          <w:szCs w:val="22"/>
        </w:rPr>
        <w:t xml:space="preserve"> Drawing will be held 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May 1</w:t>
      </w:r>
      <w:r>
        <w:rPr>
          <w:rFonts w:ascii="Calibri" w:hAnsi="Calibri"/>
          <w:color w:val="222222"/>
          <w:shd w:val="clear" w:color="auto" w:fill="FFFFFF"/>
          <w:vertAlign w:val="superscript"/>
        </w:rPr>
        <w:t>st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Style w:val="aqj"/>
          <w:rFonts w:ascii="Calibri" w:hAnsi="Calibri"/>
          <w:color w:val="222222"/>
          <w:sz w:val="23"/>
          <w:szCs w:val="23"/>
          <w:shd w:val="clear" w:color="auto" w:fill="FFFFFF"/>
        </w:rPr>
        <w:t>3:30-5:00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at the courtyard at Saguaro Hall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Anna Collins, Alanna Riggs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Andy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Kira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Merens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  <w:r w:rsidR="00CE2C88">
        <w:rPr>
          <w:rFonts w:ascii="Calibri" w:eastAsia="Arial Unicode MS" w:hAnsi="Calibri" w:cstheme="minorHAnsi"/>
          <w:i/>
          <w:sz w:val="22"/>
          <w:szCs w:val="22"/>
        </w:rPr>
        <w:t xml:space="preserve">William Lawton, Leland Sutter, Monika </w:t>
      </w:r>
      <w:proofErr w:type="spellStart"/>
      <w:r w:rsidR="00CE2C88">
        <w:rPr>
          <w:rFonts w:ascii="Calibri" w:eastAsia="Arial Unicode MS" w:hAnsi="Calibri" w:cstheme="minorHAnsi"/>
          <w:i/>
          <w:sz w:val="22"/>
          <w:szCs w:val="22"/>
        </w:rPr>
        <w:t>Kawski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, Emilio </w:t>
      </w:r>
      <w:proofErr w:type="spellStart"/>
      <w:r w:rsidR="00FB359C">
        <w:rPr>
          <w:rFonts w:ascii="Calibri" w:eastAsia="Arial Unicode MS" w:hAnsi="Calibri" w:cstheme="minorHAnsi"/>
          <w:i/>
          <w:sz w:val="22"/>
          <w:szCs w:val="22"/>
        </w:rPr>
        <w:t>Corella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>, Will Chaffee, Jen</w:t>
      </w:r>
      <w:r w:rsidR="00D62F65">
        <w:rPr>
          <w:rFonts w:ascii="Calibri" w:eastAsia="Arial Unicode MS" w:hAnsi="Calibri" w:cstheme="minorHAnsi"/>
          <w:i/>
          <w:sz w:val="22"/>
          <w:szCs w:val="22"/>
        </w:rPr>
        <w:t>nifer</w:t>
      </w:r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 Hanson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CE2C88" w:rsidRDefault="0000395E" w:rsidP="00CE2C88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:rsidR="00B34074" w:rsidRPr="0000395E" w:rsidRDefault="0000395E" w:rsidP="0000395E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Hiking trips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7C7FD6" w:rsidRDefault="007C7FD6" w:rsidP="007C7FD6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:rsidR="001D73AA" w:rsidRPr="001D73AA" w:rsidRDefault="004A0747" w:rsidP="001D73AA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  <w:r w:rsidR="009A7BD3">
        <w:rPr>
          <w:rFonts w:ascii="Calibri" w:hAnsi="Calibri" w:cs="Arial"/>
          <w:sz w:val="22"/>
          <w:szCs w:val="22"/>
        </w:rPr>
        <w:t>-Wednesdays at 3:00pm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 w:rsidR="0000395E"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9A7BD3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CC68E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62" w:rsidRDefault="006C1162">
      <w:r>
        <w:separator/>
      </w:r>
    </w:p>
  </w:endnote>
  <w:endnote w:type="continuationSeparator" w:id="0">
    <w:p w:rsidR="006C1162" w:rsidRDefault="006C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62" w:rsidRDefault="006C1162">
      <w:r>
        <w:separator/>
      </w:r>
    </w:p>
  </w:footnote>
  <w:footnote w:type="continuationSeparator" w:id="0">
    <w:p w:rsidR="006C1162" w:rsidRDefault="006C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4870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330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A78ED"/>
    <w:rsid w:val="001D000E"/>
    <w:rsid w:val="001D73AA"/>
    <w:rsid w:val="001E08A3"/>
    <w:rsid w:val="001E67ED"/>
    <w:rsid w:val="001F7CDF"/>
    <w:rsid w:val="0020089D"/>
    <w:rsid w:val="00205633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1B3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7C4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27F5"/>
    <w:rsid w:val="005762AC"/>
    <w:rsid w:val="005949FF"/>
    <w:rsid w:val="005964CD"/>
    <w:rsid w:val="00596E07"/>
    <w:rsid w:val="00597A30"/>
    <w:rsid w:val="005B5C6B"/>
    <w:rsid w:val="005C7401"/>
    <w:rsid w:val="005D4827"/>
    <w:rsid w:val="005D5DFB"/>
    <w:rsid w:val="005D64D2"/>
    <w:rsid w:val="005E5DA6"/>
    <w:rsid w:val="005F6B99"/>
    <w:rsid w:val="005F73B8"/>
    <w:rsid w:val="00611B6F"/>
    <w:rsid w:val="00623FF5"/>
    <w:rsid w:val="00624ADE"/>
    <w:rsid w:val="0063003E"/>
    <w:rsid w:val="006357C6"/>
    <w:rsid w:val="00637680"/>
    <w:rsid w:val="0068183F"/>
    <w:rsid w:val="006A0E8B"/>
    <w:rsid w:val="006B138C"/>
    <w:rsid w:val="006B6019"/>
    <w:rsid w:val="006C1162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54BE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A7BD3"/>
    <w:rsid w:val="009B5284"/>
    <w:rsid w:val="009B52E3"/>
    <w:rsid w:val="009C770F"/>
    <w:rsid w:val="009D0953"/>
    <w:rsid w:val="009D39B1"/>
    <w:rsid w:val="009E0097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51A0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C68EC"/>
    <w:rsid w:val="00CE22E6"/>
    <w:rsid w:val="00CE2C88"/>
    <w:rsid w:val="00CE382F"/>
    <w:rsid w:val="00CF4EEE"/>
    <w:rsid w:val="00D001DA"/>
    <w:rsid w:val="00D21BDA"/>
    <w:rsid w:val="00D2281E"/>
    <w:rsid w:val="00D43EB0"/>
    <w:rsid w:val="00D529F2"/>
    <w:rsid w:val="00D625A3"/>
    <w:rsid w:val="00D62F65"/>
    <w:rsid w:val="00D63504"/>
    <w:rsid w:val="00D64A4C"/>
    <w:rsid w:val="00D66AAF"/>
    <w:rsid w:val="00D93612"/>
    <w:rsid w:val="00D97753"/>
    <w:rsid w:val="00DA3CA4"/>
    <w:rsid w:val="00DA7707"/>
    <w:rsid w:val="00DB1E6C"/>
    <w:rsid w:val="00DB73AB"/>
    <w:rsid w:val="00DD7F00"/>
    <w:rsid w:val="00DE4D09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5B4B"/>
    <w:rsid w:val="00E67CD7"/>
    <w:rsid w:val="00E7088B"/>
    <w:rsid w:val="00E70D61"/>
    <w:rsid w:val="00E83EEA"/>
    <w:rsid w:val="00E86732"/>
    <w:rsid w:val="00EA1E51"/>
    <w:rsid w:val="00EA52ED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B359C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ierrasecauofa.wix.com/tierra-seca-garden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E8AE37D-C005-43C6-B8A3-0B874554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Alanna</cp:lastModifiedBy>
  <cp:revision>3</cp:revision>
  <cp:lastPrinted>2013-02-27T18:19:00Z</cp:lastPrinted>
  <dcterms:created xsi:type="dcterms:W3CDTF">2014-04-07T03:00:00Z</dcterms:created>
  <dcterms:modified xsi:type="dcterms:W3CDTF">2014-04-07T03:12:00Z</dcterms:modified>
</cp:coreProperties>
</file>