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88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:rsidR="00B7356C" w:rsidRPr="00F51C41" w:rsidRDefault="00FF2D59" w:rsidP="00611B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</w:t>
      </w:r>
      <w:proofErr w:type="spellStart"/>
      <w:r w:rsidRPr="00F51C41">
        <w:rPr>
          <w:rFonts w:ascii="Calibri" w:hAnsi="Calibri" w:cstheme="minorHAnsi"/>
          <w:sz w:val="22"/>
          <w:szCs w:val="22"/>
        </w:rPr>
        <w:t>Seca</w:t>
      </w:r>
      <w:proofErr w:type="spellEnd"/>
      <w:r w:rsidRPr="00F51C41">
        <w:rPr>
          <w:rFonts w:ascii="Calibri" w:hAnsi="Calibri" w:cstheme="minorHAnsi"/>
          <w:sz w:val="22"/>
          <w:szCs w:val="22"/>
        </w:rPr>
        <w:t xml:space="preserve"> Meeting Agenda </w:t>
      </w:r>
      <w:r w:rsidR="00611B6F">
        <w:rPr>
          <w:rFonts w:ascii="Calibri" w:hAnsi="Calibri" w:cstheme="minorHAnsi"/>
          <w:sz w:val="22"/>
          <w:szCs w:val="22"/>
        </w:rPr>
        <w:t>3/26/14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:rsidR="00DA7707" w:rsidRPr="00F51C41" w:rsidRDefault="0000395E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Members in attendance:</w:t>
      </w:r>
    </w:p>
    <w:p w:rsidR="00B34074" w:rsidRPr="0000395E" w:rsidRDefault="00FE168A" w:rsidP="00611B6F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611B6F">
        <w:rPr>
          <w:rFonts w:ascii="Calibri" w:hAnsi="Calibri" w:cstheme="minorHAnsi"/>
          <w:sz w:val="22"/>
          <w:szCs w:val="22"/>
        </w:rPr>
        <w:t>03/05/14</w:t>
      </w:r>
    </w:p>
    <w:p w:rsidR="00EE7E47" w:rsidRDefault="00B7356C" w:rsidP="00EE7E47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Presidents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822566" w:rsidRPr="000067D7" w:rsidRDefault="00B34074" w:rsidP="000067D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Upcoming events:</w:t>
      </w:r>
    </w:p>
    <w:p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New officer elections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9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nominations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23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elections &amp; results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30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will be the last meeting of the semester, and new officers will run the meeting</w:t>
      </w:r>
    </w:p>
    <w:p w:rsidR="00E83EEA" w:rsidRPr="00611B6F" w:rsidRDefault="00611B6F" w:rsidP="00611B6F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Planned Activities:</w:t>
      </w:r>
    </w:p>
    <w:p w:rsidR="00611B6F" w:rsidRDefault="00611B6F" w:rsidP="00CE22E6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SRM Ranch Tour in the Superstition Mountains, 29</w:t>
      </w:r>
      <w:r w:rsidRPr="00611B6F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March</w:t>
      </w:r>
    </w:p>
    <w:p w:rsidR="00CE22E6" w:rsidRDefault="00CE22E6" w:rsidP="00CE22E6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Fishing at Rose Canyon Lake on the 29</w:t>
      </w:r>
      <w:r w:rsidRPr="00CE22E6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March</w:t>
      </w:r>
    </w:p>
    <w:p w:rsidR="00611B6F" w:rsidRDefault="00CE22E6" w:rsidP="00611B6F">
      <w:pPr>
        <w:pStyle w:val="ListParagraph"/>
        <w:numPr>
          <w:ilvl w:val="5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Free license with AZ Game and Fish</w:t>
      </w:r>
      <w:proofErr w:type="gramStart"/>
      <w:r>
        <w:rPr>
          <w:rFonts w:ascii="Calibri" w:eastAsia="Arial Unicode MS" w:hAnsi="Calibri" w:cstheme="minorHAnsi"/>
          <w:sz w:val="22"/>
          <w:szCs w:val="22"/>
        </w:rPr>
        <w:t>…..</w:t>
      </w:r>
      <w:proofErr w:type="gramEnd"/>
    </w:p>
    <w:p w:rsidR="00611B6F" w:rsidRPr="00611B6F" w:rsidRDefault="00611B6F" w:rsidP="00611B6F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BEAR DOWN FOR HUNGER April 24</w:t>
      </w:r>
      <w:r w:rsidRPr="00611B6F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4-6pm</w:t>
      </w:r>
    </w:p>
    <w:p w:rsidR="00CE22E6" w:rsidRDefault="0020089D" w:rsidP="0020089D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Salt river May 3</w:t>
      </w:r>
      <w:r w:rsidRPr="0020089D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, $17/person for a tube rental and bus ride up and back</w:t>
      </w:r>
      <w:r w:rsidR="00CE22E6">
        <w:rPr>
          <w:rFonts w:ascii="Calibri" w:eastAsia="Arial Unicode MS" w:hAnsi="Calibri" w:cstheme="minorHAnsi"/>
          <w:sz w:val="22"/>
          <w:szCs w:val="22"/>
        </w:rPr>
        <w:t xml:space="preserve"> </w:t>
      </w:r>
    </w:p>
    <w:p w:rsidR="001D73AA" w:rsidRDefault="001D73AA" w:rsidP="001D73AA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Graduation:</w:t>
      </w:r>
    </w:p>
    <w:p w:rsidR="001D73AA" w:rsidRDefault="001D73AA" w:rsidP="001D73AA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Graduating seniors may reserve seating up-close for their family at CALS graduation.</w:t>
      </w:r>
    </w:p>
    <w:p w:rsidR="001D73AA" w:rsidRDefault="001D73AA" w:rsidP="001D73AA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Club must provide some non-graduating members to help guard the area.</w:t>
      </w:r>
    </w:p>
    <w:p w:rsidR="00A26CC0" w:rsidRDefault="00A26CC0" w:rsidP="00A26CC0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Funding Opportunities</w:t>
      </w:r>
    </w:p>
    <w:p w:rsidR="00611B6F" w:rsidRPr="00596E07" w:rsidRDefault="00611B6F" w:rsidP="00596E0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50/50 raffle, SELL TICKETS!!!</w:t>
      </w:r>
      <w:bookmarkStart w:id="0" w:name="_GoBack"/>
      <w:bookmarkEnd w:id="0"/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Treasurer’s Report</w:t>
      </w:r>
      <w:r w:rsidR="00596E07">
        <w:rPr>
          <w:rFonts w:ascii="Calibri" w:eastAsia="Arial Unicode MS" w:hAnsi="Calibri" w:cstheme="minorHAnsi"/>
          <w:sz w:val="22"/>
          <w:szCs w:val="22"/>
        </w:rPr>
        <w:t>:</w:t>
      </w:r>
    </w:p>
    <w:p w:rsidR="00EA7054" w:rsidRPr="00F51C41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>Dues ($10</w:t>
      </w:r>
      <w:r w:rsidR="00DA7707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per semester</w:t>
      </w:r>
      <w:r w:rsidR="00917ACC" w:rsidRPr="00F51C41">
        <w:rPr>
          <w:rFonts w:ascii="Calibri" w:eastAsia="Arial Unicode MS" w:hAnsi="Calibri" w:cstheme="minorHAnsi"/>
          <w:sz w:val="22"/>
          <w:szCs w:val="22"/>
          <w:u w:val="single"/>
        </w:rPr>
        <w:t>)</w:t>
      </w:r>
      <w:r w:rsidR="007936D6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</w:t>
      </w:r>
    </w:p>
    <w:p w:rsidR="00E67CD7" w:rsidRPr="008B1992" w:rsidRDefault="008B1992" w:rsidP="008B1992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Deepak Sridhar, Trevor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Chilcote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Teresa Huckleberry, Emily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Pecilunas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Jeremy Rosenthal</w:t>
      </w:r>
      <w:r w:rsidR="00A5029C">
        <w:rPr>
          <w:rFonts w:ascii="Calibri" w:eastAsia="Arial Unicode MS" w:hAnsi="Calibri" w:cstheme="minorHAnsi"/>
          <w:i/>
          <w:sz w:val="22"/>
          <w:szCs w:val="22"/>
        </w:rPr>
        <w:t>, Mike McIntire</w:t>
      </w:r>
      <w:r w:rsidR="000067D7">
        <w:rPr>
          <w:rFonts w:ascii="Calibri" w:eastAsia="Arial Unicode MS" w:hAnsi="Calibri" w:cstheme="minorHAnsi"/>
          <w:i/>
          <w:sz w:val="22"/>
          <w:szCs w:val="22"/>
        </w:rPr>
        <w:t xml:space="preserve">, Sophia </w:t>
      </w:r>
      <w:proofErr w:type="spellStart"/>
      <w:r w:rsidR="000067D7">
        <w:rPr>
          <w:rFonts w:ascii="Calibri" w:eastAsia="Arial Unicode MS" w:hAnsi="Calibri" w:cstheme="minorHAnsi"/>
          <w:i/>
          <w:sz w:val="22"/>
          <w:szCs w:val="22"/>
        </w:rPr>
        <w:t>Leoné</w:t>
      </w:r>
      <w:proofErr w:type="spellEnd"/>
      <w:r w:rsidR="000067D7">
        <w:rPr>
          <w:rFonts w:ascii="Calibri" w:eastAsia="Arial Unicode MS" w:hAnsi="Calibri" w:cstheme="minorHAnsi"/>
          <w:i/>
          <w:sz w:val="22"/>
          <w:szCs w:val="22"/>
        </w:rPr>
        <w:t>,</w:t>
      </w:r>
      <w:r w:rsidR="007D79A9">
        <w:rPr>
          <w:rFonts w:ascii="Calibri" w:eastAsia="Arial Unicode MS" w:hAnsi="Calibri" w:cstheme="minorHAnsi"/>
          <w:i/>
          <w:sz w:val="22"/>
          <w:szCs w:val="22"/>
        </w:rPr>
        <w:t xml:space="preserve"> Anna Collins, </w:t>
      </w:r>
      <w:proofErr w:type="spellStart"/>
      <w:r w:rsidR="007D79A9">
        <w:rPr>
          <w:rFonts w:ascii="Calibri" w:eastAsia="Arial Unicode MS" w:hAnsi="Calibri" w:cstheme="minorHAnsi"/>
          <w:i/>
          <w:sz w:val="22"/>
          <w:szCs w:val="22"/>
        </w:rPr>
        <w:t>Alanna</w:t>
      </w:r>
      <w:proofErr w:type="spellEnd"/>
      <w:r w:rsidR="007D79A9">
        <w:rPr>
          <w:rFonts w:ascii="Calibri" w:eastAsia="Arial Unicode MS" w:hAnsi="Calibri" w:cstheme="minorHAnsi"/>
          <w:i/>
          <w:sz w:val="22"/>
          <w:szCs w:val="22"/>
        </w:rPr>
        <w:t xml:space="preserve"> Riggs</w:t>
      </w:r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Andy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Warnick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Kira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Sund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Jennifer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Merens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</w:t>
      </w:r>
    </w:p>
    <w:p w:rsidR="00AF7A06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: Checking $__________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__; Savings $______________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</w:p>
    <w:p w:rsidR="0000395E" w:rsidRPr="0000395E" w:rsidRDefault="0000395E" w:rsidP="0000395E">
      <w:pPr>
        <w:numPr>
          <w:ilvl w:val="0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Vice President’s report</w:t>
      </w:r>
    </w:p>
    <w:p w:rsidR="0000395E" w:rsidRDefault="0000395E" w:rsidP="0000395E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Re-decorating the cabinet upstairs</w:t>
      </w:r>
    </w:p>
    <w:p w:rsidR="00B34074" w:rsidRPr="0000395E" w:rsidRDefault="0000395E" w:rsidP="0000395E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Hiking trips</w:t>
      </w:r>
    </w:p>
    <w:p w:rsidR="0012640B" w:rsidRPr="00F51C41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Miscellaneous</w:t>
      </w:r>
    </w:p>
    <w:p w:rsidR="008B1992" w:rsidRDefault="00EE7E47" w:rsidP="00822566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8F6C88">
        <w:rPr>
          <w:rFonts w:ascii="Calibri" w:hAnsi="Calibri" w:cs="Arial"/>
          <w:sz w:val="22"/>
          <w:szCs w:val="22"/>
        </w:rPr>
        <w:t xml:space="preserve">-website is </w:t>
      </w:r>
      <w:hyperlink r:id="rId10" w:history="1">
        <w:r w:rsidR="00D529F2"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  <w:r w:rsidR="00D529F2">
        <w:rPr>
          <w:rFonts w:ascii="Calibri" w:hAnsi="Calibri" w:cs="Arial"/>
          <w:sz w:val="22"/>
          <w:szCs w:val="22"/>
        </w:rPr>
        <w:t xml:space="preserve"> </w:t>
      </w:r>
    </w:p>
    <w:p w:rsidR="007C7FD6" w:rsidRDefault="007C7FD6" w:rsidP="007C7FD6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Broccoli, green beans, corn, tomatoes</w:t>
      </w:r>
    </w:p>
    <w:p w:rsidR="001D73AA" w:rsidRPr="001D73AA" w:rsidRDefault="004A0747" w:rsidP="001D73AA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SNRE seminars</w:t>
      </w:r>
    </w:p>
    <w:p w:rsidR="007E31D3" w:rsidRPr="00F51C41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:rsidR="00970DC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Green Shirts included with member dues</w:t>
      </w:r>
      <w:r w:rsidR="0000395E">
        <w:rPr>
          <w:rFonts w:ascii="Calibri" w:eastAsia="Arial Unicode MS" w:hAnsi="Calibri" w:cstheme="minorHAnsi"/>
          <w:sz w:val="22"/>
          <w:szCs w:val="22"/>
        </w:rPr>
        <w:t xml:space="preserve"> (While supplies last)</w:t>
      </w:r>
    </w:p>
    <w:p w:rsidR="007E31D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Red A shirts: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$8 for club members; $15 for non-members</w:t>
      </w:r>
    </w:p>
    <w:p w:rsidR="008B20A1" w:rsidRPr="00F51C4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</w:t>
      </w:r>
      <w:r w:rsidR="00413896" w:rsidRPr="00F51C41">
        <w:rPr>
          <w:rFonts w:ascii="Calibri" w:eastAsia="Arial Unicode MS" w:hAnsi="Calibri" w:cstheme="minorHAnsi"/>
          <w:sz w:val="22"/>
          <w:szCs w:val="22"/>
        </w:rPr>
        <w:t xml:space="preserve"> $6.00</w:t>
      </w:r>
    </w:p>
    <w:p w:rsidR="00550962" w:rsidRPr="007C7FD6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</w:p>
    <w:p w:rsidR="00550962" w:rsidRPr="00F51C41" w:rsidRDefault="00550962" w:rsidP="00550962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hAnsi="Calibri" w:cs="Arial"/>
          <w:sz w:val="22"/>
          <w:szCs w:val="22"/>
        </w:rPr>
      </w:pPr>
    </w:p>
    <w:p w:rsidR="00310159" w:rsidRPr="00F51C41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  <w:r w:rsidR="00EF3F11">
        <w:rPr>
          <w:rFonts w:ascii="Calibri" w:eastAsia="Arial Unicode MS" w:hAnsi="Calibri" w:cstheme="minorHAnsi"/>
          <w:b/>
          <w:sz w:val="22"/>
          <w:szCs w:val="22"/>
        </w:rPr>
        <w:t>-</w:t>
      </w:r>
    </w:p>
    <w:p w:rsidR="00880A95" w:rsidRPr="00F51C41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</w:p>
    <w:sectPr w:rsidR="00880A95" w:rsidRPr="00F51C41" w:rsidSect="00253F52">
      <w:headerReference w:type="even" r:id="rId11"/>
      <w:headerReference w:type="default" r:id="rId12"/>
      <w:footerReference w:type="even" r:id="rId13"/>
      <w:footerReference w:type="default" r:id="rId14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F72" w:rsidRDefault="00B22F72">
      <w:r>
        <w:separator/>
      </w:r>
    </w:p>
  </w:endnote>
  <w:endnote w:type="continuationSeparator" w:id="0">
    <w:p w:rsidR="00B22F72" w:rsidRDefault="00B2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3646FC" w:rsidRDefault="003646FC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3646FC" w:rsidRDefault="003646FC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6FC" w:rsidRDefault="003646FC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F72" w:rsidRDefault="00B22F72">
      <w:r>
        <w:separator/>
      </w:r>
    </w:p>
  </w:footnote>
  <w:footnote w:type="continuationSeparator" w:id="0">
    <w:p w:rsidR="00B22F72" w:rsidRDefault="00B22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D13EF49A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4422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6C"/>
    <w:rsid w:val="0000395E"/>
    <w:rsid w:val="0000496E"/>
    <w:rsid w:val="000063EC"/>
    <w:rsid w:val="000067D7"/>
    <w:rsid w:val="00023683"/>
    <w:rsid w:val="000240CA"/>
    <w:rsid w:val="00031C08"/>
    <w:rsid w:val="00031E05"/>
    <w:rsid w:val="00054870"/>
    <w:rsid w:val="00057D9B"/>
    <w:rsid w:val="00057FA6"/>
    <w:rsid w:val="00066352"/>
    <w:rsid w:val="00073ED0"/>
    <w:rsid w:val="00082A30"/>
    <w:rsid w:val="00084A81"/>
    <w:rsid w:val="00085925"/>
    <w:rsid w:val="000867F9"/>
    <w:rsid w:val="00092843"/>
    <w:rsid w:val="000965F3"/>
    <w:rsid w:val="000A18B3"/>
    <w:rsid w:val="000B250A"/>
    <w:rsid w:val="000D4634"/>
    <w:rsid w:val="0010051B"/>
    <w:rsid w:val="0010064E"/>
    <w:rsid w:val="0010144F"/>
    <w:rsid w:val="001021F9"/>
    <w:rsid w:val="00105DEA"/>
    <w:rsid w:val="0010694D"/>
    <w:rsid w:val="00107A67"/>
    <w:rsid w:val="001102B8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829FC"/>
    <w:rsid w:val="0018333F"/>
    <w:rsid w:val="00193E86"/>
    <w:rsid w:val="001A78ED"/>
    <w:rsid w:val="001D000E"/>
    <w:rsid w:val="001D73AA"/>
    <w:rsid w:val="001E08A3"/>
    <w:rsid w:val="001E67ED"/>
    <w:rsid w:val="001F7CDF"/>
    <w:rsid w:val="0020089D"/>
    <w:rsid w:val="00224698"/>
    <w:rsid w:val="00233464"/>
    <w:rsid w:val="002442D8"/>
    <w:rsid w:val="002447AA"/>
    <w:rsid w:val="00253F52"/>
    <w:rsid w:val="00260F1F"/>
    <w:rsid w:val="00274306"/>
    <w:rsid w:val="002744BD"/>
    <w:rsid w:val="00287FBB"/>
    <w:rsid w:val="002A21B3"/>
    <w:rsid w:val="002A2B63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D05"/>
    <w:rsid w:val="00351A2B"/>
    <w:rsid w:val="003545B7"/>
    <w:rsid w:val="00357740"/>
    <w:rsid w:val="003646FC"/>
    <w:rsid w:val="00373CFA"/>
    <w:rsid w:val="00383814"/>
    <w:rsid w:val="00387AE9"/>
    <w:rsid w:val="00396106"/>
    <w:rsid w:val="00397A2F"/>
    <w:rsid w:val="003B20C0"/>
    <w:rsid w:val="003B3B79"/>
    <w:rsid w:val="003D3F53"/>
    <w:rsid w:val="00402B19"/>
    <w:rsid w:val="00413896"/>
    <w:rsid w:val="004154AE"/>
    <w:rsid w:val="00417BB2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E6F23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27F5"/>
    <w:rsid w:val="005762AC"/>
    <w:rsid w:val="005949FF"/>
    <w:rsid w:val="005964CD"/>
    <w:rsid w:val="00596E07"/>
    <w:rsid w:val="00597A30"/>
    <w:rsid w:val="005B5C6B"/>
    <w:rsid w:val="005C7401"/>
    <w:rsid w:val="005D4827"/>
    <w:rsid w:val="005D5DFB"/>
    <w:rsid w:val="005D64D2"/>
    <w:rsid w:val="005F6B99"/>
    <w:rsid w:val="005F73B8"/>
    <w:rsid w:val="00611B6F"/>
    <w:rsid w:val="00623FF5"/>
    <w:rsid w:val="00624ADE"/>
    <w:rsid w:val="0063003E"/>
    <w:rsid w:val="00637680"/>
    <w:rsid w:val="0068183F"/>
    <w:rsid w:val="006A0E8B"/>
    <w:rsid w:val="006B138C"/>
    <w:rsid w:val="006B6019"/>
    <w:rsid w:val="006C752D"/>
    <w:rsid w:val="00701A59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C7AB9"/>
    <w:rsid w:val="007C7FD6"/>
    <w:rsid w:val="007D1FC8"/>
    <w:rsid w:val="007D50C2"/>
    <w:rsid w:val="007D79A9"/>
    <w:rsid w:val="007E31D3"/>
    <w:rsid w:val="0080293F"/>
    <w:rsid w:val="00804359"/>
    <w:rsid w:val="00822566"/>
    <w:rsid w:val="00822EC1"/>
    <w:rsid w:val="00824200"/>
    <w:rsid w:val="0084108D"/>
    <w:rsid w:val="00865532"/>
    <w:rsid w:val="0087131A"/>
    <w:rsid w:val="00871826"/>
    <w:rsid w:val="008741F6"/>
    <w:rsid w:val="00880A95"/>
    <w:rsid w:val="008A115A"/>
    <w:rsid w:val="008B1992"/>
    <w:rsid w:val="008B20A1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B5284"/>
    <w:rsid w:val="009B52E3"/>
    <w:rsid w:val="009C770F"/>
    <w:rsid w:val="009D0953"/>
    <w:rsid w:val="009D39B1"/>
    <w:rsid w:val="009F05F5"/>
    <w:rsid w:val="00A04E53"/>
    <w:rsid w:val="00A12BF9"/>
    <w:rsid w:val="00A23494"/>
    <w:rsid w:val="00A26CC0"/>
    <w:rsid w:val="00A32AA7"/>
    <w:rsid w:val="00A42B91"/>
    <w:rsid w:val="00A5029C"/>
    <w:rsid w:val="00A5223C"/>
    <w:rsid w:val="00A90BC2"/>
    <w:rsid w:val="00A93F7E"/>
    <w:rsid w:val="00AA667A"/>
    <w:rsid w:val="00AE04A6"/>
    <w:rsid w:val="00AE1383"/>
    <w:rsid w:val="00AF3D43"/>
    <w:rsid w:val="00AF7A06"/>
    <w:rsid w:val="00B128FA"/>
    <w:rsid w:val="00B22F72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82890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E22E6"/>
    <w:rsid w:val="00CE382F"/>
    <w:rsid w:val="00CF4EEE"/>
    <w:rsid w:val="00D001DA"/>
    <w:rsid w:val="00D21BDA"/>
    <w:rsid w:val="00D2281E"/>
    <w:rsid w:val="00D43EB0"/>
    <w:rsid w:val="00D529F2"/>
    <w:rsid w:val="00D625A3"/>
    <w:rsid w:val="00D63504"/>
    <w:rsid w:val="00D64A4C"/>
    <w:rsid w:val="00D66AAF"/>
    <w:rsid w:val="00D93612"/>
    <w:rsid w:val="00D97753"/>
    <w:rsid w:val="00DA3CA4"/>
    <w:rsid w:val="00DA7707"/>
    <w:rsid w:val="00DB1E6C"/>
    <w:rsid w:val="00DD7F00"/>
    <w:rsid w:val="00DE4D09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0B38"/>
    <w:rsid w:val="00E6266D"/>
    <w:rsid w:val="00E67CD7"/>
    <w:rsid w:val="00E7088B"/>
    <w:rsid w:val="00E70D61"/>
    <w:rsid w:val="00E83EEA"/>
    <w:rsid w:val="00E86732"/>
    <w:rsid w:val="00EA1E51"/>
    <w:rsid w:val="00EA7054"/>
    <w:rsid w:val="00EB3784"/>
    <w:rsid w:val="00ED262D"/>
    <w:rsid w:val="00ED32F0"/>
    <w:rsid w:val="00EE4B65"/>
    <w:rsid w:val="00EE7E47"/>
    <w:rsid w:val="00EF3F11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324F"/>
    <w:rsid w:val="00F64F6B"/>
    <w:rsid w:val="00F763CE"/>
    <w:rsid w:val="00F8363F"/>
    <w:rsid w:val="00F8493E"/>
    <w:rsid w:val="00F87179"/>
    <w:rsid w:val="00F91209"/>
    <w:rsid w:val="00F9309E"/>
    <w:rsid w:val="00FA52F6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C03D31-1B9B-4677-9E22-2CA9602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tierrasecauofa.wix.com/tierra-seca-gard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3E4EEE03-739E-4677-9285-E47D0730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Library</cp:lastModifiedBy>
  <cp:revision>2</cp:revision>
  <cp:lastPrinted>2013-02-27T18:19:00Z</cp:lastPrinted>
  <dcterms:created xsi:type="dcterms:W3CDTF">2014-03-25T17:57:00Z</dcterms:created>
  <dcterms:modified xsi:type="dcterms:W3CDTF">2014-03-25T17:57:00Z</dcterms:modified>
</cp:coreProperties>
</file>