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98F65D" w14:textId="77777777" w:rsidR="00B7356C" w:rsidRPr="00F51C41" w:rsidRDefault="00F62542" w:rsidP="00B7356C">
      <w:pPr>
        <w:rPr>
          <w:rFonts w:ascii="Calibri" w:hAnsi="Calibri"/>
          <w:sz w:val="22"/>
          <w:szCs w:val="22"/>
        </w:rPr>
      </w:pPr>
      <w:r w:rsidRPr="00F51C41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27D0DD" wp14:editId="2284A067">
                <wp:simplePos x="0" y="0"/>
                <wp:positionH relativeFrom="column">
                  <wp:posOffset>1766570</wp:posOffset>
                </wp:positionH>
                <wp:positionV relativeFrom="paragraph">
                  <wp:posOffset>-75565</wp:posOffset>
                </wp:positionV>
                <wp:extent cx="3528695" cy="852805"/>
                <wp:effectExtent l="0" t="0" r="0" b="44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8695" cy="852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498ED497" w14:textId="77777777" w:rsidR="000F0EAD" w:rsidRPr="00BE0FCE" w:rsidRDefault="000F0EAD" w:rsidP="00B7356C">
                            <w:pPr>
                              <w:jc w:val="center"/>
                              <w:rPr>
                                <w:rFonts w:ascii="Tempus Sans ITC" w:hAnsi="Tempus Sans ITC"/>
                                <w:sz w:val="26"/>
                                <w:szCs w:val="26"/>
                              </w:rPr>
                            </w:pPr>
                            <w:r w:rsidRPr="00BE0FCE">
                              <w:rPr>
                                <w:rFonts w:ascii="Tempus Sans ITC" w:hAnsi="Tempus Sans ITC"/>
                                <w:sz w:val="26"/>
                                <w:szCs w:val="26"/>
                              </w:rPr>
                              <w:t>Tierra Seca</w:t>
                            </w:r>
                          </w:p>
                          <w:p w14:paraId="077E70E9" w14:textId="77777777" w:rsidR="000F0EAD" w:rsidRPr="00BE0FCE" w:rsidRDefault="000F0EAD" w:rsidP="00B7356C">
                            <w:pPr>
                              <w:jc w:val="center"/>
                              <w:rPr>
                                <w:rFonts w:ascii="Tempus Sans ITC" w:hAnsi="Tempus Sans ITC"/>
                                <w:sz w:val="26"/>
                                <w:szCs w:val="26"/>
                              </w:rPr>
                            </w:pPr>
                            <w:r w:rsidRPr="00BE0FCE">
                              <w:rPr>
                                <w:rFonts w:ascii="Tempus Sans ITC" w:hAnsi="Tempus Sans ITC"/>
                                <w:sz w:val="26"/>
                                <w:szCs w:val="26"/>
                              </w:rPr>
                              <w:t xml:space="preserve">University of Arizona Student Chapter </w:t>
                            </w:r>
                          </w:p>
                          <w:p w14:paraId="18BE5C22" w14:textId="77777777" w:rsidR="000F0EAD" w:rsidRPr="00BE0FCE" w:rsidRDefault="000F0EAD" w:rsidP="00B7356C">
                            <w:pPr>
                              <w:jc w:val="center"/>
                              <w:rPr>
                                <w:rFonts w:ascii="Tempus Sans ITC" w:hAnsi="Tempus Sans ITC"/>
                                <w:sz w:val="26"/>
                                <w:szCs w:val="26"/>
                              </w:rPr>
                            </w:pPr>
                            <w:r w:rsidRPr="00BE0FCE">
                              <w:rPr>
                                <w:rFonts w:ascii="Tempus Sans ITC" w:hAnsi="Tempus Sans ITC"/>
                                <w:sz w:val="26"/>
                                <w:szCs w:val="26"/>
                              </w:rPr>
                              <w:t>Society for Range Management</w:t>
                            </w:r>
                          </w:p>
                        </w:txbxContent>
                      </wps:txbx>
                      <wps:bodyPr rot="0" vert="horz" wrap="square" lIns="77724" tIns="38862" rIns="77724" bIns="38862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9.1pt;margin-top:-5.95pt;width:277.85pt;height:6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" filled="f" stroked="f">
                <v:textbox inset="6.12pt,3.06pt,6.12pt,3.06pt">
                  <w:txbxContent>
                    <w:p w:rsidR="003646FC" w:rsidRPr="00BE0FCE" w:rsidRDefault="003646FC" w:rsidP="00B7356C">
                      <w:pPr>
                        <w:jc w:val="center"/>
                        <w:rPr>
                          <w:rFonts w:ascii="Tempus Sans ITC" w:hAnsi="Tempus Sans ITC"/>
                          <w:sz w:val="26"/>
                          <w:szCs w:val="26"/>
                        </w:rPr>
                      </w:pPr>
                      <w:r w:rsidRPr="00BE0FCE">
                        <w:rPr>
                          <w:rFonts w:ascii="Tempus Sans ITC" w:hAnsi="Tempus Sans ITC"/>
                          <w:sz w:val="26"/>
                          <w:szCs w:val="26"/>
                        </w:rPr>
                        <w:t>Tierra Seca</w:t>
                      </w:r>
                    </w:p>
                    <w:p w:rsidR="003646FC" w:rsidRPr="00BE0FCE" w:rsidRDefault="003646FC" w:rsidP="00B7356C">
                      <w:pPr>
                        <w:jc w:val="center"/>
                        <w:rPr>
                          <w:rFonts w:ascii="Tempus Sans ITC" w:hAnsi="Tempus Sans ITC"/>
                          <w:sz w:val="26"/>
                          <w:szCs w:val="26"/>
                        </w:rPr>
                      </w:pPr>
                      <w:r w:rsidRPr="00BE0FCE">
                        <w:rPr>
                          <w:rFonts w:ascii="Tempus Sans ITC" w:hAnsi="Tempus Sans ITC"/>
                          <w:sz w:val="26"/>
                          <w:szCs w:val="26"/>
                        </w:rPr>
                        <w:t xml:space="preserve">University of Arizona Student Chapter </w:t>
                      </w:r>
                    </w:p>
                    <w:p w:rsidR="003646FC" w:rsidRPr="00BE0FCE" w:rsidRDefault="003646FC" w:rsidP="00B7356C">
                      <w:pPr>
                        <w:jc w:val="center"/>
                        <w:rPr>
                          <w:rFonts w:ascii="Tempus Sans ITC" w:hAnsi="Tempus Sans ITC"/>
                          <w:sz w:val="26"/>
                          <w:szCs w:val="26"/>
                        </w:rPr>
                      </w:pPr>
                      <w:r w:rsidRPr="00BE0FCE">
                        <w:rPr>
                          <w:rFonts w:ascii="Tempus Sans ITC" w:hAnsi="Tempus Sans ITC"/>
                          <w:sz w:val="26"/>
                          <w:szCs w:val="26"/>
                        </w:rPr>
                        <w:t>Society for Range Management</w:t>
                      </w:r>
                    </w:p>
                  </w:txbxContent>
                </v:textbox>
              </v:shape>
            </w:pict>
          </mc:Fallback>
        </mc:AlternateContent>
      </w:r>
      <w:r w:rsidR="00B7356C" w:rsidRPr="00F51C41">
        <w:rPr>
          <w:rFonts w:ascii="Calibri" w:hAnsi="Calibri"/>
          <w:noProof/>
          <w:sz w:val="22"/>
          <w:szCs w:val="22"/>
        </w:rPr>
        <w:drawing>
          <wp:anchor distT="47625" distB="47625" distL="0" distR="0" simplePos="0" relativeHeight="251660288" behindDoc="1" locked="0" layoutInCell="1" allowOverlap="0" wp14:anchorId="550A5B65" wp14:editId="09611294">
            <wp:simplePos x="0" y="0"/>
            <wp:positionH relativeFrom="column">
              <wp:posOffset>5991860</wp:posOffset>
            </wp:positionH>
            <wp:positionV relativeFrom="paragraph">
              <wp:posOffset>-258445</wp:posOffset>
            </wp:positionV>
            <wp:extent cx="506095" cy="685800"/>
            <wp:effectExtent l="19050" t="0" r="8255" b="0"/>
            <wp:wrapSquare wrapText="bothSides"/>
            <wp:docPr id="3" name="Picture 3" descr="Bouteloua gracilis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outeloua gracilis 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b="12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7356C" w:rsidRPr="00F51C41">
        <w:rPr>
          <w:rFonts w:ascii="Calibri" w:hAnsi="Calibri"/>
          <w:noProof/>
          <w:sz w:val="22"/>
          <w:szCs w:val="22"/>
        </w:rPr>
        <w:drawing>
          <wp:anchor distT="47625" distB="47625" distL="0" distR="0" simplePos="0" relativeHeight="251661312" behindDoc="1" locked="0" layoutInCell="1" allowOverlap="0" wp14:anchorId="6C1265EB" wp14:editId="18DCE461">
            <wp:simplePos x="0" y="0"/>
            <wp:positionH relativeFrom="column">
              <wp:posOffset>384810</wp:posOffset>
            </wp:positionH>
            <wp:positionV relativeFrom="paragraph">
              <wp:posOffset>-262890</wp:posOffset>
            </wp:positionV>
            <wp:extent cx="506095" cy="685800"/>
            <wp:effectExtent l="19050" t="0" r="8255" b="0"/>
            <wp:wrapSquare wrapText="bothSides"/>
            <wp:docPr id="4" name="Picture 4" descr="Bouteloua gracilis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outeloua gracilis 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b="12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217DA" w:rsidRPr="00F51C41">
        <w:rPr>
          <w:rFonts w:ascii="Calibri" w:hAnsi="Calibri"/>
          <w:sz w:val="22"/>
          <w:szCs w:val="22"/>
        </w:rPr>
        <w:fldChar w:fldCharType="begin"/>
      </w:r>
      <w:r w:rsidR="00B7356C" w:rsidRPr="00F51C41">
        <w:rPr>
          <w:rFonts w:ascii="Calibri" w:hAnsi="Calibri"/>
          <w:sz w:val="22"/>
          <w:szCs w:val="22"/>
        </w:rPr>
        <w:instrText xml:space="preserve"> SEQ CHAPTER \h \r 1</w:instrText>
      </w:r>
      <w:r w:rsidR="001217DA" w:rsidRPr="00F51C41">
        <w:rPr>
          <w:rFonts w:ascii="Calibri" w:hAnsi="Calibri"/>
          <w:sz w:val="22"/>
          <w:szCs w:val="22"/>
        </w:rPr>
        <w:fldChar w:fldCharType="end"/>
      </w:r>
    </w:p>
    <w:p w14:paraId="1B30127F" w14:textId="77777777" w:rsidR="00B7356C" w:rsidRPr="00F51C41" w:rsidRDefault="00B7356C" w:rsidP="00B7356C">
      <w:pPr>
        <w:rPr>
          <w:rFonts w:ascii="Calibri" w:hAnsi="Calibri"/>
          <w:sz w:val="22"/>
          <w:szCs w:val="22"/>
        </w:rPr>
      </w:pPr>
    </w:p>
    <w:p w14:paraId="1E425B45" w14:textId="77777777" w:rsidR="00B7356C" w:rsidRPr="00F51C41" w:rsidRDefault="00B7356C" w:rsidP="00B7356C">
      <w:pPr>
        <w:rPr>
          <w:rFonts w:ascii="Calibri" w:hAnsi="Calibri"/>
          <w:sz w:val="22"/>
          <w:szCs w:val="22"/>
        </w:rPr>
      </w:pPr>
    </w:p>
    <w:p w14:paraId="72B42454" w14:textId="77777777" w:rsidR="00B7356C" w:rsidRPr="00F51C41" w:rsidRDefault="00B7356C" w:rsidP="00B7356C">
      <w:pPr>
        <w:rPr>
          <w:rFonts w:ascii="Calibri" w:hAnsi="Calibri"/>
          <w:sz w:val="22"/>
          <w:szCs w:val="22"/>
        </w:rPr>
      </w:pPr>
    </w:p>
    <w:p w14:paraId="03E2A88D" w14:textId="77777777" w:rsidR="00B7356C" w:rsidRPr="00F51C41" w:rsidRDefault="00B7356C" w:rsidP="00B7356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alibri" w:hAnsi="Calibri"/>
          <w:sz w:val="22"/>
          <w:szCs w:val="22"/>
        </w:rPr>
      </w:pPr>
    </w:p>
    <w:p w14:paraId="2968CA6B" w14:textId="77777777" w:rsidR="00B7356C" w:rsidRPr="00F51C41" w:rsidRDefault="00B7356C" w:rsidP="00E143A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8640" w:hanging="8640"/>
        <w:jc w:val="center"/>
        <w:rPr>
          <w:rFonts w:ascii="Calibri" w:hAnsi="Calibri"/>
          <w:sz w:val="22"/>
          <w:szCs w:val="22"/>
        </w:rPr>
      </w:pPr>
      <w:r w:rsidRPr="00F51C41">
        <w:rPr>
          <w:rFonts w:ascii="Calibri" w:hAnsi="Calibri"/>
          <w:sz w:val="22"/>
          <w:szCs w:val="22"/>
        </w:rPr>
        <w:t>College of Agriculture and Life Sciences</w:t>
      </w:r>
    </w:p>
    <w:p w14:paraId="342A3041" w14:textId="77777777" w:rsidR="00B7356C" w:rsidRPr="00F51C41" w:rsidRDefault="00B7356C" w:rsidP="00E143A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8640" w:hanging="8640"/>
        <w:jc w:val="center"/>
        <w:rPr>
          <w:rFonts w:ascii="Calibri" w:hAnsi="Calibri"/>
          <w:sz w:val="22"/>
          <w:szCs w:val="22"/>
        </w:rPr>
      </w:pPr>
      <w:r w:rsidRPr="00F51C41">
        <w:rPr>
          <w:rFonts w:ascii="Calibri" w:hAnsi="Calibri"/>
          <w:sz w:val="22"/>
          <w:szCs w:val="22"/>
        </w:rPr>
        <w:t>School of Natural Resources and the Environment</w:t>
      </w:r>
    </w:p>
    <w:p w14:paraId="518A0F18" w14:textId="77777777" w:rsidR="00B7356C" w:rsidRPr="00F51C41" w:rsidRDefault="00B7356C" w:rsidP="00B7356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jc w:val="center"/>
        <w:rPr>
          <w:rFonts w:ascii="Calibri" w:hAnsi="Calibri"/>
          <w:sz w:val="22"/>
          <w:szCs w:val="22"/>
        </w:rPr>
      </w:pPr>
    </w:p>
    <w:p w14:paraId="3871F19F" w14:textId="77777777" w:rsidR="00B7356C" w:rsidRPr="00F51C41" w:rsidRDefault="00FF2D59" w:rsidP="007C7AB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jc w:val="center"/>
        <w:rPr>
          <w:rFonts w:ascii="Calibri" w:hAnsi="Calibri" w:cstheme="minorHAnsi"/>
          <w:sz w:val="22"/>
          <w:szCs w:val="22"/>
        </w:rPr>
      </w:pPr>
      <w:r w:rsidRPr="00F51C41">
        <w:rPr>
          <w:rFonts w:ascii="Calibri" w:hAnsi="Calibri" w:cstheme="minorHAnsi"/>
          <w:sz w:val="22"/>
          <w:szCs w:val="22"/>
        </w:rPr>
        <w:t xml:space="preserve">Tierra Seca Meeting Agenda </w:t>
      </w:r>
      <w:r w:rsidR="000067D7">
        <w:rPr>
          <w:rFonts w:ascii="Calibri" w:hAnsi="Calibri" w:cstheme="minorHAnsi"/>
          <w:sz w:val="22"/>
          <w:szCs w:val="22"/>
        </w:rPr>
        <w:t>02/19</w:t>
      </w:r>
      <w:r w:rsidR="008F6C88">
        <w:rPr>
          <w:rFonts w:ascii="Calibri" w:hAnsi="Calibri" w:cstheme="minorHAnsi"/>
          <w:sz w:val="22"/>
          <w:szCs w:val="22"/>
        </w:rPr>
        <w:t>/14</w:t>
      </w:r>
    </w:p>
    <w:p w14:paraId="064F3BCE" w14:textId="77777777" w:rsidR="00F62542" w:rsidRPr="00F51C41" w:rsidRDefault="00B7356C" w:rsidP="005B5C6B">
      <w:pPr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 w:rsidRPr="00F51C41">
        <w:rPr>
          <w:rFonts w:ascii="Calibri" w:eastAsia="Arial Unicode MS" w:hAnsi="Calibri" w:cstheme="minorHAnsi"/>
          <w:b/>
          <w:sz w:val="22"/>
          <w:szCs w:val="22"/>
        </w:rPr>
        <w:t>Call to Order</w:t>
      </w:r>
    </w:p>
    <w:p w14:paraId="28B5F58D" w14:textId="77777777" w:rsidR="00DA7707" w:rsidRPr="00F51C41" w:rsidRDefault="00544E5A" w:rsidP="00DA7707">
      <w:pPr>
        <w:numPr>
          <w:ilvl w:val="1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 w:rsidRPr="00F51C41">
        <w:rPr>
          <w:rFonts w:ascii="Calibri" w:eastAsia="Arial Unicode MS" w:hAnsi="Calibri" w:cstheme="minorHAnsi"/>
          <w:sz w:val="22"/>
          <w:szCs w:val="22"/>
        </w:rPr>
        <w:t xml:space="preserve">Members in attendance: </w:t>
      </w:r>
      <w:r w:rsidR="002C7C4C">
        <w:rPr>
          <w:rFonts w:ascii="Calibri" w:eastAsia="Arial Unicode MS" w:hAnsi="Calibri" w:cstheme="minorHAnsi"/>
          <w:sz w:val="22"/>
          <w:szCs w:val="22"/>
        </w:rPr>
        <w:t>13</w:t>
      </w:r>
    </w:p>
    <w:p w14:paraId="6799E009" w14:textId="77777777" w:rsidR="00AF7A06" w:rsidRPr="00F51C41" w:rsidRDefault="00FE168A" w:rsidP="007C7AB9">
      <w:pPr>
        <w:numPr>
          <w:ilvl w:val="1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 w:rsidRPr="00F51C41">
        <w:rPr>
          <w:rFonts w:ascii="Calibri" w:eastAsia="Arial Unicode MS" w:hAnsi="Calibri" w:cstheme="minorHAnsi"/>
          <w:sz w:val="22"/>
          <w:szCs w:val="22"/>
        </w:rPr>
        <w:t>Approve meeting minu</w:t>
      </w:r>
      <w:r w:rsidR="0000496E" w:rsidRPr="00F51C41">
        <w:rPr>
          <w:rFonts w:ascii="Calibri" w:eastAsia="Arial Unicode MS" w:hAnsi="Calibri" w:cstheme="minorHAnsi"/>
          <w:sz w:val="22"/>
          <w:szCs w:val="22"/>
        </w:rPr>
        <w:t xml:space="preserve">tes from </w:t>
      </w:r>
      <w:r w:rsidR="000067D7">
        <w:rPr>
          <w:rFonts w:ascii="Calibri" w:hAnsi="Calibri" w:cstheme="minorHAnsi"/>
          <w:sz w:val="22"/>
          <w:szCs w:val="22"/>
        </w:rPr>
        <w:t>02/05</w:t>
      </w:r>
      <w:r w:rsidR="008F6C88" w:rsidRPr="00F51C41">
        <w:rPr>
          <w:rFonts w:ascii="Calibri" w:hAnsi="Calibri" w:cstheme="minorHAnsi"/>
          <w:sz w:val="22"/>
          <w:szCs w:val="22"/>
        </w:rPr>
        <w:t>/14</w:t>
      </w:r>
    </w:p>
    <w:p w14:paraId="1534B3DB" w14:textId="77777777" w:rsidR="00B34074" w:rsidRPr="00F51C41" w:rsidRDefault="00B34074" w:rsidP="00B34074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ind w:left="1440"/>
        <w:rPr>
          <w:rFonts w:ascii="Calibri" w:eastAsia="Arial Unicode MS" w:hAnsi="Calibri" w:cstheme="minorHAnsi"/>
          <w:sz w:val="22"/>
          <w:szCs w:val="22"/>
        </w:rPr>
      </w:pPr>
    </w:p>
    <w:p w14:paraId="21E49255" w14:textId="77777777" w:rsidR="00EE7E47" w:rsidRDefault="00B7356C" w:rsidP="00EE7E47">
      <w:pPr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 w:rsidRPr="00F51C41">
        <w:rPr>
          <w:rFonts w:ascii="Calibri" w:eastAsia="Arial Unicode MS" w:hAnsi="Calibri" w:cstheme="minorHAnsi"/>
          <w:b/>
          <w:sz w:val="22"/>
          <w:szCs w:val="22"/>
        </w:rPr>
        <w:t>Presidents Report</w:t>
      </w:r>
      <w:r w:rsidRPr="00F51C41">
        <w:rPr>
          <w:rFonts w:ascii="Calibri" w:eastAsia="Arial Unicode MS" w:hAnsi="Calibri" w:cstheme="minorHAnsi"/>
          <w:sz w:val="22"/>
          <w:szCs w:val="22"/>
        </w:rPr>
        <w:t xml:space="preserve">: </w:t>
      </w:r>
    </w:p>
    <w:p w14:paraId="58CE7C14" w14:textId="77777777" w:rsidR="000067D7" w:rsidRDefault="000067D7" w:rsidP="000067D7">
      <w:pPr>
        <w:numPr>
          <w:ilvl w:val="1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sz w:val="22"/>
          <w:szCs w:val="22"/>
        </w:rPr>
        <w:t>Events Report</w:t>
      </w:r>
    </w:p>
    <w:p w14:paraId="047AE3C3" w14:textId="77777777" w:rsidR="000067D7" w:rsidRPr="00F51C41" w:rsidRDefault="000067D7" w:rsidP="000067D7">
      <w:pPr>
        <w:numPr>
          <w:ilvl w:val="2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 w:rsidRPr="00F51C41">
        <w:rPr>
          <w:rFonts w:ascii="Calibri" w:hAnsi="Calibri"/>
          <w:sz w:val="22"/>
          <w:szCs w:val="22"/>
        </w:rPr>
        <w:t>Annual Society for Range Management Meeting in Orlando Florida</w:t>
      </w:r>
    </w:p>
    <w:p w14:paraId="798050CE" w14:textId="77777777" w:rsidR="000067D7" w:rsidRDefault="000067D7" w:rsidP="000067D7">
      <w:pPr>
        <w:numPr>
          <w:ilvl w:val="3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sz w:val="22"/>
          <w:szCs w:val="22"/>
        </w:rPr>
        <w:t>URME team placed 5</w:t>
      </w:r>
      <w:r w:rsidRPr="000067D7">
        <w:rPr>
          <w:rFonts w:ascii="Calibri" w:eastAsia="Arial Unicode MS" w:hAnsi="Calibri" w:cstheme="minorHAnsi"/>
          <w:sz w:val="22"/>
          <w:szCs w:val="22"/>
          <w:vertAlign w:val="superscript"/>
        </w:rPr>
        <w:t>th</w:t>
      </w:r>
      <w:r>
        <w:rPr>
          <w:rFonts w:ascii="Calibri" w:eastAsia="Arial Unicode MS" w:hAnsi="Calibri" w:cstheme="minorHAnsi"/>
          <w:sz w:val="22"/>
          <w:szCs w:val="22"/>
        </w:rPr>
        <w:t>, with Anna Collins, Mike McIntire and Alanna Riggs in the top 10</w:t>
      </w:r>
    </w:p>
    <w:p w14:paraId="4AA8EC0A" w14:textId="77777777" w:rsidR="000067D7" w:rsidRDefault="000067D7" w:rsidP="000067D7">
      <w:pPr>
        <w:numPr>
          <w:ilvl w:val="3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sz w:val="22"/>
          <w:szCs w:val="22"/>
        </w:rPr>
        <w:t>Anna Collins competed in Extemporaneous speaking and was voted president of the 2015 Student Conclave</w:t>
      </w:r>
    </w:p>
    <w:p w14:paraId="4D74298D" w14:textId="77777777" w:rsidR="000067D7" w:rsidRDefault="000067D7" w:rsidP="000067D7">
      <w:pPr>
        <w:numPr>
          <w:ilvl w:val="3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sz w:val="22"/>
          <w:szCs w:val="22"/>
        </w:rPr>
        <w:t>Mike McIntire competed in the Plant ID contest</w:t>
      </w:r>
    </w:p>
    <w:p w14:paraId="7C6AF1F7" w14:textId="77777777" w:rsidR="000067D7" w:rsidRDefault="000067D7" w:rsidP="000067D7">
      <w:pPr>
        <w:numPr>
          <w:ilvl w:val="2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sz w:val="22"/>
          <w:szCs w:val="22"/>
        </w:rPr>
        <w:t xml:space="preserve">Sheep Shearing, </w:t>
      </w:r>
    </w:p>
    <w:p w14:paraId="2DD19894" w14:textId="77777777" w:rsidR="000067D7" w:rsidRPr="00F51C41" w:rsidRDefault="000067D7" w:rsidP="000067D7">
      <w:pPr>
        <w:numPr>
          <w:ilvl w:val="3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sz w:val="22"/>
          <w:szCs w:val="22"/>
        </w:rPr>
        <w:t xml:space="preserve">No shearing was done, but Tierra Seca helped ear tag, castrate, vaccinate and dock the tails of around 100 lambs! Well done! </w:t>
      </w:r>
    </w:p>
    <w:p w14:paraId="5CD72561" w14:textId="77777777" w:rsidR="00822566" w:rsidRPr="000067D7" w:rsidRDefault="00B34074" w:rsidP="000067D7">
      <w:pPr>
        <w:numPr>
          <w:ilvl w:val="1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 w:rsidRPr="00F51C41">
        <w:rPr>
          <w:rFonts w:ascii="Calibri" w:eastAsia="Arial Unicode MS" w:hAnsi="Calibri" w:cstheme="minorHAnsi"/>
          <w:sz w:val="22"/>
          <w:szCs w:val="22"/>
        </w:rPr>
        <w:t>Upcoming events:</w:t>
      </w:r>
    </w:p>
    <w:p w14:paraId="44C1DC3F" w14:textId="77777777" w:rsidR="00F15777" w:rsidRPr="000067D7" w:rsidRDefault="00F15777" w:rsidP="000067D7">
      <w:pPr>
        <w:numPr>
          <w:ilvl w:val="2"/>
          <w:numId w:val="1"/>
        </w:numPr>
        <w:tabs>
          <w:tab w:val="left" w:pos="0"/>
          <w:tab w:val="left" w:pos="72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hAnsi="Calibri"/>
          <w:sz w:val="22"/>
          <w:szCs w:val="22"/>
        </w:rPr>
        <w:t>AZ State FFA Spring CDE Conference (</w:t>
      </w:r>
      <w:r w:rsidR="00822566">
        <w:rPr>
          <w:rFonts w:ascii="Calibri" w:hAnsi="Calibri"/>
          <w:sz w:val="22"/>
          <w:szCs w:val="22"/>
        </w:rPr>
        <w:t>March 7th</w:t>
      </w:r>
      <w:r>
        <w:rPr>
          <w:rFonts w:ascii="Calibri" w:hAnsi="Calibri"/>
          <w:sz w:val="22"/>
          <w:szCs w:val="22"/>
        </w:rPr>
        <w:t>)</w:t>
      </w:r>
      <w:r w:rsidR="000067D7">
        <w:rPr>
          <w:rFonts w:ascii="Calibri" w:eastAsia="Arial Unicode MS" w:hAnsi="Calibri" w:cstheme="minorHAnsi"/>
          <w:sz w:val="22"/>
          <w:szCs w:val="22"/>
        </w:rPr>
        <w:t xml:space="preserve"> </w:t>
      </w:r>
      <w:r w:rsidRPr="000067D7">
        <w:rPr>
          <w:rFonts w:ascii="Calibri" w:hAnsi="Calibri"/>
          <w:sz w:val="22"/>
          <w:szCs w:val="22"/>
        </w:rPr>
        <w:t xml:space="preserve">Range Competition </w:t>
      </w:r>
    </w:p>
    <w:p w14:paraId="5C2B26D7" w14:textId="77777777" w:rsidR="002C7C4C" w:rsidRPr="002C7C4C" w:rsidRDefault="000067D7" w:rsidP="000067D7">
      <w:pPr>
        <w:numPr>
          <w:ilvl w:val="3"/>
          <w:numId w:val="1"/>
        </w:numPr>
        <w:tabs>
          <w:tab w:val="left" w:pos="0"/>
          <w:tab w:val="left" w:pos="72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We </w:t>
      </w:r>
      <w:proofErr w:type="gramStart"/>
      <w:r>
        <w:rPr>
          <w:rFonts w:ascii="Calibri" w:hAnsi="Calibri"/>
          <w:sz w:val="22"/>
          <w:szCs w:val="22"/>
        </w:rPr>
        <w:t>need  a</w:t>
      </w:r>
      <w:proofErr w:type="gramEnd"/>
      <w:r>
        <w:rPr>
          <w:rFonts w:ascii="Calibri" w:hAnsi="Calibri"/>
          <w:sz w:val="22"/>
          <w:szCs w:val="22"/>
        </w:rPr>
        <w:t xml:space="preserve"> few helpers from 7:30-noon</w:t>
      </w:r>
      <w:r w:rsidR="002C7C4C">
        <w:rPr>
          <w:rFonts w:ascii="Calibri" w:eastAsia="Arial Unicode MS" w:hAnsi="Calibri" w:cstheme="minorHAnsi"/>
          <w:sz w:val="22"/>
          <w:szCs w:val="22"/>
        </w:rPr>
        <w:t xml:space="preserve">: </w:t>
      </w:r>
      <w:r w:rsidR="002C7C4C" w:rsidRPr="002C7C4C">
        <w:rPr>
          <w:rFonts w:ascii="Calibri" w:eastAsia="Arial Unicode MS" w:hAnsi="Calibri" w:cstheme="minorHAnsi"/>
          <w:sz w:val="22"/>
          <w:szCs w:val="22"/>
        </w:rPr>
        <w:t xml:space="preserve">Anna, Megan, </w:t>
      </w:r>
      <w:proofErr w:type="spellStart"/>
      <w:r w:rsidR="002C7C4C" w:rsidRPr="002C7C4C">
        <w:rPr>
          <w:rFonts w:ascii="Calibri" w:eastAsia="Arial Unicode MS" w:hAnsi="Calibri" w:cstheme="minorHAnsi"/>
          <w:sz w:val="22"/>
          <w:szCs w:val="22"/>
        </w:rPr>
        <w:t>Alanna</w:t>
      </w:r>
      <w:proofErr w:type="spellEnd"/>
      <w:r w:rsidR="002C7C4C" w:rsidRPr="002C7C4C">
        <w:rPr>
          <w:rFonts w:ascii="Calibri" w:eastAsia="Arial Unicode MS" w:hAnsi="Calibri" w:cstheme="minorHAnsi"/>
          <w:sz w:val="22"/>
          <w:szCs w:val="22"/>
        </w:rPr>
        <w:t xml:space="preserve">, Emily, Mike, Trevor, </w:t>
      </w:r>
      <w:proofErr w:type="spellStart"/>
      <w:r w:rsidR="002C7C4C" w:rsidRPr="002C7C4C">
        <w:rPr>
          <w:rFonts w:ascii="Calibri" w:eastAsia="Arial Unicode MS" w:hAnsi="Calibri" w:cstheme="minorHAnsi"/>
          <w:sz w:val="22"/>
          <w:szCs w:val="22"/>
        </w:rPr>
        <w:t>Casie</w:t>
      </w:r>
      <w:proofErr w:type="spellEnd"/>
      <w:r w:rsidR="002C7C4C" w:rsidRPr="002C7C4C">
        <w:rPr>
          <w:rFonts w:ascii="Calibri" w:eastAsia="Arial Unicode MS" w:hAnsi="Calibri" w:cstheme="minorHAnsi"/>
          <w:sz w:val="22"/>
          <w:szCs w:val="22"/>
        </w:rPr>
        <w:t>, Teresa</w:t>
      </w:r>
    </w:p>
    <w:p w14:paraId="7E7DEAA8" w14:textId="77777777" w:rsidR="002C7C4C" w:rsidRPr="002C7C4C" w:rsidRDefault="002C7C4C" w:rsidP="000067D7">
      <w:pPr>
        <w:numPr>
          <w:ilvl w:val="3"/>
          <w:numId w:val="1"/>
        </w:numPr>
        <w:tabs>
          <w:tab w:val="left" w:pos="0"/>
          <w:tab w:val="left" w:pos="72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proofErr w:type="gramStart"/>
      <w:r>
        <w:rPr>
          <w:rFonts w:ascii="Calibri" w:eastAsia="Arial Unicode MS" w:hAnsi="Calibri" w:cstheme="minorHAnsi"/>
          <w:sz w:val="22"/>
          <w:szCs w:val="22"/>
        </w:rPr>
        <w:t>t</w:t>
      </w:r>
      <w:proofErr w:type="gramEnd"/>
      <w:r>
        <w:rPr>
          <w:rFonts w:ascii="Calibri" w:eastAsia="Arial Unicode MS" w:hAnsi="Calibri" w:cstheme="minorHAnsi"/>
          <w:sz w:val="22"/>
          <w:szCs w:val="22"/>
        </w:rPr>
        <w:t>-shirts: M,S,S,L,XXL,M,M</w:t>
      </w:r>
    </w:p>
    <w:p w14:paraId="3FA02618" w14:textId="77777777" w:rsidR="000067D7" w:rsidRPr="002C7C4C" w:rsidRDefault="000067D7" w:rsidP="000067D7">
      <w:pPr>
        <w:numPr>
          <w:ilvl w:val="3"/>
          <w:numId w:val="1"/>
        </w:numPr>
        <w:tabs>
          <w:tab w:val="left" w:pos="0"/>
          <w:tab w:val="left" w:pos="72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hAnsi="Calibri"/>
          <w:sz w:val="22"/>
          <w:szCs w:val="22"/>
        </w:rPr>
        <w:t>You will get a free T-Shirt!</w:t>
      </w:r>
    </w:p>
    <w:p w14:paraId="7DE23251" w14:textId="77777777" w:rsidR="002C7C4C" w:rsidRPr="002C7C4C" w:rsidRDefault="002C7C4C" w:rsidP="000067D7">
      <w:pPr>
        <w:numPr>
          <w:ilvl w:val="3"/>
          <w:numId w:val="1"/>
        </w:numPr>
        <w:tabs>
          <w:tab w:val="left" w:pos="0"/>
          <w:tab w:val="left" w:pos="72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Search for Red </w:t>
      </w:r>
      <w:proofErr w:type="spellStart"/>
      <w:r>
        <w:rPr>
          <w:rFonts w:ascii="Calibri" w:hAnsi="Calibri"/>
          <w:sz w:val="22"/>
          <w:szCs w:val="22"/>
        </w:rPr>
        <w:t>Grama</w:t>
      </w:r>
      <w:proofErr w:type="spellEnd"/>
      <w:r>
        <w:rPr>
          <w:rFonts w:ascii="Calibri" w:hAnsi="Calibri"/>
          <w:sz w:val="22"/>
          <w:szCs w:val="22"/>
        </w:rPr>
        <w:t xml:space="preserve"> Hike: 8 am Sunday 23rd</w:t>
      </w:r>
    </w:p>
    <w:p w14:paraId="69B15831" w14:textId="77777777" w:rsidR="002C7C4C" w:rsidRPr="000067D7" w:rsidRDefault="002C7C4C" w:rsidP="000067D7">
      <w:pPr>
        <w:numPr>
          <w:ilvl w:val="3"/>
          <w:numId w:val="1"/>
        </w:numPr>
        <w:tabs>
          <w:tab w:val="left" w:pos="0"/>
          <w:tab w:val="left" w:pos="72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</w:p>
    <w:p w14:paraId="539138ED" w14:textId="77777777" w:rsidR="00F15777" w:rsidRDefault="00F15777" w:rsidP="00F15777">
      <w:pPr>
        <w:numPr>
          <w:ilvl w:val="2"/>
          <w:numId w:val="1"/>
        </w:numPr>
        <w:tabs>
          <w:tab w:val="left" w:pos="0"/>
          <w:tab w:val="left" w:pos="72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hAnsi="Calibri"/>
          <w:sz w:val="22"/>
          <w:szCs w:val="22"/>
        </w:rPr>
        <w:t>New officer elections</w:t>
      </w:r>
    </w:p>
    <w:p w14:paraId="0541AFDF" w14:textId="77777777" w:rsidR="00F15777" w:rsidRDefault="00F15777" w:rsidP="00F15777">
      <w:pPr>
        <w:numPr>
          <w:ilvl w:val="3"/>
          <w:numId w:val="1"/>
        </w:numPr>
        <w:tabs>
          <w:tab w:val="left" w:pos="0"/>
          <w:tab w:val="left" w:pos="72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sz w:val="22"/>
          <w:szCs w:val="22"/>
        </w:rPr>
        <w:t>9</w:t>
      </w:r>
      <w:r w:rsidRPr="00F15777">
        <w:rPr>
          <w:rFonts w:ascii="Calibri" w:eastAsia="Arial Unicode MS" w:hAnsi="Calibri" w:cstheme="minorHAnsi"/>
          <w:sz w:val="22"/>
          <w:szCs w:val="22"/>
          <w:vertAlign w:val="superscript"/>
        </w:rPr>
        <w:t>th</w:t>
      </w:r>
      <w:r>
        <w:rPr>
          <w:rFonts w:ascii="Calibri" w:eastAsia="Arial Unicode MS" w:hAnsi="Calibri" w:cstheme="minorHAnsi"/>
          <w:sz w:val="22"/>
          <w:szCs w:val="22"/>
        </w:rPr>
        <w:t xml:space="preserve"> of April will be nominations</w:t>
      </w:r>
    </w:p>
    <w:p w14:paraId="4404B456" w14:textId="77777777" w:rsidR="00F15777" w:rsidRDefault="00F15777" w:rsidP="00F15777">
      <w:pPr>
        <w:numPr>
          <w:ilvl w:val="3"/>
          <w:numId w:val="1"/>
        </w:numPr>
        <w:tabs>
          <w:tab w:val="left" w:pos="0"/>
          <w:tab w:val="left" w:pos="72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sz w:val="22"/>
          <w:szCs w:val="22"/>
        </w:rPr>
        <w:t>23</w:t>
      </w:r>
      <w:r w:rsidRPr="00F15777">
        <w:rPr>
          <w:rFonts w:ascii="Calibri" w:eastAsia="Arial Unicode MS" w:hAnsi="Calibri" w:cstheme="minorHAnsi"/>
          <w:sz w:val="22"/>
          <w:szCs w:val="22"/>
          <w:vertAlign w:val="superscript"/>
        </w:rPr>
        <w:t>rd</w:t>
      </w:r>
      <w:r>
        <w:rPr>
          <w:rFonts w:ascii="Calibri" w:eastAsia="Arial Unicode MS" w:hAnsi="Calibri" w:cstheme="minorHAnsi"/>
          <w:sz w:val="22"/>
          <w:szCs w:val="22"/>
        </w:rPr>
        <w:t xml:space="preserve"> of April will be elections &amp; results</w:t>
      </w:r>
    </w:p>
    <w:p w14:paraId="0387152C" w14:textId="77777777" w:rsidR="00F15777" w:rsidRDefault="00F15777" w:rsidP="00F15777">
      <w:pPr>
        <w:numPr>
          <w:ilvl w:val="3"/>
          <w:numId w:val="1"/>
        </w:numPr>
        <w:tabs>
          <w:tab w:val="left" w:pos="0"/>
          <w:tab w:val="left" w:pos="72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sz w:val="22"/>
          <w:szCs w:val="22"/>
        </w:rPr>
        <w:t>30</w:t>
      </w:r>
      <w:r w:rsidRPr="00F15777">
        <w:rPr>
          <w:rFonts w:ascii="Calibri" w:eastAsia="Arial Unicode MS" w:hAnsi="Calibri" w:cstheme="minorHAnsi"/>
          <w:sz w:val="22"/>
          <w:szCs w:val="22"/>
          <w:vertAlign w:val="superscript"/>
        </w:rPr>
        <w:t>th</w:t>
      </w:r>
      <w:r>
        <w:rPr>
          <w:rFonts w:ascii="Calibri" w:eastAsia="Arial Unicode MS" w:hAnsi="Calibri" w:cstheme="minorHAnsi"/>
          <w:sz w:val="22"/>
          <w:szCs w:val="22"/>
        </w:rPr>
        <w:t xml:space="preserve"> will be the last meeting of the semester, and new officers will run the meeting</w:t>
      </w:r>
    </w:p>
    <w:p w14:paraId="7043E8DC" w14:textId="77777777" w:rsidR="00F15777" w:rsidRDefault="00F15777" w:rsidP="00F15777">
      <w:pPr>
        <w:numPr>
          <w:ilvl w:val="2"/>
          <w:numId w:val="1"/>
        </w:numPr>
        <w:tabs>
          <w:tab w:val="left" w:pos="0"/>
          <w:tab w:val="left" w:pos="72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sz w:val="22"/>
          <w:szCs w:val="22"/>
        </w:rPr>
        <w:t>What activities do members want to do this semester?</w:t>
      </w:r>
    </w:p>
    <w:p w14:paraId="784942BE" w14:textId="77777777" w:rsidR="00E83EEA" w:rsidRDefault="00E83EEA" w:rsidP="000067D7">
      <w:pPr>
        <w:pStyle w:val="ListParagraph"/>
        <w:numPr>
          <w:ilvl w:val="3"/>
          <w:numId w:val="1"/>
        </w:numPr>
        <w:tabs>
          <w:tab w:val="left" w:pos="0"/>
          <w:tab w:val="left" w:pos="72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 w:rsidRPr="000067D7">
        <w:rPr>
          <w:rFonts w:ascii="Calibri" w:eastAsia="Arial Unicode MS" w:hAnsi="Calibri" w:cstheme="minorHAnsi"/>
          <w:sz w:val="22"/>
          <w:szCs w:val="22"/>
        </w:rPr>
        <w:t xml:space="preserve">Answer the doodle poll about what weekends you would like to do something. (Camping/caving/fishing/etc.) </w:t>
      </w:r>
    </w:p>
    <w:p w14:paraId="2D9278EC" w14:textId="77777777" w:rsidR="007C1536" w:rsidRDefault="007C1536" w:rsidP="000067D7">
      <w:pPr>
        <w:pStyle w:val="ListParagraph"/>
        <w:numPr>
          <w:ilvl w:val="3"/>
          <w:numId w:val="1"/>
        </w:numPr>
        <w:tabs>
          <w:tab w:val="left" w:pos="0"/>
          <w:tab w:val="left" w:pos="72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sz w:val="22"/>
          <w:szCs w:val="22"/>
        </w:rPr>
        <w:t>Fishing at Rose Canyon Lake on the 29th of March: Free License if you have never had one.</w:t>
      </w:r>
    </w:p>
    <w:p w14:paraId="6735BFFC" w14:textId="77777777" w:rsidR="007C1536" w:rsidRDefault="007C1536" w:rsidP="000067D7">
      <w:pPr>
        <w:pStyle w:val="ListParagraph"/>
        <w:numPr>
          <w:ilvl w:val="3"/>
          <w:numId w:val="1"/>
        </w:numPr>
        <w:tabs>
          <w:tab w:val="left" w:pos="0"/>
          <w:tab w:val="left" w:pos="72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sz w:val="22"/>
          <w:szCs w:val="22"/>
        </w:rPr>
        <w:t>Fort Huachuca hike: March 9th or 23rd</w:t>
      </w:r>
    </w:p>
    <w:p w14:paraId="141326FA" w14:textId="77777777" w:rsidR="007C1536" w:rsidRDefault="007C1536" w:rsidP="000067D7">
      <w:pPr>
        <w:pStyle w:val="ListParagraph"/>
        <w:numPr>
          <w:ilvl w:val="3"/>
          <w:numId w:val="1"/>
        </w:numPr>
        <w:tabs>
          <w:tab w:val="left" w:pos="0"/>
          <w:tab w:val="left" w:pos="72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sz w:val="22"/>
          <w:szCs w:val="22"/>
        </w:rPr>
        <w:t>Tubing May 3rd: $17 dollars for tube and bus</w:t>
      </w:r>
    </w:p>
    <w:p w14:paraId="3DCB0509" w14:textId="77777777" w:rsidR="007C1536" w:rsidRPr="007C1536" w:rsidRDefault="007C1536" w:rsidP="000067D7">
      <w:pPr>
        <w:pStyle w:val="ListParagraph"/>
        <w:numPr>
          <w:ilvl w:val="3"/>
          <w:numId w:val="1"/>
        </w:numPr>
        <w:tabs>
          <w:tab w:val="left" w:pos="0"/>
          <w:tab w:val="left" w:pos="72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sz w:val="22"/>
          <w:szCs w:val="22"/>
        </w:rPr>
        <w:t>3D cave tour</w:t>
      </w:r>
    </w:p>
    <w:p w14:paraId="308CF74C" w14:textId="77777777" w:rsidR="00A26CC0" w:rsidRDefault="00A26CC0" w:rsidP="00A26CC0">
      <w:pPr>
        <w:numPr>
          <w:ilvl w:val="1"/>
          <w:numId w:val="1"/>
        </w:numPr>
        <w:tabs>
          <w:tab w:val="left" w:pos="0"/>
          <w:tab w:val="left" w:pos="72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sz w:val="22"/>
          <w:szCs w:val="22"/>
        </w:rPr>
        <w:t>Funding Opportunities</w:t>
      </w:r>
    </w:p>
    <w:p w14:paraId="2AF7EDF6" w14:textId="77777777" w:rsidR="00A26CC0" w:rsidRDefault="00A26CC0" w:rsidP="00A26CC0">
      <w:pPr>
        <w:numPr>
          <w:ilvl w:val="2"/>
          <w:numId w:val="1"/>
        </w:numPr>
        <w:tabs>
          <w:tab w:val="left" w:pos="0"/>
          <w:tab w:val="left" w:pos="72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sz w:val="22"/>
          <w:szCs w:val="22"/>
        </w:rPr>
        <w:t>Doug at the v-v ranch is working out a deal for us to be contracted labor on some future projects</w:t>
      </w:r>
    </w:p>
    <w:p w14:paraId="0470B78F" w14:textId="77777777" w:rsidR="00A26CC0" w:rsidRDefault="00A26CC0" w:rsidP="00A26CC0">
      <w:pPr>
        <w:numPr>
          <w:ilvl w:val="2"/>
          <w:numId w:val="1"/>
        </w:numPr>
        <w:tabs>
          <w:tab w:val="left" w:pos="0"/>
          <w:tab w:val="left" w:pos="72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sz w:val="22"/>
          <w:szCs w:val="22"/>
        </w:rPr>
        <w:t>50/50 raffle to be held at school awards ceremony</w:t>
      </w:r>
    </w:p>
    <w:p w14:paraId="733E9D79" w14:textId="77777777" w:rsidR="003D3F53" w:rsidRDefault="003D3F53" w:rsidP="003D3F53">
      <w:pPr>
        <w:numPr>
          <w:ilvl w:val="3"/>
          <w:numId w:val="1"/>
        </w:numPr>
        <w:tabs>
          <w:tab w:val="left" w:pos="0"/>
          <w:tab w:val="left" w:pos="72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sz w:val="22"/>
          <w:szCs w:val="22"/>
        </w:rPr>
        <w:t>Competition between TS and UAFWS</w:t>
      </w:r>
    </w:p>
    <w:p w14:paraId="442C1176" w14:textId="77777777" w:rsidR="00822566" w:rsidRDefault="00822566" w:rsidP="00822566">
      <w:pPr>
        <w:numPr>
          <w:ilvl w:val="3"/>
          <w:numId w:val="1"/>
        </w:numPr>
        <w:tabs>
          <w:tab w:val="left" w:pos="0"/>
          <w:tab w:val="left" w:pos="72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sz w:val="22"/>
          <w:szCs w:val="22"/>
        </w:rPr>
        <w:t>Who wants tickets???</w:t>
      </w:r>
    </w:p>
    <w:p w14:paraId="69A6A1EC" w14:textId="77777777" w:rsidR="009E02AF" w:rsidRDefault="009E02AF" w:rsidP="00822566">
      <w:pPr>
        <w:numPr>
          <w:ilvl w:val="3"/>
          <w:numId w:val="1"/>
        </w:numPr>
        <w:tabs>
          <w:tab w:val="left" w:pos="0"/>
          <w:tab w:val="left" w:pos="72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sz w:val="22"/>
          <w:szCs w:val="22"/>
        </w:rPr>
        <w:t>$2 a ticket or 5 for $8</w:t>
      </w:r>
    </w:p>
    <w:p w14:paraId="389ED492" w14:textId="77777777" w:rsidR="00A26CC0" w:rsidRDefault="00A26CC0" w:rsidP="00A26CC0">
      <w:pPr>
        <w:numPr>
          <w:ilvl w:val="2"/>
          <w:numId w:val="1"/>
        </w:numPr>
        <w:tabs>
          <w:tab w:val="left" w:pos="0"/>
          <w:tab w:val="left" w:pos="72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sz w:val="22"/>
          <w:szCs w:val="22"/>
        </w:rPr>
        <w:t>Other Ideas for fundraising??? (It</w:t>
      </w:r>
      <w:r w:rsidR="00105DEA">
        <w:rPr>
          <w:rFonts w:ascii="Calibri" w:eastAsia="Arial Unicode MS" w:hAnsi="Calibri" w:cstheme="minorHAnsi"/>
          <w:sz w:val="22"/>
          <w:szCs w:val="22"/>
        </w:rPr>
        <w:t>’</w:t>
      </w:r>
      <w:r>
        <w:rPr>
          <w:rFonts w:ascii="Calibri" w:eastAsia="Arial Unicode MS" w:hAnsi="Calibri" w:cstheme="minorHAnsi"/>
          <w:sz w:val="22"/>
          <w:szCs w:val="22"/>
        </w:rPr>
        <w:t xml:space="preserve">s where your pizza comes from!) </w:t>
      </w:r>
    </w:p>
    <w:p w14:paraId="404DA5DA" w14:textId="77777777" w:rsidR="00105DEA" w:rsidRDefault="00105DEA" w:rsidP="00105DEA">
      <w:pPr>
        <w:numPr>
          <w:ilvl w:val="3"/>
          <w:numId w:val="1"/>
        </w:numPr>
        <w:tabs>
          <w:tab w:val="left" w:pos="0"/>
          <w:tab w:val="left" w:pos="72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sz w:val="22"/>
          <w:szCs w:val="22"/>
        </w:rPr>
        <w:t>Spring fling April 11, 12, 13-ASUA</w:t>
      </w:r>
      <w:r w:rsidR="009E02AF">
        <w:rPr>
          <w:rFonts w:ascii="Calibri" w:eastAsia="Arial Unicode MS" w:hAnsi="Calibri" w:cstheme="minorHAnsi"/>
          <w:sz w:val="22"/>
          <w:szCs w:val="22"/>
        </w:rPr>
        <w:t>: Deadline passed</w:t>
      </w:r>
    </w:p>
    <w:p w14:paraId="7DE07A9A" w14:textId="77777777" w:rsidR="008F6C88" w:rsidRPr="00F15777" w:rsidRDefault="008F6C88" w:rsidP="0018333F">
      <w:pPr>
        <w:tabs>
          <w:tab w:val="left" w:pos="0"/>
          <w:tab w:val="left" w:pos="72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</w:p>
    <w:p w14:paraId="27CC610E" w14:textId="77777777" w:rsidR="00F62542" w:rsidRPr="00F51C41" w:rsidRDefault="00B7356C" w:rsidP="005B5C6B">
      <w:pPr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 w:rsidRPr="00F51C41">
        <w:rPr>
          <w:rFonts w:ascii="Calibri" w:eastAsia="Arial Unicode MS" w:hAnsi="Calibri" w:cstheme="minorHAnsi"/>
          <w:b/>
          <w:sz w:val="22"/>
          <w:szCs w:val="22"/>
        </w:rPr>
        <w:t>Treasurer’s Report</w:t>
      </w:r>
      <w:r w:rsidRPr="00F51C41">
        <w:rPr>
          <w:rFonts w:ascii="Calibri" w:eastAsia="Arial Unicode MS" w:hAnsi="Calibri" w:cstheme="minorHAnsi"/>
          <w:sz w:val="22"/>
          <w:szCs w:val="22"/>
        </w:rPr>
        <w:t xml:space="preserve">: </w:t>
      </w:r>
    </w:p>
    <w:p w14:paraId="66B41A58" w14:textId="77777777" w:rsidR="00EA7054" w:rsidRPr="00F51C41" w:rsidRDefault="00992543" w:rsidP="00B7356C">
      <w:pPr>
        <w:numPr>
          <w:ilvl w:val="1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i/>
          <w:sz w:val="22"/>
          <w:szCs w:val="22"/>
          <w:u w:val="single"/>
        </w:rPr>
      </w:pPr>
      <w:r w:rsidRPr="00F51C41">
        <w:rPr>
          <w:rFonts w:ascii="Calibri" w:eastAsia="Arial Unicode MS" w:hAnsi="Calibri" w:cstheme="minorHAnsi"/>
          <w:sz w:val="22"/>
          <w:szCs w:val="22"/>
          <w:u w:val="single"/>
        </w:rPr>
        <w:lastRenderedPageBreak/>
        <w:t>Dues ($10</w:t>
      </w:r>
      <w:r w:rsidR="00DA7707" w:rsidRPr="00F51C41">
        <w:rPr>
          <w:rFonts w:ascii="Calibri" w:eastAsia="Arial Unicode MS" w:hAnsi="Calibri" w:cstheme="minorHAnsi"/>
          <w:sz w:val="22"/>
          <w:szCs w:val="22"/>
          <w:u w:val="single"/>
        </w:rPr>
        <w:t xml:space="preserve"> per semester</w:t>
      </w:r>
      <w:r w:rsidR="00917ACC" w:rsidRPr="00F51C41">
        <w:rPr>
          <w:rFonts w:ascii="Calibri" w:eastAsia="Arial Unicode MS" w:hAnsi="Calibri" w:cstheme="minorHAnsi"/>
          <w:sz w:val="22"/>
          <w:szCs w:val="22"/>
          <w:u w:val="single"/>
        </w:rPr>
        <w:t>)</w:t>
      </w:r>
      <w:r w:rsidR="007936D6" w:rsidRPr="00F51C41">
        <w:rPr>
          <w:rFonts w:ascii="Calibri" w:eastAsia="Arial Unicode MS" w:hAnsi="Calibri" w:cstheme="minorHAnsi"/>
          <w:sz w:val="22"/>
          <w:szCs w:val="22"/>
          <w:u w:val="single"/>
        </w:rPr>
        <w:t xml:space="preserve"> </w:t>
      </w:r>
    </w:p>
    <w:p w14:paraId="26638E04" w14:textId="77777777" w:rsidR="00E67CD7" w:rsidRPr="008B1992" w:rsidRDefault="008B1992" w:rsidP="008B1992">
      <w:pPr>
        <w:numPr>
          <w:ilvl w:val="2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i/>
          <w:sz w:val="22"/>
          <w:szCs w:val="22"/>
        </w:rPr>
      </w:pPr>
      <w:r>
        <w:rPr>
          <w:rFonts w:ascii="Calibri" w:eastAsia="Arial Unicode MS" w:hAnsi="Calibri" w:cstheme="minorHAnsi"/>
          <w:i/>
          <w:sz w:val="22"/>
          <w:szCs w:val="22"/>
        </w:rPr>
        <w:t>Paid dues:</w:t>
      </w:r>
      <w:r w:rsidRPr="008B1992">
        <w:rPr>
          <w:rFonts w:ascii="Calibri" w:eastAsia="Arial Unicode MS" w:hAnsi="Calibri" w:cstheme="minorHAnsi"/>
          <w:i/>
          <w:sz w:val="22"/>
          <w:szCs w:val="22"/>
        </w:rPr>
        <w:t xml:space="preserve"> </w:t>
      </w:r>
      <w:r w:rsidRPr="00F51C41">
        <w:rPr>
          <w:rFonts w:ascii="Calibri" w:eastAsia="Arial Unicode MS" w:hAnsi="Calibri" w:cstheme="minorHAnsi"/>
          <w:i/>
          <w:sz w:val="22"/>
          <w:szCs w:val="22"/>
        </w:rPr>
        <w:t xml:space="preserve">Megan </w:t>
      </w:r>
      <w:proofErr w:type="spellStart"/>
      <w:r w:rsidRPr="00F51C41">
        <w:rPr>
          <w:rFonts w:ascii="Calibri" w:eastAsia="Arial Unicode MS" w:hAnsi="Calibri" w:cstheme="minorHAnsi"/>
          <w:i/>
          <w:sz w:val="22"/>
          <w:szCs w:val="22"/>
        </w:rPr>
        <w:t>Hurrell</w:t>
      </w:r>
      <w:proofErr w:type="spellEnd"/>
      <w:r>
        <w:rPr>
          <w:rFonts w:ascii="Calibri" w:eastAsia="Arial Unicode MS" w:hAnsi="Calibri" w:cstheme="minorHAnsi"/>
          <w:i/>
          <w:sz w:val="22"/>
          <w:szCs w:val="22"/>
        </w:rPr>
        <w:t xml:space="preserve">, Deepak Sridhar, Trevor </w:t>
      </w:r>
      <w:proofErr w:type="spellStart"/>
      <w:r>
        <w:rPr>
          <w:rFonts w:ascii="Calibri" w:eastAsia="Arial Unicode MS" w:hAnsi="Calibri" w:cstheme="minorHAnsi"/>
          <w:i/>
          <w:sz w:val="22"/>
          <w:szCs w:val="22"/>
        </w:rPr>
        <w:t>Chilcote</w:t>
      </w:r>
      <w:proofErr w:type="spellEnd"/>
      <w:r>
        <w:rPr>
          <w:rFonts w:ascii="Calibri" w:eastAsia="Arial Unicode MS" w:hAnsi="Calibri" w:cstheme="minorHAnsi"/>
          <w:i/>
          <w:sz w:val="22"/>
          <w:szCs w:val="22"/>
        </w:rPr>
        <w:t xml:space="preserve">, Teresa Huckleberry, Emily </w:t>
      </w:r>
      <w:proofErr w:type="spellStart"/>
      <w:r>
        <w:rPr>
          <w:rFonts w:ascii="Calibri" w:eastAsia="Arial Unicode MS" w:hAnsi="Calibri" w:cstheme="minorHAnsi"/>
          <w:i/>
          <w:sz w:val="22"/>
          <w:szCs w:val="22"/>
        </w:rPr>
        <w:t>Pecilunas</w:t>
      </w:r>
      <w:proofErr w:type="spellEnd"/>
      <w:r>
        <w:rPr>
          <w:rFonts w:ascii="Calibri" w:eastAsia="Arial Unicode MS" w:hAnsi="Calibri" w:cstheme="minorHAnsi"/>
          <w:i/>
          <w:sz w:val="22"/>
          <w:szCs w:val="22"/>
        </w:rPr>
        <w:t>, Jeremy Rosenthal</w:t>
      </w:r>
      <w:r w:rsidR="00A5029C">
        <w:rPr>
          <w:rFonts w:ascii="Calibri" w:eastAsia="Arial Unicode MS" w:hAnsi="Calibri" w:cstheme="minorHAnsi"/>
          <w:i/>
          <w:sz w:val="22"/>
          <w:szCs w:val="22"/>
        </w:rPr>
        <w:t>, Mike McIntire</w:t>
      </w:r>
      <w:r w:rsidR="000067D7">
        <w:rPr>
          <w:rFonts w:ascii="Calibri" w:eastAsia="Arial Unicode MS" w:hAnsi="Calibri" w:cstheme="minorHAnsi"/>
          <w:i/>
          <w:sz w:val="22"/>
          <w:szCs w:val="22"/>
        </w:rPr>
        <w:t xml:space="preserve">, Sophia </w:t>
      </w:r>
      <w:proofErr w:type="spellStart"/>
      <w:r w:rsidR="000067D7">
        <w:rPr>
          <w:rFonts w:ascii="Calibri" w:eastAsia="Arial Unicode MS" w:hAnsi="Calibri" w:cstheme="minorHAnsi"/>
          <w:i/>
          <w:sz w:val="22"/>
          <w:szCs w:val="22"/>
        </w:rPr>
        <w:t>Leoné</w:t>
      </w:r>
      <w:proofErr w:type="spellEnd"/>
      <w:r w:rsidR="000067D7">
        <w:rPr>
          <w:rFonts w:ascii="Calibri" w:eastAsia="Arial Unicode MS" w:hAnsi="Calibri" w:cstheme="minorHAnsi"/>
          <w:i/>
          <w:sz w:val="22"/>
          <w:szCs w:val="22"/>
        </w:rPr>
        <w:t>,</w:t>
      </w:r>
      <w:r w:rsidR="009E02AF">
        <w:rPr>
          <w:rFonts w:ascii="Calibri" w:eastAsia="Arial Unicode MS" w:hAnsi="Calibri" w:cstheme="minorHAnsi"/>
          <w:i/>
          <w:sz w:val="22"/>
          <w:szCs w:val="22"/>
        </w:rPr>
        <w:t xml:space="preserve"> Anna Collins, </w:t>
      </w:r>
      <w:proofErr w:type="spellStart"/>
      <w:r w:rsidR="009E02AF">
        <w:rPr>
          <w:rFonts w:ascii="Calibri" w:eastAsia="Arial Unicode MS" w:hAnsi="Calibri" w:cstheme="minorHAnsi"/>
          <w:i/>
          <w:sz w:val="22"/>
          <w:szCs w:val="22"/>
        </w:rPr>
        <w:t>Alanna</w:t>
      </w:r>
      <w:proofErr w:type="spellEnd"/>
      <w:r w:rsidR="009E02AF">
        <w:rPr>
          <w:rFonts w:ascii="Calibri" w:eastAsia="Arial Unicode MS" w:hAnsi="Calibri" w:cstheme="minorHAnsi"/>
          <w:i/>
          <w:sz w:val="22"/>
          <w:szCs w:val="22"/>
        </w:rPr>
        <w:t xml:space="preserve"> Riggs</w:t>
      </w:r>
    </w:p>
    <w:p w14:paraId="544C0672" w14:textId="77777777" w:rsidR="00AF7A06" w:rsidRPr="00F51C41" w:rsidRDefault="004966F7" w:rsidP="00970DC3">
      <w:pPr>
        <w:numPr>
          <w:ilvl w:val="1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 w:rsidRPr="00F51C41">
        <w:rPr>
          <w:rFonts w:ascii="Calibri" w:eastAsia="Arial Unicode MS" w:hAnsi="Calibri" w:cstheme="minorHAnsi"/>
          <w:sz w:val="22"/>
          <w:szCs w:val="22"/>
        </w:rPr>
        <w:t>Account balances</w:t>
      </w:r>
      <w:r w:rsidR="007E31D3" w:rsidRPr="00F51C41">
        <w:rPr>
          <w:rFonts w:ascii="Calibri" w:eastAsia="Arial Unicode MS" w:hAnsi="Calibri" w:cstheme="minorHAnsi"/>
          <w:sz w:val="22"/>
          <w:szCs w:val="22"/>
        </w:rPr>
        <w:t>: Checking $__________</w:t>
      </w:r>
      <w:r w:rsidR="009E02AF">
        <w:rPr>
          <w:rFonts w:ascii="Calibri" w:eastAsia="Arial Unicode MS" w:hAnsi="Calibri" w:cstheme="minorHAnsi"/>
          <w:sz w:val="22"/>
          <w:szCs w:val="22"/>
        </w:rPr>
        <w:t>6,097.49</w:t>
      </w:r>
      <w:r w:rsidR="00D43EB0" w:rsidRPr="00F51C41">
        <w:rPr>
          <w:rFonts w:ascii="Calibri" w:eastAsia="Arial Unicode MS" w:hAnsi="Calibri" w:cstheme="minorHAnsi"/>
          <w:sz w:val="22"/>
          <w:szCs w:val="22"/>
        </w:rPr>
        <w:t>_</w:t>
      </w:r>
      <w:r w:rsidR="007E31D3" w:rsidRPr="00F51C41">
        <w:rPr>
          <w:rFonts w:ascii="Calibri" w:eastAsia="Arial Unicode MS" w:hAnsi="Calibri" w:cstheme="minorHAnsi"/>
          <w:sz w:val="22"/>
          <w:szCs w:val="22"/>
        </w:rPr>
        <w:t>__; Savings $_____</w:t>
      </w:r>
      <w:r w:rsidR="009E02AF">
        <w:rPr>
          <w:rFonts w:ascii="Calibri" w:eastAsia="Arial Unicode MS" w:hAnsi="Calibri" w:cstheme="minorHAnsi"/>
          <w:sz w:val="22"/>
          <w:szCs w:val="22"/>
        </w:rPr>
        <w:t>389.93</w:t>
      </w:r>
      <w:r w:rsidR="007E31D3" w:rsidRPr="00F51C41">
        <w:rPr>
          <w:rFonts w:ascii="Calibri" w:eastAsia="Arial Unicode MS" w:hAnsi="Calibri" w:cstheme="minorHAnsi"/>
          <w:sz w:val="22"/>
          <w:szCs w:val="22"/>
        </w:rPr>
        <w:t>________</w:t>
      </w:r>
      <w:r w:rsidR="00D43EB0" w:rsidRPr="00F51C41">
        <w:rPr>
          <w:rFonts w:ascii="Calibri" w:eastAsia="Arial Unicode MS" w:hAnsi="Calibri" w:cstheme="minorHAnsi"/>
          <w:sz w:val="22"/>
          <w:szCs w:val="22"/>
        </w:rPr>
        <w:t>__</w:t>
      </w:r>
    </w:p>
    <w:p w14:paraId="03A018D6" w14:textId="77777777" w:rsidR="00B34074" w:rsidRPr="00F51C41" w:rsidRDefault="00B34074" w:rsidP="00B34074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ind w:left="1440"/>
        <w:rPr>
          <w:rFonts w:ascii="Calibri" w:eastAsia="Arial Unicode MS" w:hAnsi="Calibri" w:cstheme="minorHAnsi"/>
          <w:sz w:val="22"/>
          <w:szCs w:val="22"/>
        </w:rPr>
      </w:pPr>
    </w:p>
    <w:p w14:paraId="2FE57FEB" w14:textId="77777777" w:rsidR="0012640B" w:rsidRPr="00F51C41" w:rsidRDefault="00792F50" w:rsidP="00C22A2C">
      <w:pPr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b/>
          <w:sz w:val="22"/>
          <w:szCs w:val="22"/>
        </w:rPr>
      </w:pPr>
      <w:r w:rsidRPr="00F51C41">
        <w:rPr>
          <w:rFonts w:ascii="Calibri" w:eastAsia="Arial Unicode MS" w:hAnsi="Calibri" w:cstheme="minorHAnsi"/>
          <w:b/>
          <w:sz w:val="22"/>
          <w:szCs w:val="22"/>
        </w:rPr>
        <w:t>Miscellaneous</w:t>
      </w:r>
    </w:p>
    <w:p w14:paraId="12691A5D" w14:textId="77777777" w:rsidR="008B1992" w:rsidRPr="00822566" w:rsidRDefault="00EE7E47" w:rsidP="00822566">
      <w:pPr>
        <w:pStyle w:val="ListParagraph"/>
        <w:numPr>
          <w:ilvl w:val="1"/>
          <w:numId w:val="1"/>
        </w:numPr>
        <w:tabs>
          <w:tab w:val="left" w:pos="0"/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hAnsi="Calibri" w:cs="Arial"/>
          <w:sz w:val="22"/>
          <w:szCs w:val="22"/>
        </w:rPr>
      </w:pPr>
      <w:r w:rsidRPr="00F51C41">
        <w:rPr>
          <w:rFonts w:ascii="Calibri" w:hAnsi="Calibri" w:cs="Arial"/>
          <w:sz w:val="22"/>
          <w:szCs w:val="22"/>
        </w:rPr>
        <w:t>Garden plot</w:t>
      </w:r>
      <w:r w:rsidR="008F6C88">
        <w:rPr>
          <w:rFonts w:ascii="Calibri" w:hAnsi="Calibri" w:cs="Arial"/>
          <w:sz w:val="22"/>
          <w:szCs w:val="22"/>
        </w:rPr>
        <w:t xml:space="preserve">-website is </w:t>
      </w:r>
      <w:hyperlink r:id="rId11" w:history="1">
        <w:r w:rsidR="00D529F2" w:rsidRPr="001C0BA3">
          <w:rPr>
            <w:rStyle w:val="Hyperlink"/>
            <w:rFonts w:ascii="Calibri" w:hAnsi="Calibri" w:cs="Arial"/>
            <w:sz w:val="22"/>
            <w:szCs w:val="22"/>
          </w:rPr>
          <w:t>http://tierrasecauofa.wix.com/tierra-seca-garden</w:t>
        </w:r>
      </w:hyperlink>
      <w:proofErr w:type="gramStart"/>
      <w:r w:rsidR="00D529F2">
        <w:rPr>
          <w:rFonts w:ascii="Calibri" w:hAnsi="Calibri" w:cs="Arial"/>
          <w:sz w:val="22"/>
          <w:szCs w:val="22"/>
        </w:rPr>
        <w:t xml:space="preserve"> </w:t>
      </w:r>
      <w:r w:rsidR="000F0EAD">
        <w:rPr>
          <w:rFonts w:ascii="Calibri" w:hAnsi="Calibri" w:cs="Arial"/>
          <w:sz w:val="22"/>
          <w:szCs w:val="22"/>
        </w:rPr>
        <w:t>:</w:t>
      </w:r>
      <w:proofErr w:type="gramEnd"/>
      <w:r w:rsidR="000F0EAD">
        <w:rPr>
          <w:rFonts w:ascii="Calibri" w:hAnsi="Calibri" w:cs="Arial"/>
          <w:sz w:val="22"/>
          <w:szCs w:val="22"/>
        </w:rPr>
        <w:t xml:space="preserve"> Broccoli, </w:t>
      </w:r>
      <w:proofErr w:type="spellStart"/>
      <w:r w:rsidR="000F0EAD">
        <w:rPr>
          <w:rFonts w:ascii="Calibri" w:hAnsi="Calibri" w:cs="Arial"/>
          <w:sz w:val="22"/>
          <w:szCs w:val="22"/>
        </w:rPr>
        <w:t>greenbeans</w:t>
      </w:r>
      <w:proofErr w:type="spellEnd"/>
      <w:r w:rsidR="000F0EAD">
        <w:rPr>
          <w:rFonts w:ascii="Calibri" w:hAnsi="Calibri" w:cs="Arial"/>
          <w:sz w:val="22"/>
          <w:szCs w:val="22"/>
        </w:rPr>
        <w:t xml:space="preserve">, corn, tomatoes </w:t>
      </w:r>
    </w:p>
    <w:p w14:paraId="652519E8" w14:textId="77777777" w:rsidR="004A0747" w:rsidRDefault="004A0747" w:rsidP="00550962">
      <w:pPr>
        <w:pStyle w:val="ListParagraph"/>
        <w:numPr>
          <w:ilvl w:val="1"/>
          <w:numId w:val="1"/>
        </w:numPr>
        <w:tabs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SNRE seminars</w:t>
      </w:r>
    </w:p>
    <w:p w14:paraId="5B5FB4FE" w14:textId="77777777" w:rsidR="009E02AF" w:rsidRPr="00F51C41" w:rsidRDefault="000F0EAD" w:rsidP="00550962">
      <w:pPr>
        <w:pStyle w:val="ListParagraph"/>
        <w:numPr>
          <w:ilvl w:val="1"/>
          <w:numId w:val="1"/>
        </w:numPr>
        <w:tabs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Recruitment-Bio 181, 182, </w:t>
      </w:r>
      <w:proofErr w:type="spellStart"/>
      <w:r>
        <w:rPr>
          <w:rFonts w:ascii="Calibri" w:hAnsi="Calibri" w:cs="Arial"/>
          <w:sz w:val="22"/>
          <w:szCs w:val="22"/>
        </w:rPr>
        <w:t>Chem</w:t>
      </w:r>
      <w:proofErr w:type="spellEnd"/>
      <w:r>
        <w:rPr>
          <w:rFonts w:ascii="Calibri" w:hAnsi="Calibri" w:cs="Arial"/>
          <w:sz w:val="22"/>
          <w:szCs w:val="22"/>
        </w:rPr>
        <w:t xml:space="preserve"> 151, 152: Teresa will send list</w:t>
      </w:r>
    </w:p>
    <w:p w14:paraId="01AF5AB4" w14:textId="77777777" w:rsidR="007E31D3" w:rsidRPr="00F51C41" w:rsidRDefault="00992543" w:rsidP="00534A75">
      <w:pPr>
        <w:numPr>
          <w:ilvl w:val="1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 w:rsidRPr="00F51C41">
        <w:rPr>
          <w:rFonts w:ascii="Calibri" w:eastAsia="Arial Unicode MS" w:hAnsi="Calibri" w:cstheme="minorHAnsi"/>
          <w:sz w:val="22"/>
          <w:szCs w:val="22"/>
        </w:rPr>
        <w:t>Shirts!</w:t>
      </w:r>
    </w:p>
    <w:p w14:paraId="3F376A7B" w14:textId="77777777" w:rsidR="00970DC3" w:rsidRPr="00F51C41" w:rsidRDefault="00970DC3" w:rsidP="007E31D3">
      <w:pPr>
        <w:numPr>
          <w:ilvl w:val="2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 w:rsidRPr="00F51C41">
        <w:rPr>
          <w:rFonts w:ascii="Calibri" w:eastAsia="Arial Unicode MS" w:hAnsi="Calibri" w:cstheme="minorHAnsi"/>
          <w:sz w:val="22"/>
          <w:szCs w:val="22"/>
        </w:rPr>
        <w:t>Green Shirts included with member dues</w:t>
      </w:r>
    </w:p>
    <w:p w14:paraId="4BFCC847" w14:textId="77777777" w:rsidR="007E31D3" w:rsidRPr="00F51C41" w:rsidRDefault="00970DC3" w:rsidP="007E31D3">
      <w:pPr>
        <w:numPr>
          <w:ilvl w:val="2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 w:rsidRPr="00F51C41">
        <w:rPr>
          <w:rFonts w:ascii="Calibri" w:eastAsia="Arial Unicode MS" w:hAnsi="Calibri" w:cstheme="minorHAnsi"/>
          <w:sz w:val="22"/>
          <w:szCs w:val="22"/>
        </w:rPr>
        <w:t xml:space="preserve">Red A shirts: </w:t>
      </w:r>
      <w:r w:rsidR="007E31D3" w:rsidRPr="00F51C41">
        <w:rPr>
          <w:rFonts w:ascii="Calibri" w:eastAsia="Arial Unicode MS" w:hAnsi="Calibri" w:cstheme="minorHAnsi"/>
          <w:sz w:val="22"/>
          <w:szCs w:val="22"/>
        </w:rPr>
        <w:t>$8 for club members; $15 for non-members</w:t>
      </w:r>
    </w:p>
    <w:p w14:paraId="3B9C233C" w14:textId="77777777" w:rsidR="008B20A1" w:rsidRPr="00F51C41" w:rsidRDefault="00970DC3" w:rsidP="00413896">
      <w:pPr>
        <w:numPr>
          <w:ilvl w:val="2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 w:rsidRPr="00F51C41">
        <w:rPr>
          <w:rFonts w:ascii="Calibri" w:eastAsia="Arial Unicode MS" w:hAnsi="Calibri" w:cstheme="minorHAnsi"/>
          <w:sz w:val="22"/>
          <w:szCs w:val="22"/>
        </w:rPr>
        <w:t>New Shirts:</w:t>
      </w:r>
      <w:r w:rsidR="00413896" w:rsidRPr="00F51C41">
        <w:rPr>
          <w:rFonts w:ascii="Calibri" w:eastAsia="Arial Unicode MS" w:hAnsi="Calibri" w:cstheme="minorHAnsi"/>
          <w:sz w:val="22"/>
          <w:szCs w:val="22"/>
        </w:rPr>
        <w:t xml:space="preserve"> $6.00</w:t>
      </w:r>
    </w:p>
    <w:p w14:paraId="70008DA9" w14:textId="77777777" w:rsidR="000F0EAD" w:rsidRPr="000F0EAD" w:rsidRDefault="00550962" w:rsidP="00550962">
      <w:pPr>
        <w:pStyle w:val="ListParagraph"/>
        <w:numPr>
          <w:ilvl w:val="1"/>
          <w:numId w:val="1"/>
        </w:numPr>
        <w:tabs>
          <w:tab w:val="left" w:pos="0"/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  <w:u w:val="single"/>
        </w:rPr>
      </w:pPr>
      <w:r w:rsidRPr="00F51C41">
        <w:rPr>
          <w:rFonts w:ascii="Calibri" w:eastAsia="Arial Unicode MS" w:hAnsi="Calibri" w:cstheme="minorHAnsi"/>
          <w:sz w:val="22"/>
          <w:szCs w:val="22"/>
        </w:rPr>
        <w:t>Other new business or discussion</w:t>
      </w:r>
      <w:proofErr w:type="gramStart"/>
      <w:r w:rsidRPr="00F51C41">
        <w:rPr>
          <w:rFonts w:ascii="Calibri" w:eastAsia="Arial Unicode MS" w:hAnsi="Calibri" w:cstheme="minorHAnsi"/>
          <w:sz w:val="22"/>
          <w:szCs w:val="22"/>
        </w:rPr>
        <w:t>?</w:t>
      </w:r>
      <w:proofErr w:type="gramEnd"/>
      <w:r w:rsidR="000F0EAD">
        <w:rPr>
          <w:rFonts w:ascii="Calibri" w:eastAsia="Arial Unicode MS" w:hAnsi="Calibri" w:cstheme="minorHAnsi"/>
          <w:sz w:val="22"/>
          <w:szCs w:val="22"/>
          <w:u w:val="single"/>
        </w:rPr>
        <w:t>:</w:t>
      </w:r>
      <w:r w:rsidR="000F0EAD">
        <w:rPr>
          <w:rFonts w:ascii="Calibri" w:eastAsia="Arial Unicode MS" w:hAnsi="Calibri" w:cstheme="minorHAnsi"/>
          <w:sz w:val="22"/>
          <w:szCs w:val="22"/>
        </w:rPr>
        <w:t>Thank you letters signed</w:t>
      </w:r>
      <w:bookmarkStart w:id="0" w:name="_GoBack"/>
      <w:bookmarkEnd w:id="0"/>
    </w:p>
    <w:p w14:paraId="60477691" w14:textId="77777777" w:rsidR="00550962" w:rsidRPr="00F51C41" w:rsidRDefault="00550962" w:rsidP="00550962">
      <w:pPr>
        <w:tabs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ind w:left="1080"/>
        <w:rPr>
          <w:rFonts w:ascii="Calibri" w:hAnsi="Calibri" w:cs="Arial"/>
          <w:sz w:val="22"/>
          <w:szCs w:val="22"/>
        </w:rPr>
      </w:pPr>
    </w:p>
    <w:p w14:paraId="309C815A" w14:textId="77777777" w:rsidR="00310159" w:rsidRPr="00F51C41" w:rsidRDefault="00B7356C" w:rsidP="00992543">
      <w:pPr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 w:rsidRPr="00F51C41">
        <w:rPr>
          <w:rFonts w:ascii="Calibri" w:eastAsia="Arial Unicode MS" w:hAnsi="Calibri" w:cstheme="minorHAnsi"/>
          <w:b/>
          <w:sz w:val="22"/>
          <w:szCs w:val="22"/>
        </w:rPr>
        <w:t>Adjournment</w:t>
      </w:r>
      <w:r w:rsidR="00EF3F11">
        <w:rPr>
          <w:rFonts w:ascii="Calibri" w:eastAsia="Arial Unicode MS" w:hAnsi="Calibri" w:cstheme="minorHAnsi"/>
          <w:b/>
          <w:sz w:val="22"/>
          <w:szCs w:val="22"/>
        </w:rPr>
        <w:t>-</w:t>
      </w:r>
    </w:p>
    <w:p w14:paraId="7F1B2A04" w14:textId="77777777" w:rsidR="00880A95" w:rsidRPr="00F51C41" w:rsidRDefault="00880A95" w:rsidP="00880A95">
      <w:pPr>
        <w:tabs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ind w:left="1080"/>
        <w:rPr>
          <w:rFonts w:ascii="Calibri" w:eastAsia="Arial Unicode MS" w:hAnsi="Calibri" w:cstheme="minorHAnsi"/>
          <w:sz w:val="22"/>
          <w:szCs w:val="22"/>
        </w:rPr>
      </w:pPr>
    </w:p>
    <w:sectPr w:rsidR="00880A95" w:rsidRPr="00F51C41" w:rsidSect="00253F52">
      <w:headerReference w:type="even" r:id="rId12"/>
      <w:headerReference w:type="default" r:id="rId13"/>
      <w:footerReference w:type="even" r:id="rId14"/>
      <w:footerReference w:type="default" r:id="rId15"/>
      <w:footnotePr>
        <w:numFmt w:val="lowerLetter"/>
      </w:footnotePr>
      <w:endnotePr>
        <w:numFmt w:val="lowerLetter"/>
      </w:endnotePr>
      <w:type w:val="continuous"/>
      <w:pgSz w:w="12240" w:h="15840"/>
      <w:pgMar w:top="810" w:right="628" w:bottom="900" w:left="628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64417D" w14:textId="77777777" w:rsidR="000F0EAD" w:rsidRDefault="000F0EAD">
      <w:r>
        <w:separator/>
      </w:r>
    </w:p>
  </w:endnote>
  <w:endnote w:type="continuationSeparator" w:id="0">
    <w:p w14:paraId="013D50AC" w14:textId="77777777" w:rsidR="000F0EAD" w:rsidRDefault="000F0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charset w:val="50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empus Sans ITC">
    <w:altName w:val="Stencil"/>
    <w:charset w:val="00"/>
    <w:family w:val="decorative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EC2C24" w14:textId="77777777" w:rsidR="000F0EAD" w:rsidRDefault="000F0EAD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line="240" w:lineRule="exact"/>
      <w:rPr>
        <w:rFonts w:ascii="Courier New" w:hAnsi="Courier New"/>
        <w:sz w:val="20"/>
      </w:rPr>
    </w:pPr>
  </w:p>
  <w:p w14:paraId="0666292A" w14:textId="77777777" w:rsidR="000F0EAD" w:rsidRDefault="000F0EAD">
    <w:pPr>
      <w:tabs>
        <w:tab w:val="center" w:pos="5492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line="0" w:lineRule="atLeast"/>
      <w:rPr>
        <w:sz w:val="16"/>
      </w:rPr>
    </w:pPr>
    <w:r>
      <w:rPr>
        <w:sz w:val="16"/>
      </w:rPr>
      <w:tab/>
      <w:t>College of Agriculture and Life Sciences</w:t>
    </w:r>
  </w:p>
  <w:p w14:paraId="1845D9B2" w14:textId="77777777" w:rsidR="000F0EAD" w:rsidRDefault="000F0EAD">
    <w:pPr>
      <w:tabs>
        <w:tab w:val="right" w:pos="10984"/>
      </w:tabs>
      <w:rPr>
        <w:rFonts w:ascii="Courier New" w:hAnsi="Courier New"/>
        <w:sz w:val="20"/>
      </w:rPr>
    </w:pPr>
    <w:r>
      <w:rPr>
        <w:sz w:val="16"/>
      </w:rPr>
      <w:t>School of Natural Resources</w:t>
    </w:r>
    <w:r>
      <w:rPr>
        <w:sz w:val="16"/>
      </w:rPr>
      <w:tab/>
      <w:t>School of Family and Consumer Sciences</w: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3EBA22" w14:textId="77777777" w:rsidR="000F0EAD" w:rsidRDefault="000F0EAD">
    <w:pPr>
      <w:tabs>
        <w:tab w:val="right" w:pos="10984"/>
      </w:tabs>
      <w:spacing w:line="0" w:lineRule="atLeast"/>
      <w:rPr>
        <w:rFonts w:ascii="Courier New" w:hAnsi="Courier New"/>
        <w:sz w:val="2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322864" w14:textId="77777777" w:rsidR="000F0EAD" w:rsidRDefault="000F0EAD">
      <w:r>
        <w:separator/>
      </w:r>
    </w:p>
  </w:footnote>
  <w:footnote w:type="continuationSeparator" w:id="0">
    <w:p w14:paraId="32EE7D28" w14:textId="77777777" w:rsidR="000F0EAD" w:rsidRDefault="000F0EA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8C941E" w14:textId="77777777" w:rsidR="000F0EAD" w:rsidRDefault="000F0EAD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01A744" w14:textId="77777777" w:rsidR="000F0EAD" w:rsidRDefault="000F0EAD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10747"/>
    <w:multiLevelType w:val="multilevel"/>
    <w:tmpl w:val="DD4C6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9845F6"/>
    <w:multiLevelType w:val="hybridMultilevel"/>
    <w:tmpl w:val="D13EF49A"/>
    <w:lvl w:ilvl="0" w:tplc="1EE227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Century Gothic" w:hAnsi="Century Gothic" w:hint="default"/>
        <w:b w:val="0"/>
      </w:rPr>
    </w:lvl>
    <w:lvl w:ilvl="1" w:tplc="A800AD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  <w:color w:val="auto"/>
      </w:rPr>
    </w:lvl>
    <w:lvl w:ilvl="2" w:tplc="C4E043BE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  <w:rPr>
        <w:b w:val="0"/>
        <w:i w:val="0"/>
        <w:color w:val="auto"/>
      </w:rPr>
    </w:lvl>
    <w:lvl w:ilvl="3" w:tplc="442217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BC50800"/>
    <w:multiLevelType w:val="multilevel"/>
    <w:tmpl w:val="5490A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noPunctuationKerning/>
  <w:characterSpacingControl w:val="doNotCompress"/>
  <w:footnotePr>
    <w:numFmt w:val="lowerLetter"/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56C"/>
    <w:rsid w:val="0000496E"/>
    <w:rsid w:val="000063EC"/>
    <w:rsid w:val="000067D7"/>
    <w:rsid w:val="00023683"/>
    <w:rsid w:val="000240CA"/>
    <w:rsid w:val="00031C08"/>
    <w:rsid w:val="00031E05"/>
    <w:rsid w:val="00057D9B"/>
    <w:rsid w:val="00057FA6"/>
    <w:rsid w:val="00066352"/>
    <w:rsid w:val="00073ED0"/>
    <w:rsid w:val="00082A30"/>
    <w:rsid w:val="00084A81"/>
    <w:rsid w:val="00085925"/>
    <w:rsid w:val="000867F9"/>
    <w:rsid w:val="00092843"/>
    <w:rsid w:val="000965F3"/>
    <w:rsid w:val="000A18B3"/>
    <w:rsid w:val="000B250A"/>
    <w:rsid w:val="000D4634"/>
    <w:rsid w:val="000F0EAD"/>
    <w:rsid w:val="0010051B"/>
    <w:rsid w:val="0010064E"/>
    <w:rsid w:val="0010144F"/>
    <w:rsid w:val="001021F9"/>
    <w:rsid w:val="00105DEA"/>
    <w:rsid w:val="0010694D"/>
    <w:rsid w:val="00107A67"/>
    <w:rsid w:val="001102B8"/>
    <w:rsid w:val="001127E6"/>
    <w:rsid w:val="0011717A"/>
    <w:rsid w:val="001217DA"/>
    <w:rsid w:val="00124763"/>
    <w:rsid w:val="0012640B"/>
    <w:rsid w:val="0013061C"/>
    <w:rsid w:val="0013095F"/>
    <w:rsid w:val="001521A4"/>
    <w:rsid w:val="00173C51"/>
    <w:rsid w:val="00182371"/>
    <w:rsid w:val="0018333F"/>
    <w:rsid w:val="00193E86"/>
    <w:rsid w:val="001A78ED"/>
    <w:rsid w:val="001D000E"/>
    <w:rsid w:val="001E67ED"/>
    <w:rsid w:val="00224698"/>
    <w:rsid w:val="00233464"/>
    <w:rsid w:val="002442D8"/>
    <w:rsid w:val="002447AA"/>
    <w:rsid w:val="00253F52"/>
    <w:rsid w:val="00260F1F"/>
    <w:rsid w:val="00274306"/>
    <w:rsid w:val="002744BD"/>
    <w:rsid w:val="00287FBB"/>
    <w:rsid w:val="002A21B3"/>
    <w:rsid w:val="002A2B63"/>
    <w:rsid w:val="002B5C1D"/>
    <w:rsid w:val="002B70CC"/>
    <w:rsid w:val="002B7201"/>
    <w:rsid w:val="002C7C4C"/>
    <w:rsid w:val="00301C11"/>
    <w:rsid w:val="0030474F"/>
    <w:rsid w:val="00310159"/>
    <w:rsid w:val="0033024F"/>
    <w:rsid w:val="0033308F"/>
    <w:rsid w:val="003331BE"/>
    <w:rsid w:val="00345D05"/>
    <w:rsid w:val="00351A2B"/>
    <w:rsid w:val="003545B7"/>
    <w:rsid w:val="00357740"/>
    <w:rsid w:val="003646FC"/>
    <w:rsid w:val="00373CFA"/>
    <w:rsid w:val="00383814"/>
    <w:rsid w:val="00387AE9"/>
    <w:rsid w:val="00396106"/>
    <w:rsid w:val="00397A2F"/>
    <w:rsid w:val="003B20C0"/>
    <w:rsid w:val="003B3B79"/>
    <w:rsid w:val="003D3F53"/>
    <w:rsid w:val="00402B19"/>
    <w:rsid w:val="00413896"/>
    <w:rsid w:val="004154AE"/>
    <w:rsid w:val="00417BB2"/>
    <w:rsid w:val="0042058B"/>
    <w:rsid w:val="004239A5"/>
    <w:rsid w:val="00425BB2"/>
    <w:rsid w:val="00434858"/>
    <w:rsid w:val="004351EA"/>
    <w:rsid w:val="00436292"/>
    <w:rsid w:val="004409AB"/>
    <w:rsid w:val="004711AA"/>
    <w:rsid w:val="0047416C"/>
    <w:rsid w:val="00491C1E"/>
    <w:rsid w:val="004966F7"/>
    <w:rsid w:val="004A0747"/>
    <w:rsid w:val="004C4F91"/>
    <w:rsid w:val="004E3995"/>
    <w:rsid w:val="004E3A8F"/>
    <w:rsid w:val="004E4EAB"/>
    <w:rsid w:val="004F371C"/>
    <w:rsid w:val="004F68FE"/>
    <w:rsid w:val="00515F3A"/>
    <w:rsid w:val="00517371"/>
    <w:rsid w:val="00521390"/>
    <w:rsid w:val="00534A75"/>
    <w:rsid w:val="00537500"/>
    <w:rsid w:val="00544C65"/>
    <w:rsid w:val="00544E5A"/>
    <w:rsid w:val="00550962"/>
    <w:rsid w:val="00554AD6"/>
    <w:rsid w:val="005654F9"/>
    <w:rsid w:val="00571600"/>
    <w:rsid w:val="005727F5"/>
    <w:rsid w:val="005762AC"/>
    <w:rsid w:val="005949FF"/>
    <w:rsid w:val="005964CD"/>
    <w:rsid w:val="00597A30"/>
    <w:rsid w:val="005B5C6B"/>
    <w:rsid w:val="005C7401"/>
    <w:rsid w:val="005D4827"/>
    <w:rsid w:val="005D5DFB"/>
    <w:rsid w:val="005D64D2"/>
    <w:rsid w:val="005F6B99"/>
    <w:rsid w:val="005F73B8"/>
    <w:rsid w:val="00623FF5"/>
    <w:rsid w:val="00624ADE"/>
    <w:rsid w:val="0063003E"/>
    <w:rsid w:val="00637680"/>
    <w:rsid w:val="0068183F"/>
    <w:rsid w:val="006A0E8B"/>
    <w:rsid w:val="006B138C"/>
    <w:rsid w:val="006B6019"/>
    <w:rsid w:val="006C752D"/>
    <w:rsid w:val="00701A59"/>
    <w:rsid w:val="007400A5"/>
    <w:rsid w:val="007603FE"/>
    <w:rsid w:val="0077393A"/>
    <w:rsid w:val="0077657C"/>
    <w:rsid w:val="00783C69"/>
    <w:rsid w:val="00792F50"/>
    <w:rsid w:val="007936D6"/>
    <w:rsid w:val="007B5DB4"/>
    <w:rsid w:val="007C1536"/>
    <w:rsid w:val="007C18AC"/>
    <w:rsid w:val="007C6EB0"/>
    <w:rsid w:val="007C7AB9"/>
    <w:rsid w:val="007D1FC8"/>
    <w:rsid w:val="007D50C2"/>
    <w:rsid w:val="007E31D3"/>
    <w:rsid w:val="0080293F"/>
    <w:rsid w:val="00804359"/>
    <w:rsid w:val="00822566"/>
    <w:rsid w:val="00822EC1"/>
    <w:rsid w:val="00824200"/>
    <w:rsid w:val="0084108D"/>
    <w:rsid w:val="00865532"/>
    <w:rsid w:val="0087131A"/>
    <w:rsid w:val="00871826"/>
    <w:rsid w:val="008741F6"/>
    <w:rsid w:val="00880A95"/>
    <w:rsid w:val="008A115A"/>
    <w:rsid w:val="008B1992"/>
    <w:rsid w:val="008B20A1"/>
    <w:rsid w:val="008C2856"/>
    <w:rsid w:val="008C6440"/>
    <w:rsid w:val="008E7C48"/>
    <w:rsid w:val="008F0A77"/>
    <w:rsid w:val="008F1AB6"/>
    <w:rsid w:val="008F4590"/>
    <w:rsid w:val="008F6C88"/>
    <w:rsid w:val="00917ACC"/>
    <w:rsid w:val="009203BE"/>
    <w:rsid w:val="00942BFF"/>
    <w:rsid w:val="00964AAF"/>
    <w:rsid w:val="00970DC3"/>
    <w:rsid w:val="00983394"/>
    <w:rsid w:val="00985120"/>
    <w:rsid w:val="009855F9"/>
    <w:rsid w:val="00986752"/>
    <w:rsid w:val="00992543"/>
    <w:rsid w:val="009976F1"/>
    <w:rsid w:val="009B5284"/>
    <w:rsid w:val="009B52E3"/>
    <w:rsid w:val="009C770F"/>
    <w:rsid w:val="009D0953"/>
    <w:rsid w:val="009D39B1"/>
    <w:rsid w:val="009E02AF"/>
    <w:rsid w:val="009F05F5"/>
    <w:rsid w:val="00A04E53"/>
    <w:rsid w:val="00A12BF9"/>
    <w:rsid w:val="00A23494"/>
    <w:rsid w:val="00A26CC0"/>
    <w:rsid w:val="00A32AA7"/>
    <w:rsid w:val="00A42B91"/>
    <w:rsid w:val="00A5029C"/>
    <w:rsid w:val="00A5223C"/>
    <w:rsid w:val="00A90BC2"/>
    <w:rsid w:val="00A93F7E"/>
    <w:rsid w:val="00AA667A"/>
    <w:rsid w:val="00AE04A6"/>
    <w:rsid w:val="00AE1383"/>
    <w:rsid w:val="00AF3D43"/>
    <w:rsid w:val="00AF7A06"/>
    <w:rsid w:val="00B128FA"/>
    <w:rsid w:val="00B34074"/>
    <w:rsid w:val="00B344BF"/>
    <w:rsid w:val="00B41D0E"/>
    <w:rsid w:val="00B47DFC"/>
    <w:rsid w:val="00B5088B"/>
    <w:rsid w:val="00B52B5F"/>
    <w:rsid w:val="00B5479B"/>
    <w:rsid w:val="00B7356C"/>
    <w:rsid w:val="00B75E2C"/>
    <w:rsid w:val="00B81485"/>
    <w:rsid w:val="00B9675B"/>
    <w:rsid w:val="00BA0F59"/>
    <w:rsid w:val="00BA2F1C"/>
    <w:rsid w:val="00BB0C44"/>
    <w:rsid w:val="00BB5750"/>
    <w:rsid w:val="00BC19AA"/>
    <w:rsid w:val="00BD6445"/>
    <w:rsid w:val="00BD6AC7"/>
    <w:rsid w:val="00BE0FCE"/>
    <w:rsid w:val="00C03F0D"/>
    <w:rsid w:val="00C22A2C"/>
    <w:rsid w:val="00C31177"/>
    <w:rsid w:val="00C36921"/>
    <w:rsid w:val="00C42DF1"/>
    <w:rsid w:val="00C534D6"/>
    <w:rsid w:val="00C645AA"/>
    <w:rsid w:val="00C66F54"/>
    <w:rsid w:val="00C76F3D"/>
    <w:rsid w:val="00C86237"/>
    <w:rsid w:val="00C87118"/>
    <w:rsid w:val="00C912DF"/>
    <w:rsid w:val="00C97E99"/>
    <w:rsid w:val="00CB080A"/>
    <w:rsid w:val="00CE382F"/>
    <w:rsid w:val="00CF4EEE"/>
    <w:rsid w:val="00D001DA"/>
    <w:rsid w:val="00D21BDA"/>
    <w:rsid w:val="00D2281E"/>
    <w:rsid w:val="00D43EB0"/>
    <w:rsid w:val="00D529F2"/>
    <w:rsid w:val="00D625A3"/>
    <w:rsid w:val="00D63504"/>
    <w:rsid w:val="00D64A4C"/>
    <w:rsid w:val="00D66AAF"/>
    <w:rsid w:val="00D93612"/>
    <w:rsid w:val="00D97753"/>
    <w:rsid w:val="00DA3CA4"/>
    <w:rsid w:val="00DA7707"/>
    <w:rsid w:val="00DB1E6C"/>
    <w:rsid w:val="00DD7F00"/>
    <w:rsid w:val="00DE4D09"/>
    <w:rsid w:val="00DF1C3A"/>
    <w:rsid w:val="00DF2D69"/>
    <w:rsid w:val="00DF7146"/>
    <w:rsid w:val="00E02A9C"/>
    <w:rsid w:val="00E143AA"/>
    <w:rsid w:val="00E17907"/>
    <w:rsid w:val="00E20C46"/>
    <w:rsid w:val="00E235AA"/>
    <w:rsid w:val="00E3005D"/>
    <w:rsid w:val="00E32113"/>
    <w:rsid w:val="00E60B38"/>
    <w:rsid w:val="00E6266D"/>
    <w:rsid w:val="00E67CD7"/>
    <w:rsid w:val="00E7088B"/>
    <w:rsid w:val="00E70D61"/>
    <w:rsid w:val="00E83EEA"/>
    <w:rsid w:val="00E86732"/>
    <w:rsid w:val="00EA1E51"/>
    <w:rsid w:val="00EA7054"/>
    <w:rsid w:val="00ED262D"/>
    <w:rsid w:val="00ED32F0"/>
    <w:rsid w:val="00EE4B65"/>
    <w:rsid w:val="00EE7E47"/>
    <w:rsid w:val="00EF3F11"/>
    <w:rsid w:val="00EF65E7"/>
    <w:rsid w:val="00F05907"/>
    <w:rsid w:val="00F15777"/>
    <w:rsid w:val="00F20552"/>
    <w:rsid w:val="00F24C15"/>
    <w:rsid w:val="00F41702"/>
    <w:rsid w:val="00F41E64"/>
    <w:rsid w:val="00F51BA0"/>
    <w:rsid w:val="00F51C41"/>
    <w:rsid w:val="00F51D82"/>
    <w:rsid w:val="00F55426"/>
    <w:rsid w:val="00F62542"/>
    <w:rsid w:val="00F6324F"/>
    <w:rsid w:val="00F64F6B"/>
    <w:rsid w:val="00F763CE"/>
    <w:rsid w:val="00F8363F"/>
    <w:rsid w:val="00F8493E"/>
    <w:rsid w:val="00F87179"/>
    <w:rsid w:val="00F91209"/>
    <w:rsid w:val="00FA52F6"/>
    <w:rsid w:val="00FD4EB0"/>
    <w:rsid w:val="00FE168A"/>
    <w:rsid w:val="00FF2D59"/>
    <w:rsid w:val="00FF2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7FDE1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56C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356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31177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2442D8"/>
  </w:style>
  <w:style w:type="character" w:customStyle="1" w:styleId="il">
    <w:name w:val="il"/>
    <w:basedOn w:val="DefaultParagraphFont"/>
    <w:rsid w:val="00A23494"/>
  </w:style>
  <w:style w:type="character" w:styleId="FollowedHyperlink">
    <w:name w:val="FollowedHyperlink"/>
    <w:basedOn w:val="DefaultParagraphFont"/>
    <w:uiPriority w:val="99"/>
    <w:semiHidden/>
    <w:unhideWhenUsed/>
    <w:rsid w:val="004E3A8F"/>
    <w:rPr>
      <w:color w:val="800080" w:themeColor="followedHyperlink"/>
      <w:u w:val="single"/>
    </w:rPr>
  </w:style>
  <w:style w:type="paragraph" w:customStyle="1" w:styleId="Default">
    <w:name w:val="Default"/>
    <w:rsid w:val="00EE7E47"/>
    <w:pPr>
      <w:autoSpaceDE w:val="0"/>
      <w:autoSpaceDN w:val="0"/>
      <w:adjustRightInd w:val="0"/>
      <w:spacing w:after="0" w:line="240" w:lineRule="auto"/>
    </w:pPr>
    <w:rPr>
      <w:rFonts w:ascii="Cambria" w:eastAsiaTheme="minorEastAsia" w:hAnsi="Cambria" w:cs="Cambria"/>
      <w:color w:val="000000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56C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356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31177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2442D8"/>
  </w:style>
  <w:style w:type="character" w:customStyle="1" w:styleId="il">
    <w:name w:val="il"/>
    <w:basedOn w:val="DefaultParagraphFont"/>
    <w:rsid w:val="00A23494"/>
  </w:style>
  <w:style w:type="character" w:styleId="FollowedHyperlink">
    <w:name w:val="FollowedHyperlink"/>
    <w:basedOn w:val="DefaultParagraphFont"/>
    <w:uiPriority w:val="99"/>
    <w:semiHidden/>
    <w:unhideWhenUsed/>
    <w:rsid w:val="004E3A8F"/>
    <w:rPr>
      <w:color w:val="800080" w:themeColor="followedHyperlink"/>
      <w:u w:val="single"/>
    </w:rPr>
  </w:style>
  <w:style w:type="paragraph" w:customStyle="1" w:styleId="Default">
    <w:name w:val="Default"/>
    <w:rsid w:val="00EE7E47"/>
    <w:pPr>
      <w:autoSpaceDE w:val="0"/>
      <w:autoSpaceDN w:val="0"/>
      <w:adjustRightInd w:val="0"/>
      <w:spacing w:after="0" w:line="240" w:lineRule="auto"/>
    </w:pPr>
    <w:rPr>
      <w:rFonts w:ascii="Cambria" w:eastAsiaTheme="minorEastAsia" w:hAnsi="Cambria" w:cs="Cambria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68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48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1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7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39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78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239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06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570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34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9307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6129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087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6480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8804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67100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81663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36288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89412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7135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88325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736181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99751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63924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58562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27841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774999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50259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7235736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0921857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693024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7062442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8611374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569665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840736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tierrasecauofa.wix.com/tierra-seca-garden" TargetMode="External"/><Relationship Id="rId12" Type="http://schemas.openxmlformats.org/officeDocument/2006/relationships/header" Target="header1.xml"/><Relationship Id="rId13" Type="http://schemas.openxmlformats.org/officeDocument/2006/relationships/header" Target="header2.xml"/><Relationship Id="rId14" Type="http://schemas.openxmlformats.org/officeDocument/2006/relationships/footer" Target="footer1.xml"/><Relationship Id="rId15" Type="http://schemas.openxmlformats.org/officeDocument/2006/relationships/footer" Target="footer2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microsoft.com/office/2007/relationships/stylesWithEffects" Target="stylesWithEffect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PUB258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FB752-1EDD-4D25-8155-111F4DBF02A7}">
  <ds:schemaRefs>
    <ds:schemaRef ds:uri="urn:schemas-microsoft-com.VSTO2008Demos.ControlsStorage"/>
  </ds:schemaRefs>
</ds:datastoreItem>
</file>

<file path=customXml/itemProps2.xml><?xml version="1.0" encoding="utf-8"?>
<ds:datastoreItem xmlns:ds="http://schemas.openxmlformats.org/officeDocument/2006/customXml" ds:itemID="{8D5F7D03-6B53-3547-ADD0-FF35E3207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\Users\SEPUB258\AppData\Local\Chemistry Add-in for Word\Chemistry Gallery\Chem4Word.dotx</Template>
  <TotalTime>10</TotalTime>
  <Pages>2</Pages>
  <Words>394</Words>
  <Characters>2251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Kelsey Hawkes</dc:creator>
  <cp:lastModifiedBy>Anna Collins</cp:lastModifiedBy>
  <cp:revision>3</cp:revision>
  <cp:lastPrinted>2013-02-27T18:19:00Z</cp:lastPrinted>
  <dcterms:created xsi:type="dcterms:W3CDTF">2014-02-19T19:40:00Z</dcterms:created>
  <dcterms:modified xsi:type="dcterms:W3CDTF">2014-02-19T19:45:00Z</dcterms:modified>
</cp:coreProperties>
</file>