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7C7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00395E">
        <w:rPr>
          <w:rFonts w:ascii="Calibri" w:hAnsi="Calibri" w:cstheme="minorHAnsi"/>
          <w:sz w:val="22"/>
          <w:szCs w:val="22"/>
        </w:rPr>
        <w:t>03/05</w:t>
      </w:r>
      <w:r w:rsidR="008F6C88">
        <w:rPr>
          <w:rFonts w:ascii="Calibri" w:hAnsi="Calibri" w:cstheme="minorHAnsi"/>
          <w:sz w:val="22"/>
          <w:szCs w:val="22"/>
        </w:rPr>
        <w:t>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00395E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Members in attendance:</w:t>
      </w:r>
    </w:p>
    <w:p w:rsidR="00B34074" w:rsidRPr="0000395E" w:rsidRDefault="00FE168A" w:rsidP="0000395E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00395E">
        <w:rPr>
          <w:rFonts w:ascii="Calibri" w:hAnsi="Calibri" w:cstheme="minorHAnsi"/>
          <w:sz w:val="22"/>
          <w:szCs w:val="22"/>
        </w:rPr>
        <w:t>02/19/14</w:t>
      </w:r>
    </w:p>
    <w:p w:rsidR="00EE7E47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822566" w:rsidRPr="000067D7" w:rsidRDefault="00B34074" w:rsidP="000067D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F15777" w:rsidRPr="000067D7" w:rsidRDefault="00F15777" w:rsidP="000067D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AZ State FFA Spring CDE Conference (</w:t>
      </w:r>
      <w:r w:rsidR="00822566">
        <w:rPr>
          <w:rFonts w:ascii="Calibri" w:hAnsi="Calibri"/>
          <w:sz w:val="22"/>
          <w:szCs w:val="22"/>
        </w:rPr>
        <w:t>March 7th</w:t>
      </w:r>
      <w:r>
        <w:rPr>
          <w:rFonts w:ascii="Calibri" w:hAnsi="Calibri"/>
          <w:sz w:val="22"/>
          <w:szCs w:val="22"/>
        </w:rPr>
        <w:t>)</w:t>
      </w:r>
      <w:r w:rsidR="000067D7">
        <w:rPr>
          <w:rFonts w:ascii="Calibri" w:eastAsia="Arial Unicode MS" w:hAnsi="Calibri" w:cstheme="minorHAnsi"/>
          <w:sz w:val="22"/>
          <w:szCs w:val="22"/>
        </w:rPr>
        <w:t xml:space="preserve"> </w:t>
      </w:r>
      <w:r w:rsidRPr="000067D7">
        <w:rPr>
          <w:rFonts w:ascii="Calibri" w:hAnsi="Calibri"/>
          <w:sz w:val="22"/>
          <w:szCs w:val="22"/>
        </w:rPr>
        <w:t xml:space="preserve">Range Competition </w:t>
      </w:r>
    </w:p>
    <w:p w:rsidR="000067D7" w:rsidRPr="0000395E" w:rsidRDefault="0000395E" w:rsidP="000067D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We need  a few helpers from 7:0</w:t>
      </w:r>
      <w:r w:rsidR="000067D7">
        <w:rPr>
          <w:rFonts w:ascii="Calibri" w:hAnsi="Calibri"/>
          <w:sz w:val="22"/>
          <w:szCs w:val="22"/>
        </w:rPr>
        <w:t>0-noon</w:t>
      </w:r>
      <w:r w:rsidR="00CE22E6">
        <w:rPr>
          <w:rFonts w:ascii="Calibri" w:hAnsi="Calibri"/>
          <w:sz w:val="22"/>
          <w:szCs w:val="22"/>
        </w:rPr>
        <w:t xml:space="preserve">, Anna M, Megan S, Emily S, Mike L, Trevor XXL, </w:t>
      </w:r>
      <w:proofErr w:type="spellStart"/>
      <w:r w:rsidR="00CE22E6">
        <w:rPr>
          <w:rFonts w:ascii="Calibri" w:hAnsi="Calibri"/>
          <w:sz w:val="22"/>
          <w:szCs w:val="22"/>
        </w:rPr>
        <w:t>Casie</w:t>
      </w:r>
      <w:proofErr w:type="spellEnd"/>
      <w:r w:rsidR="00CE22E6">
        <w:rPr>
          <w:rFonts w:ascii="Calibri" w:hAnsi="Calibri"/>
          <w:sz w:val="22"/>
          <w:szCs w:val="22"/>
        </w:rPr>
        <w:t xml:space="preserve"> M, Teresa M</w:t>
      </w:r>
    </w:p>
    <w:p w:rsidR="0000395E" w:rsidRPr="000067D7" w:rsidRDefault="0000395E" w:rsidP="000067D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will be picking your shirts up this afternoon 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officer elections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nominations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What activities do members want to do this semester?</w:t>
      </w:r>
    </w:p>
    <w:p w:rsidR="00E83EEA" w:rsidRDefault="00CE22E6" w:rsidP="000067D7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0067D7">
        <w:rPr>
          <w:rFonts w:ascii="Calibri" w:eastAsia="Arial Unicode MS" w:hAnsi="Calibri" w:cstheme="minorHAnsi"/>
          <w:sz w:val="22"/>
          <w:szCs w:val="22"/>
        </w:rPr>
        <w:t>What</w:t>
      </w:r>
      <w:r w:rsidR="00E83EEA" w:rsidRPr="000067D7">
        <w:rPr>
          <w:rFonts w:ascii="Calibri" w:eastAsia="Arial Unicode MS" w:hAnsi="Calibri" w:cstheme="minorHAnsi"/>
          <w:sz w:val="22"/>
          <w:szCs w:val="22"/>
        </w:rPr>
        <w:t xml:space="preserve"> weekends</w:t>
      </w:r>
      <w:r w:rsidR="00F9309E">
        <w:rPr>
          <w:rFonts w:ascii="Calibri" w:eastAsia="Arial Unicode MS" w:hAnsi="Calibri" w:cstheme="minorHAnsi"/>
          <w:sz w:val="22"/>
          <w:szCs w:val="22"/>
        </w:rPr>
        <w:t xml:space="preserve"> you would like to do something?</w:t>
      </w:r>
      <w:r w:rsidR="00E83EEA" w:rsidRPr="000067D7">
        <w:rPr>
          <w:rFonts w:ascii="Calibri" w:eastAsia="Arial Unicode MS" w:hAnsi="Calibri" w:cstheme="minorHAnsi"/>
          <w:sz w:val="22"/>
          <w:szCs w:val="22"/>
        </w:rPr>
        <w:t xml:space="preserve"> (Camping/caving/fishing/etc.) </w:t>
      </w:r>
    </w:p>
    <w:p w:rsidR="00CE22E6" w:rsidRDefault="00CE22E6" w:rsidP="00CE22E6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Fishing at Rose Canyon Lake on the 29</w:t>
      </w:r>
      <w:r w:rsidRPr="00CE22E6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March</w:t>
      </w:r>
    </w:p>
    <w:p w:rsidR="0020089D" w:rsidRDefault="00CE22E6" w:rsidP="00CE22E6">
      <w:pPr>
        <w:pStyle w:val="ListParagraph"/>
        <w:numPr>
          <w:ilvl w:val="5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Free license with AZ Game and Fish…..</w:t>
      </w:r>
    </w:p>
    <w:p w:rsidR="0020089D" w:rsidRDefault="0020089D" w:rsidP="0020089D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Fort Huachuca hike 9</w:t>
      </w:r>
      <w:r w:rsidRPr="0020089D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or 23</w:t>
      </w:r>
      <w:r w:rsidRPr="0020089D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March</w:t>
      </w:r>
    </w:p>
    <w:p w:rsidR="00CE22E6" w:rsidRDefault="0020089D" w:rsidP="0020089D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Salt river May 3</w:t>
      </w:r>
      <w:r w:rsidRPr="0020089D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, $17/person for a tube rental and bus ride up and back</w:t>
      </w:r>
      <w:r w:rsidR="00CE22E6">
        <w:rPr>
          <w:rFonts w:ascii="Calibri" w:eastAsia="Arial Unicode MS" w:hAnsi="Calibri" w:cstheme="minorHAnsi"/>
          <w:sz w:val="22"/>
          <w:szCs w:val="22"/>
        </w:rPr>
        <w:t xml:space="preserve"> </w:t>
      </w:r>
    </w:p>
    <w:p w:rsidR="001D73AA" w:rsidRDefault="001D73AA" w:rsidP="001D73AA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Graduation: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Graduating seniors may reserve seating up-close for their family at CALS graduation.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Club must provide some non-graduating members to help guard the area.</w:t>
      </w:r>
    </w:p>
    <w:p w:rsidR="001D73AA" w:rsidRDefault="001D73AA" w:rsidP="001D73AA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Bear Down for Hunger April 24</w:t>
      </w:r>
      <w:r w:rsidRPr="001D73AA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4pm-6pm</w:t>
      </w:r>
    </w:p>
    <w:p w:rsidR="001D73AA" w:rsidRP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Community service event to package food.</w:t>
      </w:r>
      <w:bookmarkStart w:id="0" w:name="_GoBack"/>
      <w:bookmarkEnd w:id="0"/>
    </w:p>
    <w:p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Doug at the v-v ranch is working out a deal for us to be contracted labor on some future projects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 to be held at school awards ceremony</w:t>
      </w:r>
    </w:p>
    <w:p w:rsidR="003D3F53" w:rsidRDefault="003D3F53" w:rsidP="003D3F53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Competition between TS and UAFWS</w:t>
      </w:r>
    </w:p>
    <w:p w:rsidR="00822566" w:rsidRDefault="00822566" w:rsidP="00822566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Who wants tickets???</w:t>
      </w:r>
    </w:p>
    <w:p w:rsidR="008F6C88" w:rsidRPr="0000395E" w:rsidRDefault="00A26CC0" w:rsidP="0018333F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Other Ideas for fundraising??? (It</w:t>
      </w:r>
      <w:r w:rsidR="00105DEA">
        <w:rPr>
          <w:rFonts w:ascii="Calibri" w:eastAsia="Arial Unicode MS" w:hAnsi="Calibri" w:cstheme="minorHAnsi"/>
          <w:sz w:val="22"/>
          <w:szCs w:val="22"/>
        </w:rPr>
        <w:t>’</w:t>
      </w:r>
      <w:r>
        <w:rPr>
          <w:rFonts w:ascii="Calibri" w:eastAsia="Arial Unicode MS" w:hAnsi="Calibri" w:cstheme="minorHAnsi"/>
          <w:sz w:val="22"/>
          <w:szCs w:val="22"/>
        </w:rPr>
        <w:t xml:space="preserve">s where your pizza comes from!) 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  <w:r w:rsidR="00A5029C">
        <w:rPr>
          <w:rFonts w:ascii="Calibri" w:eastAsia="Arial Unicode MS" w:hAnsi="Calibri" w:cstheme="minorHAnsi"/>
          <w:i/>
          <w:sz w:val="22"/>
          <w:szCs w:val="22"/>
        </w:rPr>
        <w:t>, Mike McIntire</w:t>
      </w:r>
      <w:r w:rsidR="000067D7">
        <w:rPr>
          <w:rFonts w:ascii="Calibri" w:eastAsia="Arial Unicode MS" w:hAnsi="Calibri" w:cstheme="minorHAnsi"/>
          <w:i/>
          <w:sz w:val="22"/>
          <w:szCs w:val="22"/>
        </w:rPr>
        <w:t xml:space="preserve">, Sophia </w:t>
      </w:r>
      <w:proofErr w:type="spellStart"/>
      <w:r w:rsidR="000067D7"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 w:rsidR="000067D7">
        <w:rPr>
          <w:rFonts w:ascii="Calibri" w:eastAsia="Arial Unicode MS" w:hAnsi="Calibri" w:cstheme="minorHAnsi"/>
          <w:i/>
          <w:sz w:val="22"/>
          <w:szCs w:val="22"/>
        </w:rPr>
        <w:t>,</w:t>
      </w:r>
      <w:r w:rsidR="007D79A9">
        <w:rPr>
          <w:rFonts w:ascii="Calibri" w:eastAsia="Arial Unicode MS" w:hAnsi="Calibri" w:cstheme="minorHAnsi"/>
          <w:i/>
          <w:sz w:val="22"/>
          <w:szCs w:val="22"/>
        </w:rPr>
        <w:t xml:space="preserve"> Anna Collins, Alanna Riggs</w:t>
      </w:r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Andy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Warnick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Kira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Sund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Jennifer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Merens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</w:t>
      </w:r>
    </w:p>
    <w:p w:rsidR="00AF7A06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00395E" w:rsidRPr="0000395E" w:rsidRDefault="0000395E" w:rsidP="0000395E">
      <w:pPr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Vice President’s report</w:t>
      </w:r>
    </w:p>
    <w:p w:rsidR="0000395E" w:rsidRDefault="0000395E" w:rsidP="0000395E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Re-decorating the cabinet upstairs</w:t>
      </w:r>
    </w:p>
    <w:p w:rsidR="0000395E" w:rsidRDefault="0000395E" w:rsidP="0000395E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Volunteers?</w:t>
      </w:r>
    </w:p>
    <w:p w:rsidR="00B34074" w:rsidRPr="0000395E" w:rsidRDefault="0000395E" w:rsidP="0000395E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Hiking trips</w:t>
      </w: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8B1992" w:rsidRDefault="00EE7E47" w:rsidP="00822566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hyperlink r:id="rId11" w:history="1">
        <w:r w:rsidR="00D529F2"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 w:rsidR="00D529F2">
        <w:rPr>
          <w:rFonts w:ascii="Calibri" w:hAnsi="Calibri" w:cs="Arial"/>
          <w:sz w:val="22"/>
          <w:szCs w:val="22"/>
        </w:rPr>
        <w:t xml:space="preserve"> </w:t>
      </w:r>
    </w:p>
    <w:p w:rsidR="007C7FD6" w:rsidRDefault="007C7FD6" w:rsidP="007C7FD6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Broccoli, green beans, corn, tomatoes</w:t>
      </w:r>
    </w:p>
    <w:p w:rsidR="007C7FD6" w:rsidRPr="0000395E" w:rsidRDefault="007C7FD6" w:rsidP="0000395E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Recruitment- Class lists for BIO 181, 182, CHEM 151, 152 </w:t>
      </w:r>
      <w:r w:rsidRPr="0000395E">
        <w:rPr>
          <w:rFonts w:ascii="Calibri" w:hAnsi="Calibri" w:cs="Arial"/>
          <w:sz w:val="22"/>
          <w:szCs w:val="22"/>
        </w:rPr>
        <w:t xml:space="preserve"> </w:t>
      </w:r>
    </w:p>
    <w:p w:rsidR="001D73AA" w:rsidRPr="001D73AA" w:rsidRDefault="004A0747" w:rsidP="001D73AA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  <w:r w:rsidR="0000395E">
        <w:rPr>
          <w:rFonts w:ascii="Calibri" w:eastAsia="Arial Unicode MS" w:hAnsi="Calibri" w:cstheme="minorHAnsi"/>
          <w:sz w:val="22"/>
          <w:szCs w:val="22"/>
        </w:rPr>
        <w:t xml:space="preserve"> (While supplies last)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7C7FD6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70" w:rsidRDefault="00054870">
      <w:r>
        <w:separator/>
      </w:r>
    </w:p>
  </w:endnote>
  <w:endnote w:type="continuationSeparator" w:id="0">
    <w:p w:rsidR="00054870" w:rsidRDefault="0005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70" w:rsidRDefault="00054870">
      <w:r>
        <w:separator/>
      </w:r>
    </w:p>
  </w:footnote>
  <w:footnote w:type="continuationSeparator" w:id="0">
    <w:p w:rsidR="00054870" w:rsidRDefault="00054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395E"/>
    <w:rsid w:val="0000496E"/>
    <w:rsid w:val="000063EC"/>
    <w:rsid w:val="000067D7"/>
    <w:rsid w:val="00023683"/>
    <w:rsid w:val="000240CA"/>
    <w:rsid w:val="00031C08"/>
    <w:rsid w:val="00031E05"/>
    <w:rsid w:val="00054870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5DEA"/>
    <w:rsid w:val="0010694D"/>
    <w:rsid w:val="00107A67"/>
    <w:rsid w:val="001102B8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29FC"/>
    <w:rsid w:val="0018333F"/>
    <w:rsid w:val="00193E86"/>
    <w:rsid w:val="001A78ED"/>
    <w:rsid w:val="001D000E"/>
    <w:rsid w:val="001D73AA"/>
    <w:rsid w:val="001E08A3"/>
    <w:rsid w:val="001E67ED"/>
    <w:rsid w:val="001F7CDF"/>
    <w:rsid w:val="0020089D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E6F23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27F5"/>
    <w:rsid w:val="005762AC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C7FD6"/>
    <w:rsid w:val="007D1FC8"/>
    <w:rsid w:val="007D50C2"/>
    <w:rsid w:val="007D79A9"/>
    <w:rsid w:val="007E31D3"/>
    <w:rsid w:val="0080293F"/>
    <w:rsid w:val="00804359"/>
    <w:rsid w:val="00822566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26CC0"/>
    <w:rsid w:val="00A32AA7"/>
    <w:rsid w:val="00A42B91"/>
    <w:rsid w:val="00A5029C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82890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E22E6"/>
    <w:rsid w:val="00CE382F"/>
    <w:rsid w:val="00CF4EEE"/>
    <w:rsid w:val="00D001DA"/>
    <w:rsid w:val="00D21BDA"/>
    <w:rsid w:val="00D2281E"/>
    <w:rsid w:val="00D43EB0"/>
    <w:rsid w:val="00D529F2"/>
    <w:rsid w:val="00D625A3"/>
    <w:rsid w:val="00D63504"/>
    <w:rsid w:val="00D64A4C"/>
    <w:rsid w:val="00D66AAF"/>
    <w:rsid w:val="00D93612"/>
    <w:rsid w:val="00D97753"/>
    <w:rsid w:val="00DA3CA4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7CD7"/>
    <w:rsid w:val="00E7088B"/>
    <w:rsid w:val="00E70D61"/>
    <w:rsid w:val="00E83EEA"/>
    <w:rsid w:val="00E86732"/>
    <w:rsid w:val="00EA1E51"/>
    <w:rsid w:val="00EA7054"/>
    <w:rsid w:val="00EB378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9309E"/>
    <w:rsid w:val="00FA52F6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ierrasecauofa.wix.com/tierra-seca-garden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DF76A04-7766-45C2-B9C2-DA9B9562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Alanna</cp:lastModifiedBy>
  <cp:revision>4</cp:revision>
  <cp:lastPrinted>2013-02-27T18:19:00Z</cp:lastPrinted>
  <dcterms:created xsi:type="dcterms:W3CDTF">2014-03-02T15:32:00Z</dcterms:created>
  <dcterms:modified xsi:type="dcterms:W3CDTF">2014-03-02T15:49:00Z</dcterms:modified>
</cp:coreProperties>
</file>