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B3996" w:rsidRPr="00BE0FCE" w:rsidRDefault="008B3996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Tierra </w:t>
                            </w:r>
                            <w:proofErr w:type="spellStart"/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Seca</w:t>
                            </w:r>
                            <w:proofErr w:type="spellEnd"/>
                          </w:p>
                          <w:p w:rsidR="008B3996" w:rsidRPr="00BE0FCE" w:rsidRDefault="008B3996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8B3996" w:rsidRPr="00BE0FCE" w:rsidRDefault="008B3996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7C7A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</w:t>
      </w:r>
      <w:proofErr w:type="spellStart"/>
      <w:r w:rsidRPr="00F51C41">
        <w:rPr>
          <w:rFonts w:ascii="Calibri" w:hAnsi="Calibri" w:cstheme="minorHAnsi"/>
          <w:sz w:val="22"/>
          <w:szCs w:val="22"/>
        </w:rPr>
        <w:t>Seca</w:t>
      </w:r>
      <w:proofErr w:type="spellEnd"/>
      <w:r w:rsidRPr="00F51C41">
        <w:rPr>
          <w:rFonts w:ascii="Calibri" w:hAnsi="Calibri" w:cstheme="minorHAnsi"/>
          <w:sz w:val="22"/>
          <w:szCs w:val="22"/>
        </w:rPr>
        <w:t xml:space="preserve"> Meeting Agenda </w:t>
      </w:r>
      <w:r w:rsidR="008F6C88">
        <w:rPr>
          <w:rFonts w:ascii="Calibri" w:hAnsi="Calibri" w:cstheme="minorHAnsi"/>
          <w:sz w:val="22"/>
          <w:szCs w:val="22"/>
        </w:rPr>
        <w:t>02/05/14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Default="00544E5A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Members in attendance: </w:t>
      </w:r>
    </w:p>
    <w:p w:rsidR="006F1420" w:rsidRPr="00F51C41" w:rsidRDefault="006F1420" w:rsidP="006F142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ab/>
        <w:t xml:space="preserve">ii. Andy, Theresa, Will, Emily, Anna, </w:t>
      </w:r>
      <w:proofErr w:type="spellStart"/>
      <w:r>
        <w:rPr>
          <w:rFonts w:ascii="Calibri" w:eastAsia="Arial Unicode MS" w:hAnsi="Calibri" w:cstheme="minorHAnsi"/>
          <w:sz w:val="22"/>
          <w:szCs w:val="22"/>
        </w:rPr>
        <w:t>Alanna</w:t>
      </w:r>
      <w:proofErr w:type="spellEnd"/>
      <w:r>
        <w:rPr>
          <w:rFonts w:ascii="Calibri" w:eastAsia="Arial Unicode MS" w:hAnsi="Calibri" w:cstheme="minorHAnsi"/>
          <w:sz w:val="22"/>
          <w:szCs w:val="22"/>
        </w:rPr>
        <w:t xml:space="preserve">, Mike, </w:t>
      </w:r>
      <w:proofErr w:type="spellStart"/>
      <w:r>
        <w:rPr>
          <w:rFonts w:ascii="Calibri" w:eastAsia="Arial Unicode MS" w:hAnsi="Calibri" w:cstheme="minorHAnsi"/>
          <w:sz w:val="22"/>
          <w:szCs w:val="22"/>
        </w:rPr>
        <w:t>Lelend</w:t>
      </w:r>
      <w:proofErr w:type="spellEnd"/>
    </w:p>
    <w:p w:rsidR="00AF7A06" w:rsidRPr="006F1420" w:rsidRDefault="00FE168A" w:rsidP="007C7AB9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8F6C88" w:rsidRPr="00F51C41">
        <w:rPr>
          <w:rFonts w:ascii="Calibri" w:hAnsi="Calibri" w:cstheme="minorHAnsi"/>
          <w:sz w:val="22"/>
          <w:szCs w:val="22"/>
        </w:rPr>
        <w:t>01/22/14</w:t>
      </w:r>
    </w:p>
    <w:p w:rsidR="006F1420" w:rsidRPr="00F51C41" w:rsidRDefault="006F1420" w:rsidP="006F142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Approved</w:t>
      </w:r>
    </w:p>
    <w:p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:rsidR="00EE7E47" w:rsidRPr="00F51C41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B34074" w:rsidRPr="00F51C41" w:rsidRDefault="00B34074" w:rsidP="00B34074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7C7AB9" w:rsidRPr="00F51C41" w:rsidRDefault="007C7AB9" w:rsidP="007C7AB9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Annual Society for Range Management Meeting in Orlando Florida</w:t>
      </w:r>
    </w:p>
    <w:p w:rsidR="007C7AB9" w:rsidRPr="00F15777" w:rsidRDefault="007C7AB9" w:rsidP="007C7AB9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URME team will be competing Feb 10</w:t>
      </w:r>
      <w:r w:rsidRPr="00F51C41">
        <w:rPr>
          <w:rFonts w:ascii="Calibri" w:hAnsi="Calibri"/>
          <w:sz w:val="22"/>
          <w:szCs w:val="22"/>
          <w:vertAlign w:val="superscript"/>
        </w:rPr>
        <w:t>th</w:t>
      </w:r>
      <w:r w:rsidRPr="00F51C41">
        <w:rPr>
          <w:rFonts w:ascii="Calibri" w:hAnsi="Calibri"/>
          <w:sz w:val="22"/>
          <w:szCs w:val="22"/>
        </w:rPr>
        <w:t xml:space="preserve">, </w:t>
      </w:r>
      <w:proofErr w:type="gramStart"/>
      <w:r w:rsidRPr="00F51C41">
        <w:rPr>
          <w:rFonts w:ascii="Calibri" w:hAnsi="Calibri"/>
          <w:sz w:val="22"/>
          <w:szCs w:val="22"/>
        </w:rPr>
        <w:t>Good</w:t>
      </w:r>
      <w:proofErr w:type="gramEnd"/>
      <w:r w:rsidRPr="00F51C41">
        <w:rPr>
          <w:rFonts w:ascii="Calibri" w:hAnsi="Calibri"/>
          <w:sz w:val="22"/>
          <w:szCs w:val="22"/>
        </w:rPr>
        <w:t xml:space="preserve"> Luck! </w:t>
      </w:r>
    </w:p>
    <w:p w:rsidR="00F15777" w:rsidRP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AZ State FFA Spring CDE Conference (</w:t>
      </w:r>
      <w:r w:rsidR="006F1420">
        <w:rPr>
          <w:rFonts w:ascii="Calibri" w:hAnsi="Calibri"/>
          <w:sz w:val="22"/>
          <w:szCs w:val="22"/>
        </w:rPr>
        <w:t>March 7</w:t>
      </w:r>
      <w:r>
        <w:rPr>
          <w:rFonts w:ascii="Calibri" w:hAnsi="Calibri"/>
          <w:sz w:val="22"/>
          <w:szCs w:val="22"/>
        </w:rPr>
        <w:t>)</w:t>
      </w:r>
    </w:p>
    <w:p w:rsidR="00F15777" w:rsidRPr="006F1420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Range Competition </w:t>
      </w:r>
    </w:p>
    <w:p w:rsidR="006F1420" w:rsidRPr="006F1420" w:rsidRDefault="006F1420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High school career development</w:t>
      </w:r>
    </w:p>
    <w:p w:rsidR="006F1420" w:rsidRPr="00F15777" w:rsidRDefault="006F1420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At Ag Center on Roger and Campbell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officer elections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nominations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What activities do members want to do this semester?</w:t>
      </w:r>
    </w:p>
    <w:p w:rsidR="00E83EEA" w:rsidRDefault="00DA3CA4" w:rsidP="00E83EEA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I’ve contacted Dennis </w:t>
      </w:r>
      <w:proofErr w:type="spellStart"/>
      <w:r>
        <w:rPr>
          <w:rFonts w:ascii="Calibri" w:eastAsia="Arial Unicode MS" w:hAnsi="Calibri" w:cstheme="minorHAnsi"/>
          <w:sz w:val="22"/>
          <w:szCs w:val="22"/>
        </w:rPr>
        <w:t>Moroney</w:t>
      </w:r>
      <w:proofErr w:type="spellEnd"/>
      <w:r w:rsidR="00E83EEA">
        <w:rPr>
          <w:rFonts w:ascii="Calibri" w:eastAsia="Arial Unicode MS" w:hAnsi="Calibri" w:cstheme="minorHAnsi"/>
          <w:sz w:val="22"/>
          <w:szCs w:val="22"/>
        </w:rPr>
        <w:t xml:space="preserve"> about sheep shearing</w:t>
      </w:r>
    </w:p>
    <w:p w:rsidR="006F1420" w:rsidRDefault="006F1420" w:rsidP="006F1420">
      <w:pPr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Feb 16</w:t>
      </w:r>
      <w:r w:rsidRPr="006F1420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and 17</w:t>
      </w:r>
      <w:r w:rsidRPr="006F1420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</w:t>
      </w:r>
    </w:p>
    <w:p w:rsidR="006F1420" w:rsidRDefault="006F1420" w:rsidP="006F1420">
      <w:pPr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proofErr w:type="spellStart"/>
      <w:r>
        <w:rPr>
          <w:rFonts w:ascii="Calibri" w:eastAsia="Arial Unicode MS" w:hAnsi="Calibri" w:cstheme="minorHAnsi"/>
          <w:sz w:val="22"/>
          <w:szCs w:val="22"/>
        </w:rPr>
        <w:t>Alanna</w:t>
      </w:r>
      <w:proofErr w:type="spellEnd"/>
      <w:r>
        <w:rPr>
          <w:rFonts w:ascii="Calibri" w:eastAsia="Arial Unicode MS" w:hAnsi="Calibri" w:cstheme="minorHAnsi"/>
          <w:sz w:val="22"/>
          <w:szCs w:val="22"/>
        </w:rPr>
        <w:t xml:space="preserve"> has 4 spots in her car.</w:t>
      </w:r>
    </w:p>
    <w:p w:rsidR="006F1420" w:rsidRDefault="006F1420" w:rsidP="006F1420">
      <w:pPr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Will, Andy, Emily </w:t>
      </w:r>
    </w:p>
    <w:p w:rsidR="006F1420" w:rsidRPr="006F1420" w:rsidRDefault="00E83EEA" w:rsidP="006F1420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Answer the doodle poll about what weekends you would like to do something. (Camping/caving/fishing/etc.) </w:t>
      </w:r>
    </w:p>
    <w:p w:rsidR="00A26CC0" w:rsidRDefault="00A26CC0" w:rsidP="00A26CC0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Doug at the v-v ranch is working out a deal for us to be contracted labor on some future projects</w:t>
      </w:r>
    </w:p>
    <w:p w:rsid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 to be held at school awards ceremony</w:t>
      </w:r>
    </w:p>
    <w:p w:rsidR="008B3996" w:rsidRDefault="008B3996" w:rsidP="008B3996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Joint with Wildlife.</w:t>
      </w:r>
    </w:p>
    <w:p w:rsidR="008B3996" w:rsidRDefault="008B3996" w:rsidP="008B3996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Tickets are $2 each or 5 for $8. </w:t>
      </w:r>
    </w:p>
    <w:p w:rsidR="00A26CC0" w:rsidRPr="00A26CC0" w:rsidRDefault="00A26CC0" w:rsidP="00A26CC0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Other Ideas for fundraising??? (</w:t>
      </w:r>
      <w:proofErr w:type="gramStart"/>
      <w:r>
        <w:rPr>
          <w:rFonts w:ascii="Calibri" w:eastAsia="Arial Unicode MS" w:hAnsi="Calibri" w:cstheme="minorHAnsi"/>
          <w:sz w:val="22"/>
          <w:szCs w:val="22"/>
        </w:rPr>
        <w:t>Its</w:t>
      </w:r>
      <w:proofErr w:type="gramEnd"/>
      <w:r>
        <w:rPr>
          <w:rFonts w:ascii="Calibri" w:eastAsia="Arial Unicode MS" w:hAnsi="Calibri" w:cstheme="minorHAnsi"/>
          <w:sz w:val="22"/>
          <w:szCs w:val="22"/>
        </w:rPr>
        <w:t xml:space="preserve"> where your pizza comes from!) </w:t>
      </w:r>
    </w:p>
    <w:p w:rsidR="008F6C88" w:rsidRPr="008B3996" w:rsidRDefault="008B3996" w:rsidP="008B3996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8B3996">
        <w:rPr>
          <w:rFonts w:ascii="Calibri" w:eastAsia="Arial Unicode MS" w:hAnsi="Calibri" w:cstheme="minorHAnsi"/>
          <w:sz w:val="22"/>
          <w:szCs w:val="22"/>
        </w:rPr>
        <w:t>Work spring fling.</w:t>
      </w:r>
      <w:r>
        <w:rPr>
          <w:rFonts w:ascii="Calibri" w:eastAsia="Arial Unicode MS" w:hAnsi="Calibri" w:cstheme="minorHAnsi"/>
          <w:sz w:val="22"/>
          <w:szCs w:val="22"/>
        </w:rPr>
        <w:t xml:space="preserve"> April 11, 12, 13th</w:t>
      </w:r>
    </w:p>
    <w:p w:rsidR="008B3996" w:rsidRPr="008B3996" w:rsidRDefault="008B3996" w:rsidP="008B3996">
      <w:p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2520"/>
        <w:rPr>
          <w:rFonts w:ascii="Calibri" w:eastAsia="Arial Unicode MS" w:hAnsi="Calibri" w:cstheme="minorHAnsi"/>
          <w:sz w:val="22"/>
          <w:szCs w:val="22"/>
        </w:rPr>
      </w:pP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</w:p>
    <w:p w:rsidR="00B34074" w:rsidRPr="008B3996" w:rsidRDefault="004966F7" w:rsidP="00B34074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8B3996">
        <w:rPr>
          <w:rFonts w:ascii="Calibri" w:eastAsia="Arial Unicode MS" w:hAnsi="Calibri" w:cstheme="minorHAnsi"/>
          <w:sz w:val="22"/>
          <w:szCs w:val="22"/>
        </w:rPr>
        <w:t>Account balances</w:t>
      </w:r>
      <w:r w:rsidR="008B3996" w:rsidRPr="008B3996">
        <w:rPr>
          <w:rFonts w:ascii="Calibri" w:eastAsia="Arial Unicode MS" w:hAnsi="Calibri" w:cstheme="minorHAnsi"/>
          <w:sz w:val="22"/>
          <w:szCs w:val="22"/>
        </w:rPr>
        <w:t>: Checking $__3979.54__</w:t>
      </w:r>
      <w:r w:rsidR="007E31D3" w:rsidRPr="008B3996">
        <w:rPr>
          <w:rFonts w:ascii="Calibri" w:eastAsia="Arial Unicode MS" w:hAnsi="Calibri" w:cstheme="minorHAnsi"/>
          <w:sz w:val="22"/>
          <w:szCs w:val="22"/>
        </w:rPr>
        <w:t>_; Savings $__</w:t>
      </w:r>
      <w:r w:rsidR="008B3996" w:rsidRPr="008B3996">
        <w:rPr>
          <w:rFonts w:ascii="Calibri" w:eastAsia="Arial Unicode MS" w:hAnsi="Calibri" w:cstheme="minorHAnsi"/>
          <w:sz w:val="22"/>
          <w:szCs w:val="22"/>
        </w:rPr>
        <w:t>389.91</w:t>
      </w:r>
      <w:r w:rsidR="008B3996">
        <w:rPr>
          <w:rFonts w:ascii="Calibri" w:eastAsia="Arial Unicode MS" w:hAnsi="Calibri" w:cstheme="minorHAnsi"/>
          <w:sz w:val="22"/>
          <w:szCs w:val="22"/>
        </w:rPr>
        <w:t>_</w:t>
      </w: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550962" w:rsidRPr="008B1992" w:rsidRDefault="00EE7E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</w:p>
    <w:p w:rsidR="008B3996" w:rsidRPr="008B3996" w:rsidRDefault="008B1992" w:rsidP="008B1992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Trevo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r, talk to me afterward to get the password so you can edit it.</w:t>
      </w:r>
    </w:p>
    <w:p w:rsidR="008B1992" w:rsidRDefault="008B3996" w:rsidP="008B1992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http://Tierrasecauofa.wix.com/tierra-seca-garden </w:t>
      </w:r>
      <w:r w:rsidR="008B199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:rsidR="004A0747" w:rsidRPr="00F51C41" w:rsidRDefault="004A07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lastRenderedPageBreak/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F51C41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550962" w:rsidRPr="00F51C41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1"/>
      <w:headerReference w:type="default" r:id="rId12"/>
      <w:footerReference w:type="even" r:id="rId13"/>
      <w:footerReference w:type="default" r:id="rId14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96" w:rsidRDefault="008B3996">
      <w:r>
        <w:separator/>
      </w:r>
    </w:p>
  </w:endnote>
  <w:endnote w:type="continuationSeparator" w:id="0">
    <w:p w:rsidR="008B3996" w:rsidRDefault="008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empus Sans ITC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96" w:rsidRDefault="008B399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8B3996" w:rsidRDefault="008B3996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8B3996" w:rsidRDefault="008B3996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96" w:rsidRDefault="008B3996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96" w:rsidRDefault="008B3996">
      <w:r>
        <w:separator/>
      </w:r>
    </w:p>
  </w:footnote>
  <w:footnote w:type="continuationSeparator" w:id="0">
    <w:p w:rsidR="008B3996" w:rsidRDefault="008B39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96" w:rsidRDefault="008B399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96" w:rsidRDefault="008B399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496E"/>
    <w:rsid w:val="000063EC"/>
    <w:rsid w:val="00023683"/>
    <w:rsid w:val="000240CA"/>
    <w:rsid w:val="00031C08"/>
    <w:rsid w:val="00031E05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10051B"/>
    <w:rsid w:val="0010064E"/>
    <w:rsid w:val="0010144F"/>
    <w:rsid w:val="001021F9"/>
    <w:rsid w:val="0010694D"/>
    <w:rsid w:val="00107A67"/>
    <w:rsid w:val="001102B8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93E86"/>
    <w:rsid w:val="001A78ED"/>
    <w:rsid w:val="001D000E"/>
    <w:rsid w:val="001E67ED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1B3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402B19"/>
    <w:rsid w:val="00413896"/>
    <w:rsid w:val="004154AE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62AC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6F1420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D1FC8"/>
    <w:rsid w:val="007D50C2"/>
    <w:rsid w:val="007E31D3"/>
    <w:rsid w:val="0080293F"/>
    <w:rsid w:val="00804359"/>
    <w:rsid w:val="00822EC1"/>
    <w:rsid w:val="00824200"/>
    <w:rsid w:val="0084108D"/>
    <w:rsid w:val="00865532"/>
    <w:rsid w:val="0087131A"/>
    <w:rsid w:val="00871826"/>
    <w:rsid w:val="008741F6"/>
    <w:rsid w:val="00880A95"/>
    <w:rsid w:val="008A115A"/>
    <w:rsid w:val="008B1992"/>
    <w:rsid w:val="008B20A1"/>
    <w:rsid w:val="008B3996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26CC0"/>
    <w:rsid w:val="00A32AA7"/>
    <w:rsid w:val="00A42B91"/>
    <w:rsid w:val="00A5223C"/>
    <w:rsid w:val="00A90BC2"/>
    <w:rsid w:val="00A93F7E"/>
    <w:rsid w:val="00AA0802"/>
    <w:rsid w:val="00AA667A"/>
    <w:rsid w:val="00AE04A6"/>
    <w:rsid w:val="00AE1383"/>
    <w:rsid w:val="00AF3D43"/>
    <w:rsid w:val="00AF7A06"/>
    <w:rsid w:val="00B128FA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E382F"/>
    <w:rsid w:val="00CF4EEE"/>
    <w:rsid w:val="00D001DA"/>
    <w:rsid w:val="00D21BDA"/>
    <w:rsid w:val="00D2281E"/>
    <w:rsid w:val="00D43EB0"/>
    <w:rsid w:val="00D625A3"/>
    <w:rsid w:val="00D63504"/>
    <w:rsid w:val="00D64A4C"/>
    <w:rsid w:val="00D66AAF"/>
    <w:rsid w:val="00D93612"/>
    <w:rsid w:val="00D97753"/>
    <w:rsid w:val="00DA3CA4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7CD7"/>
    <w:rsid w:val="00E7088B"/>
    <w:rsid w:val="00E70D61"/>
    <w:rsid w:val="00E83EEA"/>
    <w:rsid w:val="00E86732"/>
    <w:rsid w:val="00EA1E51"/>
    <w:rsid w:val="00EA7054"/>
    <w:rsid w:val="00ED32F0"/>
    <w:rsid w:val="00EE7E47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4F6B"/>
    <w:rsid w:val="00F763CE"/>
    <w:rsid w:val="00F8363F"/>
    <w:rsid w:val="00F8493E"/>
    <w:rsid w:val="00F87179"/>
    <w:rsid w:val="00F91209"/>
    <w:rsid w:val="00FA52F6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6CF18226-AB9D-F140-8765-B1891C0C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\Users\SEPUB258\AppData\Local\Chemistry Add-in for Word\Chemistry Gallery\Chem4Word.dotx</Template>
  <TotalTime>4</TotalTime>
  <Pages>2</Pages>
  <Words>288</Words>
  <Characters>1646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Anna Collins</cp:lastModifiedBy>
  <cp:revision>2</cp:revision>
  <cp:lastPrinted>2013-02-27T18:19:00Z</cp:lastPrinted>
  <dcterms:created xsi:type="dcterms:W3CDTF">2014-02-05T19:39:00Z</dcterms:created>
  <dcterms:modified xsi:type="dcterms:W3CDTF">2014-02-05T19:39:00Z</dcterms:modified>
</cp:coreProperties>
</file>