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8F6C88">
        <w:rPr>
          <w:rFonts w:ascii="Calibri" w:hAnsi="Calibri" w:cstheme="minorHAnsi"/>
          <w:sz w:val="22"/>
          <w:szCs w:val="22"/>
        </w:rPr>
        <w:t>02/05/14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Members in attendance: </w:t>
      </w:r>
    </w:p>
    <w:p w:rsidR="00AF7A06" w:rsidRPr="00F51C41" w:rsidRDefault="00FE168A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8F6C88" w:rsidRPr="00F51C41">
        <w:rPr>
          <w:rFonts w:ascii="Calibri" w:hAnsi="Calibri" w:cstheme="minorHAnsi"/>
          <w:sz w:val="22"/>
          <w:szCs w:val="22"/>
        </w:rPr>
        <w:t>01/22/14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EE7E47" w:rsidRPr="00F51C41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B34074" w:rsidRPr="00F51C41" w:rsidRDefault="00B34074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7C7AB9" w:rsidRPr="00F51C41" w:rsidRDefault="007C7AB9" w:rsidP="007C7AB9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Annual Society for Range Management Meeting in Orlando Florida</w:t>
      </w:r>
    </w:p>
    <w:p w:rsidR="007C7AB9" w:rsidRPr="00F15777" w:rsidRDefault="007C7AB9" w:rsidP="007C7AB9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URME team will be competing Feb 10</w:t>
      </w:r>
      <w:r w:rsidRPr="00F51C41">
        <w:rPr>
          <w:rFonts w:ascii="Calibri" w:hAnsi="Calibri"/>
          <w:sz w:val="22"/>
          <w:szCs w:val="22"/>
          <w:vertAlign w:val="superscript"/>
        </w:rPr>
        <w:t>th</w:t>
      </w:r>
      <w:r w:rsidRPr="00F51C41">
        <w:rPr>
          <w:rFonts w:ascii="Calibri" w:hAnsi="Calibri"/>
          <w:sz w:val="22"/>
          <w:szCs w:val="22"/>
        </w:rPr>
        <w:t xml:space="preserve">, Good Luck! </w:t>
      </w:r>
    </w:p>
    <w:p w:rsidR="00F15777" w:rsidRP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(TBA-Early March)</w:t>
      </w:r>
    </w:p>
    <w:p w:rsidR="00F15777" w:rsidRP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Range Competition 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:rsidR="00E83EEA" w:rsidRDefault="00DA3CA4" w:rsidP="00E83E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I’ve contacted Dennis Mo</w:t>
      </w:r>
      <w:bookmarkStart w:id="0" w:name="_GoBack"/>
      <w:bookmarkEnd w:id="0"/>
      <w:r>
        <w:rPr>
          <w:rFonts w:ascii="Calibri" w:eastAsia="Arial Unicode MS" w:hAnsi="Calibri" w:cstheme="minorHAnsi"/>
          <w:sz w:val="22"/>
          <w:szCs w:val="22"/>
        </w:rPr>
        <w:t>roney</w:t>
      </w:r>
      <w:r w:rsidR="00E83EEA">
        <w:rPr>
          <w:rFonts w:ascii="Calibri" w:eastAsia="Arial Unicode MS" w:hAnsi="Calibri" w:cstheme="minorHAnsi"/>
          <w:sz w:val="22"/>
          <w:szCs w:val="22"/>
        </w:rPr>
        <w:t xml:space="preserve"> about sheep shearing</w:t>
      </w:r>
    </w:p>
    <w:p w:rsidR="00E83EEA" w:rsidRDefault="00E83EEA" w:rsidP="00E83E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Answer the doodle poll about what weekends you would like to do something. (Camping/caving/fishing/etc.) 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Doug at the v-v ranch is working out a deal for us to be contracted labor on some future projects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to be held at school awards ceremony</w:t>
      </w:r>
    </w:p>
    <w:p w:rsidR="00A26CC0" w:rsidRP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Other Ideas for fundraising??? (Its where your pizza comes from!) </w:t>
      </w:r>
    </w:p>
    <w:p w:rsidR="008F6C88" w:rsidRPr="00F15777" w:rsidRDefault="008F6C88" w:rsidP="008F6C88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2070"/>
        <w:rPr>
          <w:rFonts w:ascii="Calibri" w:eastAsia="Arial Unicode MS" w:hAnsi="Calibri" w:cstheme="minorHAnsi"/>
          <w:sz w:val="22"/>
          <w:szCs w:val="22"/>
        </w:rPr>
      </w:pP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>Megan Hurrell</w:t>
      </w:r>
      <w:r>
        <w:rPr>
          <w:rFonts w:ascii="Calibri" w:eastAsia="Arial Unicode MS" w:hAnsi="Calibri" w:cstheme="minorHAnsi"/>
          <w:i/>
          <w:sz w:val="22"/>
          <w:szCs w:val="22"/>
        </w:rPr>
        <w:t>, Deepak Sridhar, Trevor Chilcote, Teresa Huckleberry, Emily Pecilunas, Jeremy Rosenthal</w:t>
      </w:r>
    </w:p>
    <w:p w:rsidR="00AF7A06" w:rsidRPr="00F51C41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550962" w:rsidRPr="008B199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</w:p>
    <w:p w:rsidR="008B1992" w:rsidRDefault="008B1992" w:rsidP="008B1992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Trevor, talk to me afterward to get the password so you can edit it. </w:t>
      </w:r>
    </w:p>
    <w:p w:rsidR="004A0747" w:rsidRPr="00F51C41" w:rsidRDefault="004A07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F51C41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02" w:rsidRDefault="00AA0802">
      <w:r>
        <w:separator/>
      </w:r>
    </w:p>
  </w:endnote>
  <w:endnote w:type="continuationSeparator" w:id="0">
    <w:p w:rsidR="00AA0802" w:rsidRDefault="00A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02" w:rsidRDefault="00AA0802">
      <w:r>
        <w:separator/>
      </w:r>
    </w:p>
  </w:footnote>
  <w:footnote w:type="continuationSeparator" w:id="0">
    <w:p w:rsidR="00AA0802" w:rsidRDefault="00AA0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402B19"/>
    <w:rsid w:val="00413896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D1FC8"/>
    <w:rsid w:val="007D50C2"/>
    <w:rsid w:val="007E31D3"/>
    <w:rsid w:val="0080293F"/>
    <w:rsid w:val="00804359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223C"/>
    <w:rsid w:val="00A90BC2"/>
    <w:rsid w:val="00A93F7E"/>
    <w:rsid w:val="00AA0802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7CD7"/>
    <w:rsid w:val="00E7088B"/>
    <w:rsid w:val="00E70D61"/>
    <w:rsid w:val="00E83EEA"/>
    <w:rsid w:val="00E86732"/>
    <w:rsid w:val="00EA1E51"/>
    <w:rsid w:val="00EA7054"/>
    <w:rsid w:val="00ED32F0"/>
    <w:rsid w:val="00EE7E47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6EA061E-B2B3-470B-B6C8-7C36BF22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1087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4</cp:revision>
  <cp:lastPrinted>2013-02-27T18:19:00Z</cp:lastPrinted>
  <dcterms:created xsi:type="dcterms:W3CDTF">2014-01-31T16:46:00Z</dcterms:created>
  <dcterms:modified xsi:type="dcterms:W3CDTF">2014-02-01T18:18:00Z</dcterms:modified>
</cp:coreProperties>
</file>