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  <w:bookmarkStart w:id="0" w:name="_GoBack"/>
                            <w:bookmarkEnd w:id="0"/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  <w:bookmarkStart w:id="1" w:name="_GoBack"/>
                      <w:bookmarkEnd w:id="1"/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8F6C88">
        <w:rPr>
          <w:rFonts w:ascii="Calibri" w:hAnsi="Calibri" w:cstheme="minorHAnsi"/>
          <w:sz w:val="22"/>
          <w:szCs w:val="22"/>
        </w:rPr>
        <w:t>02/05/14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</w:p>
    <w:p w:rsidR="00AF7A06" w:rsidRPr="00F51C41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8F6C88" w:rsidRPr="00F51C41">
        <w:rPr>
          <w:rFonts w:ascii="Calibri" w:hAnsi="Calibri" w:cstheme="minorHAnsi"/>
          <w:sz w:val="22"/>
          <w:szCs w:val="22"/>
        </w:rPr>
        <w:t>01/22/14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EE7E47" w:rsidRPr="00F51C41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B34074" w:rsidRPr="00F51C41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:rsidR="007C7AB9" w:rsidRPr="00F15777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URME team will be competing Feb 10</w:t>
      </w:r>
      <w:r w:rsidRPr="00F51C41">
        <w:rPr>
          <w:rFonts w:ascii="Calibri" w:hAnsi="Calibri"/>
          <w:sz w:val="22"/>
          <w:szCs w:val="22"/>
          <w:vertAlign w:val="superscript"/>
        </w:rPr>
        <w:t>th</w:t>
      </w:r>
      <w:r w:rsidRPr="00F51C41">
        <w:rPr>
          <w:rFonts w:ascii="Calibri" w:hAnsi="Calibri"/>
          <w:sz w:val="22"/>
          <w:szCs w:val="22"/>
        </w:rPr>
        <w:t xml:space="preserve">, Good Luck! </w:t>
      </w:r>
    </w:p>
    <w:p w:rsidR="00F15777" w:rsidRP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(TBA-Early March)</w:t>
      </w:r>
    </w:p>
    <w:p w:rsidR="00F15777" w:rsidRP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Range Competition 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E83EEA" w:rsidRDefault="00E83EEA" w:rsidP="00E83E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I’ve contacted Dennis Maloney about sheep shearing</w:t>
      </w:r>
    </w:p>
    <w:p w:rsidR="00E83EEA" w:rsidRDefault="00E83EEA" w:rsidP="00E83E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Answer the doodle poll about what weekends you would like to do something. (Camping/caving/fishing/etc.) 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:rsidR="00A26CC0" w:rsidRP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Other Ideas for fundraising??? (Its where your pizza comes from!) </w:t>
      </w:r>
    </w:p>
    <w:p w:rsidR="008F6C88" w:rsidRPr="00F15777" w:rsidRDefault="008F6C88" w:rsidP="008F6C88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070"/>
        <w:rPr>
          <w:rFonts w:ascii="Calibri" w:eastAsia="Arial Unicode MS" w:hAnsi="Calibri" w:cstheme="minorHAnsi"/>
          <w:sz w:val="22"/>
          <w:szCs w:val="22"/>
        </w:rPr>
      </w:pP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Tere</w:t>
      </w:r>
      <w:r>
        <w:rPr>
          <w:rFonts w:ascii="Calibri" w:eastAsia="Arial Unicode MS" w:hAnsi="Calibri" w:cstheme="minorHAnsi"/>
          <w:i/>
          <w:sz w:val="22"/>
          <w:szCs w:val="22"/>
        </w:rPr>
        <w:t xml:space="preserve">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</w:p>
    <w:p w:rsidR="00AF7A06" w:rsidRPr="00F51C41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550962" w:rsidRPr="008B199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r w:rsidR="008B1992">
        <w:rPr>
          <w:rFonts w:ascii="Arial" w:hAnsi="Arial" w:cs="Arial"/>
          <w:color w:val="000000"/>
          <w:sz w:val="20"/>
          <w:shd w:val="clear" w:color="auto" w:fill="FFFFFF"/>
        </w:rPr>
        <w:t> </w:t>
      </w:r>
      <w:hyperlink r:id="rId11" w:tgtFrame="_blank" w:history="1">
        <w:r w:rsidR="008B1992"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http://tierrasecauofa.wix.com/garden</w:t>
        </w:r>
      </w:hyperlink>
    </w:p>
    <w:p w:rsidR="008B1992" w:rsidRDefault="008B1992" w:rsidP="008B1992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Trevor, talk to me afterward to get the password so you can edit it. </w:t>
      </w:r>
    </w:p>
    <w:p w:rsidR="004A0747" w:rsidRPr="00F51C41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F51C41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46" w:rsidRDefault="00E20C46">
      <w:r>
        <w:separator/>
      </w:r>
    </w:p>
  </w:endnote>
  <w:endnote w:type="continuationSeparator" w:id="0">
    <w:p w:rsidR="00E20C46" w:rsidRDefault="00E2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E20C4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E20C46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46" w:rsidRDefault="00E20C46">
      <w:r>
        <w:separator/>
      </w:r>
    </w:p>
  </w:footnote>
  <w:footnote w:type="continuationSeparator" w:id="0">
    <w:p w:rsidR="00E20C46" w:rsidRDefault="00E2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E20C4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E20C4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3896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D1FC8"/>
    <w:rsid w:val="007D50C2"/>
    <w:rsid w:val="007E31D3"/>
    <w:rsid w:val="0080293F"/>
    <w:rsid w:val="00804359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7CD7"/>
    <w:rsid w:val="00E7088B"/>
    <w:rsid w:val="00E70D61"/>
    <w:rsid w:val="00E83EEA"/>
    <w:rsid w:val="00E86732"/>
    <w:rsid w:val="00EA1E51"/>
    <w:rsid w:val="00EA7054"/>
    <w:rsid w:val="00ED32F0"/>
    <w:rsid w:val="00EE7E47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ierrasecauofa.wix.com/garde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F4D0DC8-DC22-4EEA-B1A1-9ADB6B69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2</cp:revision>
  <cp:lastPrinted>2013-02-27T18:19:00Z</cp:lastPrinted>
  <dcterms:created xsi:type="dcterms:W3CDTF">2014-01-31T16:46:00Z</dcterms:created>
  <dcterms:modified xsi:type="dcterms:W3CDTF">2014-01-31T16:46:00Z</dcterms:modified>
</cp:coreProperties>
</file>