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Tierra </w:t>
                            </w:r>
                            <w:proofErr w:type="spellStart"/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Seca</w:t>
                            </w:r>
                            <w:proofErr w:type="spellEnd"/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8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Tierra </w:t>
                      </w:r>
                      <w:proofErr w:type="spellStart"/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Seca</w:t>
                      </w:r>
                      <w:proofErr w:type="spellEnd"/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7C7A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</w:t>
      </w:r>
      <w:proofErr w:type="spellStart"/>
      <w:r w:rsidRPr="00F51C41">
        <w:rPr>
          <w:rFonts w:ascii="Calibri" w:hAnsi="Calibri" w:cstheme="minorHAnsi"/>
          <w:sz w:val="22"/>
          <w:szCs w:val="22"/>
        </w:rPr>
        <w:t>Seca</w:t>
      </w:r>
      <w:proofErr w:type="spellEnd"/>
      <w:r w:rsidRPr="00F51C41">
        <w:rPr>
          <w:rFonts w:ascii="Calibri" w:hAnsi="Calibri" w:cstheme="minorHAnsi"/>
          <w:sz w:val="22"/>
          <w:szCs w:val="22"/>
        </w:rPr>
        <w:t xml:space="preserve"> Meeting Agenda </w:t>
      </w:r>
      <w:r w:rsidR="007C7AB9" w:rsidRPr="00F51C41">
        <w:rPr>
          <w:rFonts w:ascii="Calibri" w:hAnsi="Calibri" w:cstheme="minorHAnsi"/>
          <w:sz w:val="22"/>
          <w:szCs w:val="22"/>
        </w:rPr>
        <w:t>01/22/14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Members in attendance: </w:t>
      </w:r>
    </w:p>
    <w:p w:rsidR="00AF7A06" w:rsidRPr="00F51C41" w:rsidRDefault="00FE168A" w:rsidP="007C7AB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7C7AB9" w:rsidRPr="00F51C41">
        <w:rPr>
          <w:rFonts w:ascii="Calibri" w:hAnsi="Calibri" w:cstheme="minorHAnsi"/>
          <w:sz w:val="22"/>
          <w:szCs w:val="22"/>
        </w:rPr>
        <w:t>12/05/13</w:t>
      </w:r>
      <w:r w:rsidR="005964CD" w:rsidRPr="00F51C41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EE7E47" w:rsidRPr="00F51C41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DF1C3A" w:rsidRPr="00F51C41" w:rsidRDefault="00DF1C3A" w:rsidP="00DF1C3A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Events report:</w:t>
      </w:r>
    </w:p>
    <w:p w:rsidR="007C7AB9" w:rsidRPr="00F51C41" w:rsidRDefault="007C7AB9" w:rsidP="007C7AB9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AZ SRM Winter meeting</w:t>
      </w:r>
    </w:p>
    <w:p w:rsidR="007C7AB9" w:rsidRPr="00F51C41" w:rsidRDefault="007C7AB9" w:rsidP="007C7AB9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Range Animal Nutrition 101 workshop</w:t>
      </w:r>
    </w:p>
    <w:p w:rsidR="00B34074" w:rsidRPr="00F51C41" w:rsidRDefault="00B34074" w:rsidP="00B34074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7C7AB9" w:rsidRPr="00F51C41" w:rsidRDefault="007C7AB9" w:rsidP="007C7AB9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Altar Valley Conservation Alliance field evaluation workshop January 30-31sr</w:t>
      </w:r>
    </w:p>
    <w:p w:rsidR="007C7AB9" w:rsidRPr="00F51C41" w:rsidRDefault="007C7AB9" w:rsidP="007C7AB9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Need helpers to run the video cameras, overnight accommodations will be provided at the Elkhorn ranch</w:t>
      </w:r>
    </w:p>
    <w:p w:rsidR="007C7AB9" w:rsidRPr="00F51C41" w:rsidRDefault="007C7AB9" w:rsidP="007C7AB9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Annual Society for Range Management Meeting in Orlando Florida</w:t>
      </w:r>
    </w:p>
    <w:p w:rsidR="007C7AB9" w:rsidRPr="00F15777" w:rsidRDefault="007C7AB9" w:rsidP="007C7AB9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URME team will be competing Feb 10</w:t>
      </w:r>
      <w:r w:rsidRPr="00F51C41">
        <w:rPr>
          <w:rFonts w:ascii="Calibri" w:hAnsi="Calibri"/>
          <w:sz w:val="22"/>
          <w:szCs w:val="22"/>
          <w:vertAlign w:val="superscript"/>
        </w:rPr>
        <w:t>th</w:t>
      </w:r>
      <w:r w:rsidRPr="00F51C41">
        <w:rPr>
          <w:rFonts w:ascii="Calibri" w:hAnsi="Calibri"/>
          <w:sz w:val="22"/>
          <w:szCs w:val="22"/>
        </w:rPr>
        <w:t xml:space="preserve">, Good Luck! </w:t>
      </w:r>
    </w:p>
    <w:p w:rsidR="00F15777" w:rsidRP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AZ State FFA Spring CDE Conference (TBA-Early March)</w:t>
      </w:r>
    </w:p>
    <w:p w:rsidR="00F15777" w:rsidRP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Range Competition </w:t>
      </w:r>
    </w:p>
    <w:p w:rsid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officer elections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nominations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23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of April will be elections &amp; results</w:t>
      </w:r>
    </w:p>
    <w:p w:rsidR="00F15777" w:rsidRDefault="00F15777" w:rsidP="00F1577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F15777" w:rsidRPr="00F15777" w:rsidRDefault="00F15777" w:rsidP="00F1577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What activities do members want to do this semester?</w:t>
      </w:r>
    </w:p>
    <w:p w:rsidR="007C7AB9" w:rsidRPr="00F51C41" w:rsidRDefault="007C7AB9" w:rsidP="007C7AB9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Proposed amendment to officer duties</w:t>
      </w:r>
    </w:p>
    <w:p w:rsidR="003545B7" w:rsidRPr="00F51C41" w:rsidRDefault="003545B7" w:rsidP="003545B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 xml:space="preserve">I propose to amend the Tierra </w:t>
      </w:r>
      <w:proofErr w:type="spellStart"/>
      <w:r w:rsidRPr="00F51C41">
        <w:rPr>
          <w:rFonts w:ascii="Calibri" w:hAnsi="Calibri"/>
          <w:sz w:val="22"/>
          <w:szCs w:val="22"/>
        </w:rPr>
        <w:t>Seca</w:t>
      </w:r>
      <w:proofErr w:type="spellEnd"/>
      <w:r w:rsidRPr="00F51C41">
        <w:rPr>
          <w:rFonts w:ascii="Calibri" w:hAnsi="Calibri"/>
          <w:sz w:val="22"/>
          <w:szCs w:val="22"/>
        </w:rPr>
        <w:t xml:space="preserve"> bylaws to include the following in Vice Presidential Duties</w:t>
      </w:r>
    </w:p>
    <w:p w:rsidR="003545B7" w:rsidRPr="00F51C41" w:rsidRDefault="003545B7" w:rsidP="003545B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Designs and maintains Tierra </w:t>
      </w:r>
      <w:proofErr w:type="spellStart"/>
      <w:r w:rsidRPr="00F51C41">
        <w:rPr>
          <w:rFonts w:ascii="Calibri" w:eastAsia="Arial Unicode MS" w:hAnsi="Calibri" w:cstheme="minorHAnsi"/>
          <w:sz w:val="22"/>
          <w:szCs w:val="22"/>
        </w:rPr>
        <w:t>Seca</w:t>
      </w:r>
      <w:proofErr w:type="spellEnd"/>
      <w:r w:rsidRPr="00F51C41">
        <w:rPr>
          <w:rFonts w:ascii="Calibri" w:eastAsia="Arial Unicode MS" w:hAnsi="Calibri" w:cstheme="minorHAnsi"/>
          <w:sz w:val="22"/>
          <w:szCs w:val="22"/>
        </w:rPr>
        <w:t xml:space="preserve"> displays in BSE foyer and third floor case. </w:t>
      </w:r>
    </w:p>
    <w:p w:rsidR="003545B7" w:rsidRPr="00F51C41" w:rsidRDefault="003545B7" w:rsidP="003545B7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Maintains social networking sites including </w:t>
      </w:r>
      <w:proofErr w:type="spellStart"/>
      <w:r w:rsidRPr="00F51C41">
        <w:rPr>
          <w:rFonts w:ascii="Calibri" w:eastAsia="Arial Unicode MS" w:hAnsi="Calibri" w:cstheme="minorHAnsi"/>
          <w:sz w:val="22"/>
          <w:szCs w:val="22"/>
        </w:rPr>
        <w:t>Orgsync</w:t>
      </w:r>
      <w:proofErr w:type="spellEnd"/>
      <w:r w:rsidRPr="00F51C41">
        <w:rPr>
          <w:rFonts w:ascii="Calibri" w:eastAsia="Arial Unicode MS" w:hAnsi="Calibri" w:cstheme="minorHAnsi"/>
          <w:sz w:val="22"/>
          <w:szCs w:val="22"/>
        </w:rPr>
        <w:t xml:space="preserve"> and Facebook profiles</w:t>
      </w:r>
    </w:p>
    <w:p w:rsidR="00B34074" w:rsidRPr="004A0747" w:rsidRDefault="00F51C41" w:rsidP="007C7AB9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Manages listserv subscription 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F51C41" w:rsidRDefault="007936D6" w:rsidP="007C7AB9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Paid dues: </w:t>
      </w:r>
      <w:r w:rsidR="007C7AB9"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="007C7AB9"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</w:p>
    <w:p w:rsidR="00AF7A06" w:rsidRPr="00F51C41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B34074" w:rsidRPr="00F51C41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550962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7C7AB9" w:rsidRPr="00F51C41">
        <w:rPr>
          <w:rFonts w:ascii="Calibri" w:hAnsi="Calibri" w:cs="Arial"/>
          <w:sz w:val="22"/>
          <w:szCs w:val="22"/>
        </w:rPr>
        <w:t xml:space="preserve">-Need a new garden chief </w:t>
      </w:r>
    </w:p>
    <w:p w:rsidR="004A0747" w:rsidRPr="00F51C41" w:rsidRDefault="004A07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  <w:bookmarkStart w:id="0" w:name="_GoBack"/>
      <w:bookmarkEnd w:id="0"/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Blue and Green Shirts included with member dues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F51C41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550962" w:rsidRPr="00F51C41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71" w:rsidRDefault="00517371">
      <w:r>
        <w:separator/>
      </w:r>
    </w:p>
  </w:endnote>
  <w:endnote w:type="continuationSeparator" w:id="0">
    <w:p w:rsidR="00517371" w:rsidRDefault="0051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1737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093BBF" w:rsidRDefault="00A90BC2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093BBF" w:rsidRDefault="00A90BC2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17371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71" w:rsidRDefault="00517371">
      <w:r>
        <w:separator/>
      </w:r>
    </w:p>
  </w:footnote>
  <w:footnote w:type="continuationSeparator" w:id="0">
    <w:p w:rsidR="00517371" w:rsidRDefault="00517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1737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1737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57FA6"/>
    <w:rsid w:val="00066352"/>
    <w:rsid w:val="00073ED0"/>
    <w:rsid w:val="00082A30"/>
    <w:rsid w:val="00084A81"/>
    <w:rsid w:val="00085925"/>
    <w:rsid w:val="000867F9"/>
    <w:rsid w:val="00092843"/>
    <w:rsid w:val="000A18B3"/>
    <w:rsid w:val="000B250A"/>
    <w:rsid w:val="000D4634"/>
    <w:rsid w:val="0010051B"/>
    <w:rsid w:val="0010064E"/>
    <w:rsid w:val="0010144F"/>
    <w:rsid w:val="001021F9"/>
    <w:rsid w:val="0010694D"/>
    <w:rsid w:val="00107A67"/>
    <w:rsid w:val="001102B8"/>
    <w:rsid w:val="001127E6"/>
    <w:rsid w:val="0011717A"/>
    <w:rsid w:val="001217DA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306"/>
    <w:rsid w:val="002744BD"/>
    <w:rsid w:val="00287FBB"/>
    <w:rsid w:val="002A2B63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A2B"/>
    <w:rsid w:val="003545B7"/>
    <w:rsid w:val="00357740"/>
    <w:rsid w:val="00373CFA"/>
    <w:rsid w:val="00383814"/>
    <w:rsid w:val="00387AE9"/>
    <w:rsid w:val="00396106"/>
    <w:rsid w:val="00397A2F"/>
    <w:rsid w:val="003B20C0"/>
    <w:rsid w:val="003B3B79"/>
    <w:rsid w:val="00402B19"/>
    <w:rsid w:val="00413896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62AC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D1FC8"/>
    <w:rsid w:val="007D50C2"/>
    <w:rsid w:val="007E31D3"/>
    <w:rsid w:val="0080293F"/>
    <w:rsid w:val="00804359"/>
    <w:rsid w:val="00822EC1"/>
    <w:rsid w:val="00824200"/>
    <w:rsid w:val="0084108D"/>
    <w:rsid w:val="00865532"/>
    <w:rsid w:val="0087131A"/>
    <w:rsid w:val="00871826"/>
    <w:rsid w:val="008741F6"/>
    <w:rsid w:val="00880A95"/>
    <w:rsid w:val="008A115A"/>
    <w:rsid w:val="008B20A1"/>
    <w:rsid w:val="008C2856"/>
    <w:rsid w:val="008C6440"/>
    <w:rsid w:val="008E7C48"/>
    <w:rsid w:val="008F0A77"/>
    <w:rsid w:val="008F1AB6"/>
    <w:rsid w:val="008F4590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32AA7"/>
    <w:rsid w:val="00A42B91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3612"/>
    <w:rsid w:val="00D97753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35AA"/>
    <w:rsid w:val="00E3005D"/>
    <w:rsid w:val="00E32113"/>
    <w:rsid w:val="00E67CD7"/>
    <w:rsid w:val="00E7088B"/>
    <w:rsid w:val="00E70D61"/>
    <w:rsid w:val="00E86732"/>
    <w:rsid w:val="00EA1E51"/>
    <w:rsid w:val="00EA7054"/>
    <w:rsid w:val="00ED32F0"/>
    <w:rsid w:val="00EE7E47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A52F6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844066-097D-47E2-BA62-652D233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125DF04-9010-45DF-82C8-7343F0E7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Library</cp:lastModifiedBy>
  <cp:revision>2</cp:revision>
  <cp:lastPrinted>2013-02-27T18:19:00Z</cp:lastPrinted>
  <dcterms:created xsi:type="dcterms:W3CDTF">2014-01-21T18:20:00Z</dcterms:created>
  <dcterms:modified xsi:type="dcterms:W3CDTF">2014-01-21T18:20:00Z</dcterms:modified>
</cp:coreProperties>
</file>