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6C" w:rsidRPr="00DF1C3A" w:rsidRDefault="00F62542" w:rsidP="00B7356C">
      <w:pPr>
        <w:rPr>
          <w:rFonts w:asciiTheme="minorHAnsi" w:hAnsiTheme="minorHAnsi"/>
          <w:sz w:val="22"/>
          <w:szCs w:val="22"/>
        </w:rPr>
      </w:pPr>
      <w:r w:rsidRPr="00DF1C3A">
        <w:rPr>
          <w:rFonts w:asciiTheme="minorHAnsi" w:hAnsiTheme="minorHAns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82EA" wp14:editId="4002FEB5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7356C" w:rsidRPr="00BE0FCE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Tierra Seca</w:t>
                            </w:r>
                          </w:p>
                          <w:p w:rsidR="00B7356C" w:rsidRPr="00BE0FCE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</w:p>
                          <w:p w:rsidR="00B7356C" w:rsidRPr="00BE0FCE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88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B7356C" w:rsidRPr="00BE0FCE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Tierra Seca</w:t>
                      </w:r>
                    </w:p>
                    <w:p w:rsidR="00B7356C" w:rsidRPr="00BE0FCE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</w:p>
                    <w:p w:rsidR="00B7356C" w:rsidRPr="00BE0FCE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DF1C3A">
        <w:rPr>
          <w:rFonts w:asciiTheme="minorHAnsi" w:hAnsiTheme="minorHAnsi"/>
          <w:noProof/>
          <w:sz w:val="22"/>
          <w:szCs w:val="22"/>
          <w:lang w:eastAsia="zh-CN"/>
        </w:rPr>
        <w:drawing>
          <wp:anchor distT="47625" distB="47625" distL="0" distR="0" simplePos="0" relativeHeight="251660288" behindDoc="1" locked="0" layoutInCell="1" allowOverlap="0" wp14:anchorId="4DF24C55" wp14:editId="636725E7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DF1C3A">
        <w:rPr>
          <w:rFonts w:asciiTheme="minorHAnsi" w:hAnsiTheme="minorHAnsi"/>
          <w:noProof/>
          <w:sz w:val="22"/>
          <w:szCs w:val="22"/>
          <w:lang w:eastAsia="zh-CN"/>
        </w:rPr>
        <w:drawing>
          <wp:anchor distT="47625" distB="47625" distL="0" distR="0" simplePos="0" relativeHeight="251661312" behindDoc="1" locked="0" layoutInCell="1" allowOverlap="0" wp14:anchorId="072604A2" wp14:editId="588C7C0A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7DA" w:rsidRPr="00DF1C3A">
        <w:rPr>
          <w:rFonts w:asciiTheme="minorHAnsi" w:hAnsiTheme="minorHAnsi"/>
          <w:sz w:val="22"/>
          <w:szCs w:val="22"/>
        </w:rPr>
        <w:fldChar w:fldCharType="begin"/>
      </w:r>
      <w:r w:rsidR="00B7356C" w:rsidRPr="00DF1C3A">
        <w:rPr>
          <w:rFonts w:asciiTheme="minorHAnsi" w:hAnsiTheme="minorHAnsi"/>
          <w:sz w:val="22"/>
          <w:szCs w:val="22"/>
        </w:rPr>
        <w:instrText xml:space="preserve"> SEQ CHAPTER \h \r 1</w:instrText>
      </w:r>
      <w:r w:rsidR="001217DA" w:rsidRPr="00DF1C3A">
        <w:rPr>
          <w:rFonts w:asciiTheme="minorHAnsi" w:hAnsiTheme="minorHAnsi"/>
          <w:sz w:val="22"/>
          <w:szCs w:val="22"/>
        </w:rPr>
        <w:fldChar w:fldCharType="end"/>
      </w:r>
    </w:p>
    <w:p w:rsidR="00B7356C" w:rsidRPr="00DF1C3A" w:rsidRDefault="00B7356C" w:rsidP="00B7356C">
      <w:pPr>
        <w:rPr>
          <w:rFonts w:asciiTheme="minorHAnsi" w:hAnsiTheme="minorHAnsi"/>
          <w:sz w:val="22"/>
          <w:szCs w:val="22"/>
        </w:rPr>
      </w:pPr>
    </w:p>
    <w:p w:rsidR="00B7356C" w:rsidRPr="00DF1C3A" w:rsidRDefault="00B7356C" w:rsidP="00B7356C">
      <w:pPr>
        <w:rPr>
          <w:rFonts w:asciiTheme="minorHAnsi" w:hAnsiTheme="minorHAnsi"/>
          <w:sz w:val="22"/>
          <w:szCs w:val="22"/>
        </w:rPr>
      </w:pPr>
    </w:p>
    <w:p w:rsidR="00B7356C" w:rsidRPr="00DF1C3A" w:rsidRDefault="00B7356C" w:rsidP="00B7356C">
      <w:pPr>
        <w:rPr>
          <w:rFonts w:asciiTheme="minorHAnsi" w:hAnsiTheme="minorHAnsi"/>
          <w:sz w:val="22"/>
          <w:szCs w:val="22"/>
        </w:rPr>
      </w:pPr>
    </w:p>
    <w:p w:rsidR="00B7356C" w:rsidRPr="00DF1C3A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/>
          <w:sz w:val="22"/>
          <w:szCs w:val="22"/>
        </w:rPr>
      </w:pPr>
    </w:p>
    <w:p w:rsidR="00B7356C" w:rsidRPr="00DF1C3A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Theme="minorHAnsi" w:hAnsi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>College of Agriculture and Life Sciences</w:t>
      </w:r>
    </w:p>
    <w:p w:rsidR="00B7356C" w:rsidRPr="00DF1C3A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Theme="minorHAnsi" w:hAnsi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>School of Natural Resources and the Environment</w:t>
      </w:r>
    </w:p>
    <w:p w:rsidR="00B7356C" w:rsidRPr="00DF1C3A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Theme="minorHAnsi" w:hAnsiTheme="minorHAnsi"/>
          <w:sz w:val="22"/>
          <w:szCs w:val="22"/>
        </w:rPr>
      </w:pPr>
    </w:p>
    <w:p w:rsidR="00B7356C" w:rsidRPr="00970DC3" w:rsidRDefault="00FF2D59" w:rsidP="00970D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DF1C3A">
        <w:rPr>
          <w:rFonts w:asciiTheme="minorHAnsi" w:hAnsiTheme="minorHAnsi" w:cstheme="minorHAnsi"/>
          <w:sz w:val="22"/>
          <w:szCs w:val="22"/>
        </w:rPr>
        <w:t xml:space="preserve">Tierra </w:t>
      </w:r>
      <w:proofErr w:type="spellStart"/>
      <w:r w:rsidRPr="00DF1C3A">
        <w:rPr>
          <w:rFonts w:asciiTheme="minorHAnsi" w:hAnsiTheme="minorHAnsi" w:cstheme="minorHAnsi"/>
          <w:sz w:val="22"/>
          <w:szCs w:val="22"/>
        </w:rPr>
        <w:t>Seca</w:t>
      </w:r>
      <w:proofErr w:type="spellEnd"/>
      <w:r w:rsidRPr="00DF1C3A">
        <w:rPr>
          <w:rFonts w:asciiTheme="minorHAnsi" w:hAnsiTheme="minorHAnsi" w:cstheme="minorHAnsi"/>
          <w:sz w:val="22"/>
          <w:szCs w:val="22"/>
        </w:rPr>
        <w:t xml:space="preserve"> Meeting Agenda </w:t>
      </w:r>
      <w:r w:rsidR="00413896">
        <w:rPr>
          <w:rFonts w:asciiTheme="minorHAnsi" w:hAnsiTheme="minorHAnsi" w:cstheme="minorHAnsi"/>
          <w:sz w:val="22"/>
          <w:szCs w:val="22"/>
        </w:rPr>
        <w:t>12/05</w:t>
      </w:r>
      <w:r w:rsidR="00EE7E47" w:rsidRPr="00DF1C3A">
        <w:rPr>
          <w:rFonts w:asciiTheme="minorHAnsi" w:hAnsiTheme="minorHAnsi" w:cstheme="minorHAnsi"/>
          <w:sz w:val="22"/>
          <w:szCs w:val="22"/>
        </w:rPr>
        <w:t>/13</w:t>
      </w:r>
    </w:p>
    <w:p w:rsidR="00F62542" w:rsidRPr="00DF1C3A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Call to Order</w:t>
      </w:r>
    </w:p>
    <w:p w:rsidR="00DA7707" w:rsidRPr="00DF1C3A" w:rsidRDefault="00544E5A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 xml:space="preserve">Members in attendance: </w:t>
      </w:r>
    </w:p>
    <w:p w:rsidR="00AF7A06" w:rsidRDefault="00FE168A" w:rsidP="00970DC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Approve meeting minu</w:t>
      </w:r>
      <w:r w:rsidR="0000496E" w:rsidRPr="00DF1C3A">
        <w:rPr>
          <w:rFonts w:asciiTheme="minorHAnsi" w:eastAsia="Arial Unicode MS" w:hAnsiTheme="minorHAnsi" w:cstheme="minorHAnsi"/>
          <w:sz w:val="22"/>
          <w:szCs w:val="22"/>
        </w:rPr>
        <w:t xml:space="preserve">tes from </w:t>
      </w:r>
      <w:r w:rsidR="00413896">
        <w:rPr>
          <w:rFonts w:asciiTheme="minorHAnsi" w:hAnsiTheme="minorHAnsi" w:cstheme="minorHAnsi"/>
          <w:sz w:val="22"/>
          <w:szCs w:val="22"/>
        </w:rPr>
        <w:t>11/14</w:t>
      </w:r>
      <w:r w:rsidR="001102B8" w:rsidRPr="00DF1C3A">
        <w:rPr>
          <w:rFonts w:asciiTheme="minorHAnsi" w:hAnsiTheme="minorHAnsi" w:cstheme="minorHAnsi"/>
          <w:sz w:val="22"/>
          <w:szCs w:val="22"/>
        </w:rPr>
        <w:t>/13</w:t>
      </w:r>
      <w:r w:rsidR="005964CD" w:rsidRPr="00DF1C3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B34074" w:rsidRPr="00970DC3" w:rsidRDefault="00B34074" w:rsidP="00B3407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Theme="minorHAnsi" w:eastAsia="Arial Unicode MS" w:hAnsiTheme="minorHAnsi" w:cstheme="minorHAnsi"/>
          <w:sz w:val="22"/>
          <w:szCs w:val="22"/>
        </w:rPr>
      </w:pPr>
    </w:p>
    <w:p w:rsidR="00EE7E47" w:rsidRPr="00DF1C3A" w:rsidRDefault="00B7356C" w:rsidP="00EE7E47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Presidents Report</w:t>
      </w:r>
      <w:r w:rsidRPr="00DF1C3A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</w:p>
    <w:p w:rsidR="00DF1C3A" w:rsidRDefault="00DF1C3A" w:rsidP="00DF1C3A">
      <w:pPr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Events report:</w:t>
      </w:r>
    </w:p>
    <w:p w:rsidR="008B20A1" w:rsidRDefault="00413896" w:rsidP="008B20A1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proofErr w:type="spellStart"/>
      <w:r>
        <w:rPr>
          <w:rFonts w:asciiTheme="minorHAnsi" w:eastAsia="Arial Unicode MS" w:hAnsiTheme="minorHAnsi" w:cstheme="minorHAnsi"/>
          <w:sz w:val="22"/>
          <w:szCs w:val="22"/>
        </w:rPr>
        <w:t>Quivira</w:t>
      </w:r>
      <w:proofErr w:type="spellEnd"/>
      <w:r>
        <w:rPr>
          <w:rFonts w:asciiTheme="minorHAnsi" w:eastAsia="Arial Unicode MS" w:hAnsiTheme="minorHAnsi" w:cstheme="minorHAnsi"/>
          <w:sz w:val="22"/>
          <w:szCs w:val="22"/>
        </w:rPr>
        <w:t xml:space="preserve"> Coalition Conference</w:t>
      </w:r>
    </w:p>
    <w:p w:rsidR="00413896" w:rsidRDefault="00413896" w:rsidP="00413896">
      <w:pPr>
        <w:numPr>
          <w:ilvl w:val="4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bookmarkStart w:id="0" w:name="_GoBack"/>
      <w:bookmarkEnd w:id="0"/>
      <w:proofErr w:type="spellStart"/>
      <w:r>
        <w:rPr>
          <w:rFonts w:asciiTheme="minorHAnsi" w:eastAsia="Arial Unicode MS" w:hAnsiTheme="minorHAnsi" w:cstheme="minorHAnsi"/>
          <w:sz w:val="22"/>
          <w:szCs w:val="22"/>
        </w:rPr>
        <w:t>Cianna</w:t>
      </w:r>
      <w:proofErr w:type="spellEnd"/>
      <w:r>
        <w:rPr>
          <w:rFonts w:asciiTheme="minorHAnsi" w:eastAsia="Arial Unicode MS" w:hAnsiTheme="minorHAnsi" w:cstheme="minorHAnsi"/>
          <w:sz w:val="22"/>
          <w:szCs w:val="22"/>
        </w:rPr>
        <w:t>-Gas check</w:t>
      </w:r>
    </w:p>
    <w:p w:rsidR="00413896" w:rsidRDefault="00413896" w:rsidP="00413896">
      <w:pPr>
        <w:numPr>
          <w:ilvl w:val="4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Vanessa-ASUA will mail you your check</w:t>
      </w:r>
    </w:p>
    <w:p w:rsidR="00413896" w:rsidRDefault="00413896" w:rsidP="00413896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Mule Deer Fecal Study</w:t>
      </w:r>
    </w:p>
    <w:p w:rsidR="00413896" w:rsidRDefault="00413896" w:rsidP="00413896">
      <w:pPr>
        <w:numPr>
          <w:ilvl w:val="4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We’re done!</w:t>
      </w:r>
    </w:p>
    <w:p w:rsidR="00413896" w:rsidRDefault="00413896" w:rsidP="00413896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Kickball Tournament</w:t>
      </w:r>
    </w:p>
    <w:p w:rsidR="00413896" w:rsidRPr="00413896" w:rsidRDefault="00413896" w:rsidP="00413896">
      <w:pPr>
        <w:numPr>
          <w:ilvl w:val="4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Thank you to everyone who came!</w:t>
      </w:r>
    </w:p>
    <w:p w:rsidR="00B34074" w:rsidRDefault="00B34074" w:rsidP="00B34074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Upcoming events:</w:t>
      </w:r>
    </w:p>
    <w:p w:rsidR="00413896" w:rsidRDefault="00413896" w:rsidP="00413896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Arizona Society for Range Management Winter Meeting: </w:t>
      </w:r>
    </w:p>
    <w:p w:rsidR="00413896" w:rsidRDefault="00413896" w:rsidP="00413896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413896">
        <w:rPr>
          <w:rFonts w:asciiTheme="minorHAnsi" w:eastAsia="Arial Unicode MS" w:hAnsiTheme="minorHAnsi" w:cstheme="minorHAnsi"/>
          <w:sz w:val="22"/>
          <w:szCs w:val="22"/>
        </w:rPr>
        <w:t>January 8 - 10 2014, Holiday Inn Hotel and Suites Tucson Airport-North</w:t>
      </w:r>
    </w:p>
    <w:p w:rsidR="00880A95" w:rsidRPr="00413896" w:rsidRDefault="00880A95" w:rsidP="00880A95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</w:p>
    <w:p w:rsidR="00B34074" w:rsidRPr="00E67CD7" w:rsidRDefault="00B34074" w:rsidP="00B34074">
      <w:pPr>
        <w:tabs>
          <w:tab w:val="left" w:pos="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2880"/>
        <w:rPr>
          <w:rFonts w:asciiTheme="minorHAnsi" w:eastAsia="Arial Unicode MS" w:hAnsiTheme="minorHAnsi" w:cstheme="minorHAnsi"/>
          <w:sz w:val="22"/>
          <w:szCs w:val="22"/>
        </w:rPr>
      </w:pPr>
    </w:p>
    <w:p w:rsidR="00F62542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Treasurer’s Report</w:t>
      </w:r>
      <w:r w:rsidRPr="00DF1C3A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</w:p>
    <w:p w:rsidR="00880A95" w:rsidRPr="00880A95" w:rsidRDefault="00880A95" w:rsidP="00880A9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880A95">
        <w:rPr>
          <w:rFonts w:asciiTheme="minorHAnsi" w:eastAsia="Arial Unicode MS" w:hAnsiTheme="minorHAnsi" w:cstheme="minorHAnsi"/>
          <w:bCs/>
          <w:sz w:val="22"/>
          <w:szCs w:val="22"/>
        </w:rPr>
        <w:t xml:space="preserve">Tierra </w:t>
      </w:r>
      <w:proofErr w:type="spellStart"/>
      <w:r w:rsidRPr="00880A95">
        <w:rPr>
          <w:rFonts w:asciiTheme="minorHAnsi" w:eastAsia="Arial Unicode MS" w:hAnsiTheme="minorHAnsi" w:cstheme="minorHAnsi"/>
          <w:bCs/>
          <w:sz w:val="22"/>
          <w:szCs w:val="22"/>
        </w:rPr>
        <w:t>Seca</w:t>
      </w:r>
      <w:proofErr w:type="spellEnd"/>
      <w:r w:rsidRPr="00880A95">
        <w:rPr>
          <w:rFonts w:asciiTheme="minorHAnsi" w:eastAsia="Arial Unicode MS" w:hAnsiTheme="minorHAnsi" w:cstheme="minorHAnsi"/>
          <w:bCs/>
          <w:sz w:val="22"/>
          <w:szCs w:val="22"/>
        </w:rPr>
        <w:t xml:space="preserve"> 50/50 Raffle!</w:t>
      </w:r>
    </w:p>
    <w:p w:rsidR="00EA7054" w:rsidRPr="00DF1C3A" w:rsidRDefault="00992543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i/>
          <w:sz w:val="22"/>
          <w:szCs w:val="22"/>
          <w:u w:val="single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  <w:u w:val="single"/>
        </w:rPr>
        <w:t>Dues ($10</w:t>
      </w:r>
      <w:r w:rsidR="00DA7707" w:rsidRPr="00DF1C3A">
        <w:rPr>
          <w:rFonts w:asciiTheme="minorHAnsi" w:eastAsia="Arial Unicode MS" w:hAnsiTheme="minorHAnsi" w:cstheme="minorHAnsi"/>
          <w:sz w:val="22"/>
          <w:szCs w:val="22"/>
          <w:u w:val="single"/>
        </w:rPr>
        <w:t xml:space="preserve"> per semester</w:t>
      </w:r>
      <w:r w:rsidR="00917ACC" w:rsidRPr="00DF1C3A">
        <w:rPr>
          <w:rFonts w:asciiTheme="minorHAnsi" w:eastAsia="Arial Unicode MS" w:hAnsiTheme="minorHAnsi" w:cstheme="minorHAnsi"/>
          <w:sz w:val="22"/>
          <w:szCs w:val="22"/>
          <w:u w:val="single"/>
        </w:rPr>
        <w:t>)</w:t>
      </w:r>
      <w:r w:rsidR="007936D6" w:rsidRPr="00DF1C3A">
        <w:rPr>
          <w:rFonts w:asciiTheme="minorHAnsi" w:eastAsia="Arial Unicode MS" w:hAnsiTheme="minorHAnsi" w:cstheme="minorHAnsi"/>
          <w:sz w:val="22"/>
          <w:szCs w:val="22"/>
          <w:u w:val="single"/>
        </w:rPr>
        <w:t xml:space="preserve"> </w:t>
      </w:r>
    </w:p>
    <w:p w:rsidR="00E67CD7" w:rsidRDefault="007936D6" w:rsidP="008B20A1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Paid dues: </w:t>
      </w:r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Trevor </w:t>
      </w:r>
      <w:proofErr w:type="spellStart"/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>Chilcote</w:t>
      </w:r>
      <w:proofErr w:type="spellEnd"/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, Mark McCabe, Kira </w:t>
      </w:r>
      <w:proofErr w:type="spellStart"/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>Sund</w:t>
      </w:r>
      <w:proofErr w:type="spellEnd"/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, Emily </w:t>
      </w:r>
      <w:proofErr w:type="spellStart"/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>Pecilunas</w:t>
      </w:r>
      <w:proofErr w:type="spellEnd"/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, Roland </w:t>
      </w:r>
      <w:r w:rsidR="00EE7E47" w:rsidRPr="00DF1C3A">
        <w:rPr>
          <w:rFonts w:asciiTheme="minorHAnsi" w:eastAsia="Arial Unicode MS" w:hAnsiTheme="minorHAnsi" w:cstheme="minorHAnsi"/>
          <w:i/>
          <w:sz w:val="22"/>
          <w:szCs w:val="22"/>
        </w:rPr>
        <w:t>McIntosh, Me</w:t>
      </w:r>
      <w:r w:rsidR="004F371C" w:rsidRPr="00DF1C3A">
        <w:rPr>
          <w:rFonts w:asciiTheme="minorHAnsi" w:eastAsia="Arial Unicode MS" w:hAnsiTheme="minorHAnsi" w:cstheme="minorHAnsi"/>
          <w:i/>
          <w:sz w:val="22"/>
          <w:szCs w:val="22"/>
        </w:rPr>
        <w:t>g</w:t>
      </w:r>
      <w:r w:rsidR="00EE7E47"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an </w:t>
      </w:r>
      <w:proofErr w:type="spellStart"/>
      <w:r w:rsidR="00EE7E47" w:rsidRPr="00DF1C3A">
        <w:rPr>
          <w:rFonts w:asciiTheme="minorHAnsi" w:eastAsia="Arial Unicode MS" w:hAnsiTheme="minorHAnsi" w:cstheme="minorHAnsi"/>
          <w:i/>
          <w:sz w:val="22"/>
          <w:szCs w:val="22"/>
        </w:rPr>
        <w:t>Hurrell</w:t>
      </w:r>
      <w:proofErr w:type="spellEnd"/>
      <w:r w:rsidR="00E67CD7">
        <w:rPr>
          <w:rFonts w:asciiTheme="minorHAnsi" w:eastAsia="Arial Unicode MS" w:hAnsiTheme="minorHAnsi" w:cstheme="minorHAnsi"/>
          <w:i/>
          <w:sz w:val="22"/>
          <w:szCs w:val="22"/>
        </w:rPr>
        <w:t xml:space="preserve">, Vanessa </w:t>
      </w:r>
      <w:proofErr w:type="spellStart"/>
      <w:r w:rsidR="00E67CD7">
        <w:rPr>
          <w:rFonts w:asciiTheme="minorHAnsi" w:eastAsia="Arial Unicode MS" w:hAnsiTheme="minorHAnsi" w:cstheme="minorHAnsi"/>
          <w:i/>
          <w:sz w:val="22"/>
          <w:szCs w:val="22"/>
        </w:rPr>
        <w:t>Lentini</w:t>
      </w:r>
      <w:proofErr w:type="spellEnd"/>
      <w:r w:rsidR="00E67CD7">
        <w:rPr>
          <w:rFonts w:asciiTheme="minorHAnsi" w:eastAsia="Arial Unicode MS" w:hAnsiTheme="minorHAnsi" w:cstheme="minorHAnsi"/>
          <w:i/>
          <w:sz w:val="22"/>
          <w:szCs w:val="22"/>
        </w:rPr>
        <w:t xml:space="preserve">, </w:t>
      </w:r>
      <w:proofErr w:type="spellStart"/>
      <w:r w:rsidR="00E67CD7">
        <w:rPr>
          <w:rFonts w:asciiTheme="minorHAnsi" w:eastAsia="Arial Unicode MS" w:hAnsiTheme="minorHAnsi" w:cstheme="minorHAnsi"/>
          <w:i/>
          <w:sz w:val="22"/>
          <w:szCs w:val="22"/>
        </w:rPr>
        <w:t>Alanna</w:t>
      </w:r>
      <w:proofErr w:type="spellEnd"/>
      <w:r w:rsidR="00E67CD7">
        <w:rPr>
          <w:rFonts w:asciiTheme="minorHAnsi" w:eastAsia="Arial Unicode MS" w:hAnsiTheme="minorHAnsi" w:cstheme="minorHAnsi"/>
          <w:i/>
          <w:sz w:val="22"/>
          <w:szCs w:val="22"/>
        </w:rPr>
        <w:t xml:space="preserve"> Riggs</w:t>
      </w:r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 xml:space="preserve">, Mike McIntire, </w:t>
      </w:r>
      <w:r w:rsidR="008B20A1">
        <w:rPr>
          <w:rFonts w:asciiTheme="minorHAnsi" w:eastAsia="Arial Unicode MS" w:hAnsiTheme="minorHAnsi" w:cstheme="minorHAnsi"/>
          <w:i/>
          <w:sz w:val="22"/>
          <w:szCs w:val="22"/>
        </w:rPr>
        <w:t>Rachel Turner</w:t>
      </w:r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 xml:space="preserve">, </w:t>
      </w:r>
      <w:proofErr w:type="spellStart"/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>Cianna</w:t>
      </w:r>
      <w:proofErr w:type="spellEnd"/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proofErr w:type="spellStart"/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>Logie</w:t>
      </w:r>
      <w:proofErr w:type="spellEnd"/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 xml:space="preserve">, Emilio </w:t>
      </w:r>
      <w:proofErr w:type="spellStart"/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>Corella</w:t>
      </w:r>
      <w:proofErr w:type="spellEnd"/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>, Josh Scholl</w:t>
      </w:r>
      <w:r w:rsidR="008B20A1">
        <w:rPr>
          <w:rFonts w:asciiTheme="minorHAnsi" w:eastAsia="Arial Unicode MS" w:hAnsiTheme="minorHAnsi" w:cstheme="minorHAnsi"/>
          <w:i/>
          <w:sz w:val="22"/>
          <w:szCs w:val="22"/>
        </w:rPr>
        <w:t>, Anna Collins</w:t>
      </w:r>
    </w:p>
    <w:p w:rsidR="00AF7A06" w:rsidRDefault="004966F7" w:rsidP="00970DC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Account balances</w:t>
      </w:r>
      <w:r w:rsidR="007E31D3" w:rsidRPr="00DF1C3A">
        <w:rPr>
          <w:rFonts w:asciiTheme="minorHAnsi" w:eastAsia="Arial Unicode MS" w:hAnsiTheme="minorHAnsi" w:cstheme="minorHAnsi"/>
          <w:sz w:val="22"/>
          <w:szCs w:val="22"/>
        </w:rPr>
        <w:t>: Checking $__________</w:t>
      </w:r>
      <w:r w:rsidR="00D43EB0" w:rsidRPr="00DF1C3A">
        <w:rPr>
          <w:rFonts w:asciiTheme="minorHAnsi" w:eastAsia="Arial Unicode MS" w:hAnsiTheme="minorHAnsi" w:cstheme="minorHAnsi"/>
          <w:sz w:val="22"/>
          <w:szCs w:val="22"/>
        </w:rPr>
        <w:t>__</w:t>
      </w:r>
      <w:r w:rsidR="007E31D3" w:rsidRPr="00DF1C3A">
        <w:rPr>
          <w:rFonts w:asciiTheme="minorHAnsi" w:eastAsia="Arial Unicode MS" w:hAnsiTheme="minorHAnsi" w:cstheme="minorHAnsi"/>
          <w:sz w:val="22"/>
          <w:szCs w:val="22"/>
        </w:rPr>
        <w:t>__; Savings $______________</w:t>
      </w:r>
      <w:r w:rsidR="00D43EB0" w:rsidRPr="00DF1C3A">
        <w:rPr>
          <w:rFonts w:asciiTheme="minorHAnsi" w:eastAsia="Arial Unicode MS" w:hAnsiTheme="minorHAnsi" w:cstheme="minorHAnsi"/>
          <w:sz w:val="22"/>
          <w:szCs w:val="22"/>
        </w:rPr>
        <w:t>__</w:t>
      </w:r>
    </w:p>
    <w:p w:rsidR="00B34074" w:rsidRPr="00970DC3" w:rsidRDefault="00B34074" w:rsidP="00B3407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Theme="minorHAnsi" w:eastAsia="Arial Unicode MS" w:hAnsiTheme="minorHAnsi" w:cstheme="minorHAnsi"/>
          <w:sz w:val="22"/>
          <w:szCs w:val="22"/>
        </w:rPr>
      </w:pPr>
    </w:p>
    <w:p w:rsidR="0012640B" w:rsidRPr="00DF1C3A" w:rsidRDefault="00792F50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Miscellaneous</w:t>
      </w:r>
    </w:p>
    <w:p w:rsidR="00550962" w:rsidRDefault="00EE7E47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hAnsiTheme="minorHAnsi" w:cs="Arial"/>
          <w:sz w:val="22"/>
          <w:szCs w:val="22"/>
        </w:rPr>
      </w:pPr>
      <w:r w:rsidRPr="00DF1C3A">
        <w:rPr>
          <w:rFonts w:asciiTheme="minorHAnsi" w:hAnsiTheme="minorHAnsi" w:cs="Arial"/>
          <w:sz w:val="22"/>
          <w:szCs w:val="22"/>
        </w:rPr>
        <w:t>Garden plot</w:t>
      </w:r>
    </w:p>
    <w:p w:rsidR="007E31D3" w:rsidRPr="00DF1C3A" w:rsidRDefault="00992543" w:rsidP="00534A7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Shirts!</w:t>
      </w:r>
    </w:p>
    <w:p w:rsidR="00970DC3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Blue and Green Shirts included with member dues</w:t>
      </w:r>
    </w:p>
    <w:p w:rsidR="007E31D3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Red A shirts: </w:t>
      </w:r>
      <w:r w:rsidR="007E31D3" w:rsidRPr="00DF1C3A">
        <w:rPr>
          <w:rFonts w:asciiTheme="minorHAnsi" w:eastAsia="Arial Unicode MS" w:hAnsiTheme="minorHAnsi" w:cstheme="minorHAnsi"/>
          <w:sz w:val="22"/>
          <w:szCs w:val="22"/>
        </w:rPr>
        <w:t>$8 for club members; $15 for non-members</w:t>
      </w:r>
    </w:p>
    <w:p w:rsidR="008B20A1" w:rsidRDefault="00970DC3" w:rsidP="00413896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New Shirts:</w:t>
      </w:r>
      <w:r w:rsidR="00413896">
        <w:rPr>
          <w:rFonts w:asciiTheme="minorHAnsi" w:eastAsia="Arial Unicode MS" w:hAnsiTheme="minorHAnsi" w:cstheme="minorHAnsi"/>
          <w:sz w:val="22"/>
          <w:szCs w:val="22"/>
        </w:rPr>
        <w:t xml:space="preserve"> $6.00</w:t>
      </w:r>
    </w:p>
    <w:p w:rsidR="00880A95" w:rsidRDefault="00880A95" w:rsidP="00880A9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Check your emails for next semester’s meeting time! </w:t>
      </w:r>
    </w:p>
    <w:p w:rsidR="00550962" w:rsidRPr="00DF1C3A" w:rsidRDefault="00550962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  <w:u w:val="single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Other new business or discussion?</w:t>
      </w:r>
    </w:p>
    <w:p w:rsidR="00550962" w:rsidRPr="00DF1C3A" w:rsidRDefault="00550962" w:rsidP="00550962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Theme="minorHAnsi" w:hAnsiTheme="minorHAnsi" w:cs="Arial"/>
          <w:sz w:val="22"/>
          <w:szCs w:val="22"/>
        </w:rPr>
      </w:pPr>
    </w:p>
    <w:p w:rsidR="00310159" w:rsidRPr="00880A95" w:rsidRDefault="00B7356C" w:rsidP="00992543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Adjournment</w:t>
      </w:r>
    </w:p>
    <w:p w:rsidR="00880A95" w:rsidRPr="00E17907" w:rsidRDefault="00880A95" w:rsidP="00880A95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Theme="minorHAnsi" w:eastAsia="Arial Unicode MS" w:hAnsiTheme="minorHAnsi" w:cstheme="minorHAnsi"/>
          <w:sz w:val="22"/>
          <w:szCs w:val="22"/>
        </w:rPr>
      </w:pPr>
    </w:p>
    <w:sectPr w:rsidR="00880A95" w:rsidRPr="00E17907" w:rsidSect="00253F52">
      <w:headerReference w:type="even" r:id="rId10"/>
      <w:headerReference w:type="default" r:id="rId11"/>
      <w:footerReference w:type="even" r:id="rId12"/>
      <w:footerReference w:type="default" r:id="rId13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4F" w:rsidRDefault="0033024F">
      <w:r>
        <w:separator/>
      </w:r>
    </w:p>
  </w:endnote>
  <w:endnote w:type="continuationSeparator" w:id="0">
    <w:p w:rsidR="0033024F" w:rsidRDefault="0033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BF" w:rsidRDefault="0033024F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:rsidR="00093BBF" w:rsidRDefault="00A90BC2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:rsidR="00093BBF" w:rsidRDefault="00A90BC2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BF" w:rsidRDefault="0033024F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4F" w:rsidRDefault="0033024F">
      <w:r>
        <w:separator/>
      </w:r>
    </w:p>
  </w:footnote>
  <w:footnote w:type="continuationSeparator" w:id="0">
    <w:p w:rsidR="0033024F" w:rsidRDefault="00330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BF" w:rsidRDefault="0033024F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BF" w:rsidRDefault="0033024F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D13EF49A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44221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6C"/>
    <w:rsid w:val="0000496E"/>
    <w:rsid w:val="000063EC"/>
    <w:rsid w:val="00023683"/>
    <w:rsid w:val="000240CA"/>
    <w:rsid w:val="00031C08"/>
    <w:rsid w:val="00031E05"/>
    <w:rsid w:val="00057D9B"/>
    <w:rsid w:val="00057FA6"/>
    <w:rsid w:val="00066352"/>
    <w:rsid w:val="00073ED0"/>
    <w:rsid w:val="00082A30"/>
    <w:rsid w:val="00084A81"/>
    <w:rsid w:val="00085925"/>
    <w:rsid w:val="000867F9"/>
    <w:rsid w:val="00092843"/>
    <w:rsid w:val="000A18B3"/>
    <w:rsid w:val="000B250A"/>
    <w:rsid w:val="000D4634"/>
    <w:rsid w:val="0010051B"/>
    <w:rsid w:val="0010064E"/>
    <w:rsid w:val="0010144F"/>
    <w:rsid w:val="001021F9"/>
    <w:rsid w:val="0010694D"/>
    <w:rsid w:val="00107A67"/>
    <w:rsid w:val="001102B8"/>
    <w:rsid w:val="001127E6"/>
    <w:rsid w:val="0011717A"/>
    <w:rsid w:val="001217DA"/>
    <w:rsid w:val="0012640B"/>
    <w:rsid w:val="0013061C"/>
    <w:rsid w:val="0013095F"/>
    <w:rsid w:val="001521A4"/>
    <w:rsid w:val="00173C51"/>
    <w:rsid w:val="00182371"/>
    <w:rsid w:val="00193E86"/>
    <w:rsid w:val="001A78ED"/>
    <w:rsid w:val="001D000E"/>
    <w:rsid w:val="001E67ED"/>
    <w:rsid w:val="00224698"/>
    <w:rsid w:val="00233464"/>
    <w:rsid w:val="002442D8"/>
    <w:rsid w:val="002447AA"/>
    <w:rsid w:val="00253F52"/>
    <w:rsid w:val="00260F1F"/>
    <w:rsid w:val="002744BD"/>
    <w:rsid w:val="00287FBB"/>
    <w:rsid w:val="002A2B63"/>
    <w:rsid w:val="002B5C1D"/>
    <w:rsid w:val="002B70CC"/>
    <w:rsid w:val="002B7201"/>
    <w:rsid w:val="00301C11"/>
    <w:rsid w:val="0030474F"/>
    <w:rsid w:val="00310159"/>
    <w:rsid w:val="0033024F"/>
    <w:rsid w:val="0033308F"/>
    <w:rsid w:val="003331BE"/>
    <w:rsid w:val="00345D05"/>
    <w:rsid w:val="00351A2B"/>
    <w:rsid w:val="00357740"/>
    <w:rsid w:val="00373CFA"/>
    <w:rsid w:val="00383814"/>
    <w:rsid w:val="00387AE9"/>
    <w:rsid w:val="00396106"/>
    <w:rsid w:val="00397A2F"/>
    <w:rsid w:val="003B20C0"/>
    <w:rsid w:val="003B3B79"/>
    <w:rsid w:val="00402B19"/>
    <w:rsid w:val="00413896"/>
    <w:rsid w:val="004154AE"/>
    <w:rsid w:val="0042058B"/>
    <w:rsid w:val="004239A5"/>
    <w:rsid w:val="00425BB2"/>
    <w:rsid w:val="00434858"/>
    <w:rsid w:val="004351EA"/>
    <w:rsid w:val="00436292"/>
    <w:rsid w:val="004409AB"/>
    <w:rsid w:val="004711AA"/>
    <w:rsid w:val="0047416C"/>
    <w:rsid w:val="00491C1E"/>
    <w:rsid w:val="004966F7"/>
    <w:rsid w:val="004C4F91"/>
    <w:rsid w:val="004E3995"/>
    <w:rsid w:val="004E3A8F"/>
    <w:rsid w:val="004E4EAB"/>
    <w:rsid w:val="004F371C"/>
    <w:rsid w:val="004F68FE"/>
    <w:rsid w:val="00515F3A"/>
    <w:rsid w:val="00521390"/>
    <w:rsid w:val="00534A75"/>
    <w:rsid w:val="00537500"/>
    <w:rsid w:val="00544C65"/>
    <w:rsid w:val="00544E5A"/>
    <w:rsid w:val="00550962"/>
    <w:rsid w:val="00554AD6"/>
    <w:rsid w:val="005654F9"/>
    <w:rsid w:val="00571600"/>
    <w:rsid w:val="005949FF"/>
    <w:rsid w:val="005964CD"/>
    <w:rsid w:val="00597A30"/>
    <w:rsid w:val="005B5C6B"/>
    <w:rsid w:val="005C7401"/>
    <w:rsid w:val="005D4827"/>
    <w:rsid w:val="005D5DFB"/>
    <w:rsid w:val="005D64D2"/>
    <w:rsid w:val="005F6B99"/>
    <w:rsid w:val="005F73B8"/>
    <w:rsid w:val="00623FF5"/>
    <w:rsid w:val="00624ADE"/>
    <w:rsid w:val="0063003E"/>
    <w:rsid w:val="00637680"/>
    <w:rsid w:val="0068183F"/>
    <w:rsid w:val="006A0E8B"/>
    <w:rsid w:val="006B138C"/>
    <w:rsid w:val="006B6019"/>
    <w:rsid w:val="006C752D"/>
    <w:rsid w:val="00701A59"/>
    <w:rsid w:val="007400A5"/>
    <w:rsid w:val="007603FE"/>
    <w:rsid w:val="0077393A"/>
    <w:rsid w:val="0077657C"/>
    <w:rsid w:val="00783C69"/>
    <w:rsid w:val="00792F50"/>
    <w:rsid w:val="007936D6"/>
    <w:rsid w:val="007B5DB4"/>
    <w:rsid w:val="007C18AC"/>
    <w:rsid w:val="007C6EB0"/>
    <w:rsid w:val="007D1FC8"/>
    <w:rsid w:val="007E31D3"/>
    <w:rsid w:val="0080293F"/>
    <w:rsid w:val="00804359"/>
    <w:rsid w:val="00822EC1"/>
    <w:rsid w:val="00824200"/>
    <w:rsid w:val="0084108D"/>
    <w:rsid w:val="00865532"/>
    <w:rsid w:val="0087131A"/>
    <w:rsid w:val="00871826"/>
    <w:rsid w:val="008741F6"/>
    <w:rsid w:val="00880A95"/>
    <w:rsid w:val="008A115A"/>
    <w:rsid w:val="008B20A1"/>
    <w:rsid w:val="008C2856"/>
    <w:rsid w:val="008C6440"/>
    <w:rsid w:val="008E7C48"/>
    <w:rsid w:val="008F0A77"/>
    <w:rsid w:val="008F1AB6"/>
    <w:rsid w:val="008F4590"/>
    <w:rsid w:val="00917ACC"/>
    <w:rsid w:val="009203BE"/>
    <w:rsid w:val="00942BFF"/>
    <w:rsid w:val="00964AAF"/>
    <w:rsid w:val="00970DC3"/>
    <w:rsid w:val="00983394"/>
    <w:rsid w:val="00985120"/>
    <w:rsid w:val="009855F9"/>
    <w:rsid w:val="00986752"/>
    <w:rsid w:val="00992543"/>
    <w:rsid w:val="009976F1"/>
    <w:rsid w:val="009B5284"/>
    <w:rsid w:val="009B52E3"/>
    <w:rsid w:val="009C770F"/>
    <w:rsid w:val="009D0953"/>
    <w:rsid w:val="009D39B1"/>
    <w:rsid w:val="009F05F5"/>
    <w:rsid w:val="00A04E53"/>
    <w:rsid w:val="00A12BF9"/>
    <w:rsid w:val="00A23494"/>
    <w:rsid w:val="00A32AA7"/>
    <w:rsid w:val="00A42B91"/>
    <w:rsid w:val="00A5223C"/>
    <w:rsid w:val="00A90BC2"/>
    <w:rsid w:val="00A93F7E"/>
    <w:rsid w:val="00AA667A"/>
    <w:rsid w:val="00AE04A6"/>
    <w:rsid w:val="00AE1383"/>
    <w:rsid w:val="00AF3D43"/>
    <w:rsid w:val="00AF7A06"/>
    <w:rsid w:val="00B128FA"/>
    <w:rsid w:val="00B34074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912DF"/>
    <w:rsid w:val="00C97E99"/>
    <w:rsid w:val="00CB080A"/>
    <w:rsid w:val="00CE382F"/>
    <w:rsid w:val="00CF4EEE"/>
    <w:rsid w:val="00D001DA"/>
    <w:rsid w:val="00D21BDA"/>
    <w:rsid w:val="00D2281E"/>
    <w:rsid w:val="00D43EB0"/>
    <w:rsid w:val="00D625A3"/>
    <w:rsid w:val="00D63504"/>
    <w:rsid w:val="00D64A4C"/>
    <w:rsid w:val="00D66AAF"/>
    <w:rsid w:val="00D93612"/>
    <w:rsid w:val="00D97753"/>
    <w:rsid w:val="00DA7707"/>
    <w:rsid w:val="00DB1E6C"/>
    <w:rsid w:val="00DD7F00"/>
    <w:rsid w:val="00DE4D09"/>
    <w:rsid w:val="00DF1C3A"/>
    <w:rsid w:val="00DF2D69"/>
    <w:rsid w:val="00DF7146"/>
    <w:rsid w:val="00E02A9C"/>
    <w:rsid w:val="00E143AA"/>
    <w:rsid w:val="00E17907"/>
    <w:rsid w:val="00E235AA"/>
    <w:rsid w:val="00E3005D"/>
    <w:rsid w:val="00E32113"/>
    <w:rsid w:val="00E67CD7"/>
    <w:rsid w:val="00E7088B"/>
    <w:rsid w:val="00E70D61"/>
    <w:rsid w:val="00E86732"/>
    <w:rsid w:val="00EA1E51"/>
    <w:rsid w:val="00EA7054"/>
    <w:rsid w:val="00ED32F0"/>
    <w:rsid w:val="00EE7E47"/>
    <w:rsid w:val="00EF65E7"/>
    <w:rsid w:val="00F05907"/>
    <w:rsid w:val="00F20552"/>
    <w:rsid w:val="00F24C15"/>
    <w:rsid w:val="00F41702"/>
    <w:rsid w:val="00F51BA0"/>
    <w:rsid w:val="00F51D82"/>
    <w:rsid w:val="00F55426"/>
    <w:rsid w:val="00F62542"/>
    <w:rsid w:val="00F64F6B"/>
    <w:rsid w:val="00F763CE"/>
    <w:rsid w:val="00F8363F"/>
    <w:rsid w:val="00F8493E"/>
    <w:rsid w:val="00F87179"/>
    <w:rsid w:val="00F91209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7456ED-55C0-49AF-90C4-003E7934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1D6F2B60-7B92-457A-9F1D-4A52E8DB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24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Library</cp:lastModifiedBy>
  <cp:revision>3</cp:revision>
  <cp:lastPrinted>2013-02-27T18:19:00Z</cp:lastPrinted>
  <dcterms:created xsi:type="dcterms:W3CDTF">2013-12-02T17:04:00Z</dcterms:created>
  <dcterms:modified xsi:type="dcterms:W3CDTF">2013-12-02T17:27:00Z</dcterms:modified>
</cp:coreProperties>
</file>