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6C" w:rsidRPr="00DF1C3A" w:rsidRDefault="00F62542" w:rsidP="00B7356C">
      <w:pPr>
        <w:rPr>
          <w:rFonts w:asciiTheme="minorHAnsi" w:hAnsiTheme="minorHAnsi"/>
          <w:sz w:val="22"/>
          <w:szCs w:val="22"/>
        </w:rPr>
      </w:pPr>
      <w:r w:rsidRPr="00DF1C3A">
        <w:rPr>
          <w:rFonts w:asciiTheme="minorHAnsi" w:hAnsiTheme="minorHAnsi"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82EA" wp14:editId="4002FEB5">
                <wp:simplePos x="0" y="0"/>
                <wp:positionH relativeFrom="column">
                  <wp:posOffset>1766570</wp:posOffset>
                </wp:positionH>
                <wp:positionV relativeFrom="paragraph">
                  <wp:posOffset>-75565</wp:posOffset>
                </wp:positionV>
                <wp:extent cx="3528695" cy="85280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695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Tierra Seca</w:t>
                            </w:r>
                          </w:p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 xml:space="preserve">University of Arizona Student Chapter </w:t>
                            </w:r>
                          </w:p>
                          <w:p w:rsidR="00B7356C" w:rsidRPr="00BE0FCE" w:rsidRDefault="00B7356C" w:rsidP="00B7356C">
                            <w:pPr>
                              <w:jc w:val="center"/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</w:pPr>
                            <w:r w:rsidRPr="00BE0FCE">
                              <w:rPr>
                                <w:rFonts w:ascii="Tempus Sans ITC" w:hAnsi="Tempus Sans ITC"/>
                                <w:sz w:val="26"/>
                                <w:szCs w:val="26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3882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1pt;margin-top:-5.95pt;width:277.85pt;height:6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" filled="f" stroked="f">
                <v:textbox inset="6.12pt,3.06pt,6.12pt,3.06pt">
                  <w:txbxContent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Tierra Seca</w:t>
                      </w:r>
                    </w:p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 xml:space="preserve">University of Arizona Student Chapter </w:t>
                      </w:r>
                    </w:p>
                    <w:p w:rsidR="00B7356C" w:rsidRPr="00BE0FCE" w:rsidRDefault="00B7356C" w:rsidP="00B7356C">
                      <w:pPr>
                        <w:jc w:val="center"/>
                        <w:rPr>
                          <w:rFonts w:ascii="Tempus Sans ITC" w:hAnsi="Tempus Sans ITC"/>
                          <w:sz w:val="26"/>
                          <w:szCs w:val="26"/>
                        </w:rPr>
                      </w:pPr>
                      <w:r w:rsidRPr="00BE0FCE">
                        <w:rPr>
                          <w:rFonts w:ascii="Tempus Sans ITC" w:hAnsi="Tempus Sans ITC"/>
                          <w:sz w:val="26"/>
                          <w:szCs w:val="26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B7356C" w:rsidRPr="00DF1C3A">
        <w:rPr>
          <w:rFonts w:asciiTheme="minorHAnsi" w:hAnsiTheme="minorHAnsi"/>
          <w:noProof/>
          <w:sz w:val="22"/>
          <w:szCs w:val="22"/>
          <w:lang w:eastAsia="zh-CN"/>
        </w:rPr>
        <w:drawing>
          <wp:anchor distT="47625" distB="47625" distL="0" distR="0" simplePos="0" relativeHeight="251660288" behindDoc="1" locked="0" layoutInCell="1" allowOverlap="0" wp14:anchorId="4DF24C55" wp14:editId="636725E7">
            <wp:simplePos x="0" y="0"/>
            <wp:positionH relativeFrom="column">
              <wp:posOffset>5991860</wp:posOffset>
            </wp:positionH>
            <wp:positionV relativeFrom="paragraph">
              <wp:posOffset>-258445</wp:posOffset>
            </wp:positionV>
            <wp:extent cx="506095" cy="685800"/>
            <wp:effectExtent l="19050" t="0" r="8255" b="0"/>
            <wp:wrapSquare wrapText="bothSides"/>
            <wp:docPr id="3" name="Picture 3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356C" w:rsidRPr="00DF1C3A">
        <w:rPr>
          <w:rFonts w:asciiTheme="minorHAnsi" w:hAnsiTheme="minorHAnsi"/>
          <w:noProof/>
          <w:sz w:val="22"/>
          <w:szCs w:val="22"/>
          <w:lang w:eastAsia="zh-CN"/>
        </w:rPr>
        <w:drawing>
          <wp:anchor distT="47625" distB="47625" distL="0" distR="0" simplePos="0" relativeHeight="251661312" behindDoc="1" locked="0" layoutInCell="1" allowOverlap="0" wp14:anchorId="072604A2" wp14:editId="588C7C0A">
            <wp:simplePos x="0" y="0"/>
            <wp:positionH relativeFrom="column">
              <wp:posOffset>384810</wp:posOffset>
            </wp:positionH>
            <wp:positionV relativeFrom="paragraph">
              <wp:posOffset>-262890</wp:posOffset>
            </wp:positionV>
            <wp:extent cx="506095" cy="685800"/>
            <wp:effectExtent l="19050" t="0" r="8255" b="0"/>
            <wp:wrapSquare wrapText="bothSides"/>
            <wp:docPr id="4" name="Picture 4" descr="Bouteloua gracil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eloua gracilis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17DA" w:rsidRPr="00DF1C3A">
        <w:rPr>
          <w:rFonts w:asciiTheme="minorHAnsi" w:hAnsiTheme="minorHAnsi"/>
          <w:sz w:val="22"/>
          <w:szCs w:val="22"/>
        </w:rPr>
        <w:fldChar w:fldCharType="begin"/>
      </w:r>
      <w:r w:rsidR="00B7356C" w:rsidRPr="00DF1C3A">
        <w:rPr>
          <w:rFonts w:asciiTheme="minorHAnsi" w:hAnsiTheme="minorHAnsi"/>
          <w:sz w:val="22"/>
          <w:szCs w:val="22"/>
        </w:rPr>
        <w:instrText xml:space="preserve"> SEQ CHAPTER \h \r 1</w:instrText>
      </w:r>
      <w:r w:rsidR="001217DA" w:rsidRPr="00DF1C3A">
        <w:rPr>
          <w:rFonts w:asciiTheme="minorHAnsi" w:hAnsiTheme="minorHAnsi"/>
          <w:sz w:val="22"/>
          <w:szCs w:val="22"/>
        </w:rPr>
        <w:fldChar w:fldCharType="end"/>
      </w:r>
    </w:p>
    <w:p w:rsidR="00B7356C" w:rsidRPr="00DF1C3A" w:rsidRDefault="00B7356C" w:rsidP="00B7356C">
      <w:pPr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B7356C">
      <w:pPr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B7356C">
      <w:pPr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Theme="minorHAnsi" w:hAnsiTheme="minorHAnsi"/>
          <w:sz w:val="22"/>
          <w:szCs w:val="22"/>
        </w:rPr>
      </w:pPr>
    </w:p>
    <w:p w:rsidR="00B7356C" w:rsidRPr="00DF1C3A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Theme="minorHAnsi" w:hAnsi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College of Agriculture and Life Sciences</w:t>
      </w:r>
    </w:p>
    <w:p w:rsidR="00B7356C" w:rsidRPr="00DF1C3A" w:rsidRDefault="00B7356C" w:rsidP="00E143A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8640" w:hanging="8640"/>
        <w:jc w:val="center"/>
        <w:rPr>
          <w:rFonts w:asciiTheme="minorHAnsi" w:hAnsi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>School of Natural Resources and the Environment</w:t>
      </w:r>
    </w:p>
    <w:p w:rsidR="00B7356C" w:rsidRPr="00DF1C3A" w:rsidRDefault="00B7356C" w:rsidP="00B7356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Theme="minorHAnsi" w:hAnsiTheme="minorHAnsi"/>
          <w:sz w:val="22"/>
          <w:szCs w:val="22"/>
        </w:rPr>
      </w:pPr>
    </w:p>
    <w:p w:rsidR="00B7356C" w:rsidRPr="00970DC3" w:rsidRDefault="00FF2D59" w:rsidP="00970D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DF1C3A">
        <w:rPr>
          <w:rFonts w:asciiTheme="minorHAnsi" w:hAnsiTheme="minorHAnsi" w:cstheme="minorHAnsi"/>
          <w:sz w:val="22"/>
          <w:szCs w:val="22"/>
        </w:rPr>
        <w:t xml:space="preserve">Tierra </w:t>
      </w:r>
      <w:proofErr w:type="spellStart"/>
      <w:r w:rsidRPr="00DF1C3A">
        <w:rPr>
          <w:rFonts w:asciiTheme="minorHAnsi" w:hAnsiTheme="minorHAnsi" w:cstheme="minorHAnsi"/>
          <w:sz w:val="22"/>
          <w:szCs w:val="22"/>
        </w:rPr>
        <w:t>Se</w:t>
      </w:r>
      <w:bookmarkStart w:id="0" w:name="_GoBack"/>
      <w:bookmarkEnd w:id="0"/>
      <w:r w:rsidRPr="00DF1C3A">
        <w:rPr>
          <w:rFonts w:asciiTheme="minorHAnsi" w:hAnsiTheme="minorHAnsi" w:cstheme="minorHAnsi"/>
          <w:sz w:val="22"/>
          <w:szCs w:val="22"/>
        </w:rPr>
        <w:t>ca</w:t>
      </w:r>
      <w:proofErr w:type="spellEnd"/>
      <w:r w:rsidRPr="00DF1C3A">
        <w:rPr>
          <w:rFonts w:asciiTheme="minorHAnsi" w:hAnsiTheme="minorHAnsi" w:cstheme="minorHAnsi"/>
          <w:sz w:val="22"/>
          <w:szCs w:val="22"/>
        </w:rPr>
        <w:t xml:space="preserve"> Meeting Agenda </w:t>
      </w:r>
      <w:r w:rsidR="008B20A1">
        <w:rPr>
          <w:rFonts w:asciiTheme="minorHAnsi" w:hAnsiTheme="minorHAnsi" w:cstheme="minorHAnsi"/>
          <w:sz w:val="22"/>
          <w:szCs w:val="22"/>
        </w:rPr>
        <w:t>11/14</w:t>
      </w:r>
      <w:r w:rsidR="00EE7E47" w:rsidRPr="00DF1C3A">
        <w:rPr>
          <w:rFonts w:asciiTheme="minorHAnsi" w:hAnsiTheme="minorHAnsi" w:cstheme="minorHAnsi"/>
          <w:sz w:val="22"/>
          <w:szCs w:val="22"/>
        </w:rPr>
        <w:t>/13</w:t>
      </w:r>
    </w:p>
    <w:p w:rsidR="00F62542" w:rsidRPr="00DF1C3A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Call to Order</w:t>
      </w:r>
    </w:p>
    <w:p w:rsidR="00DA7707" w:rsidRPr="00DF1C3A" w:rsidRDefault="00544E5A" w:rsidP="00DA7707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 xml:space="preserve">Members in attendance: </w:t>
      </w:r>
    </w:p>
    <w:p w:rsidR="00AF7A06" w:rsidRDefault="00FE168A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Approve meeting minu</w:t>
      </w:r>
      <w:r w:rsidR="0000496E" w:rsidRPr="00DF1C3A">
        <w:rPr>
          <w:rFonts w:asciiTheme="minorHAnsi" w:eastAsia="Arial Unicode MS" w:hAnsiTheme="minorHAnsi" w:cstheme="minorHAnsi"/>
          <w:sz w:val="22"/>
          <w:szCs w:val="22"/>
        </w:rPr>
        <w:t xml:space="preserve">tes from </w:t>
      </w:r>
      <w:r w:rsidR="008B20A1">
        <w:rPr>
          <w:rFonts w:asciiTheme="minorHAnsi" w:hAnsiTheme="minorHAnsi" w:cstheme="minorHAnsi"/>
          <w:sz w:val="22"/>
          <w:szCs w:val="22"/>
        </w:rPr>
        <w:t>10/31</w:t>
      </w:r>
      <w:r w:rsidR="001102B8" w:rsidRPr="00DF1C3A">
        <w:rPr>
          <w:rFonts w:asciiTheme="minorHAnsi" w:hAnsiTheme="minorHAnsi" w:cstheme="minorHAnsi"/>
          <w:sz w:val="22"/>
          <w:szCs w:val="22"/>
        </w:rPr>
        <w:t>/13</w:t>
      </w:r>
      <w:r w:rsidR="005964CD" w:rsidRPr="00DF1C3A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B34074" w:rsidRPr="00970DC3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Theme="minorHAnsi" w:eastAsia="Arial Unicode MS" w:hAnsiTheme="minorHAnsi" w:cstheme="minorHAnsi"/>
          <w:sz w:val="22"/>
          <w:szCs w:val="22"/>
        </w:rPr>
      </w:pPr>
    </w:p>
    <w:p w:rsidR="00EE7E47" w:rsidRPr="00DF1C3A" w:rsidRDefault="00B7356C" w:rsidP="00EE7E47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Presidents Report</w:t>
      </w:r>
      <w:r w:rsidRPr="00DF1C3A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DF1C3A" w:rsidRDefault="00DF1C3A" w:rsidP="00DF1C3A">
      <w:pPr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Events report:</w:t>
      </w:r>
    </w:p>
    <w:p w:rsidR="008B20A1" w:rsidRDefault="008B20A1" w:rsidP="008B20A1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Elk Horn Ranch Monitoring-$250 </w:t>
      </w:r>
    </w:p>
    <w:p w:rsidR="008B20A1" w:rsidRDefault="008B20A1" w:rsidP="008B20A1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Thanks to everyone who went!</w:t>
      </w:r>
    </w:p>
    <w:p w:rsidR="00B34074" w:rsidRDefault="00B34074" w:rsidP="00B34074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Upcoming events:</w:t>
      </w:r>
    </w:p>
    <w:p w:rsidR="00B34074" w:rsidRDefault="00B34074" w:rsidP="00B34074">
      <w:pPr>
        <w:numPr>
          <w:ilvl w:val="2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proofErr w:type="spellStart"/>
      <w:r>
        <w:rPr>
          <w:rFonts w:asciiTheme="minorHAnsi" w:eastAsia="Arial Unicode MS" w:hAnsiTheme="minorHAnsi" w:cstheme="minorHAnsi"/>
          <w:sz w:val="22"/>
          <w:szCs w:val="22"/>
        </w:rPr>
        <w:t>Quivira</w:t>
      </w:r>
      <w:proofErr w:type="spellEnd"/>
      <w:r>
        <w:rPr>
          <w:rFonts w:asciiTheme="minorHAnsi" w:eastAsia="Arial Unicode MS" w:hAnsiTheme="minorHAnsi" w:cstheme="minorHAnsi"/>
          <w:sz w:val="22"/>
          <w:szCs w:val="22"/>
        </w:rPr>
        <w:t xml:space="preserve"> Coalition Conference</w:t>
      </w:r>
    </w:p>
    <w:p w:rsidR="00B34074" w:rsidRDefault="00B34074" w:rsidP="00B34074">
      <w:pPr>
        <w:numPr>
          <w:ilvl w:val="3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Vanessa and Cianna- Bring back your gas and hotel receipts so I can get you reimbursed. And have a great time! </w:t>
      </w:r>
    </w:p>
    <w:p w:rsidR="008F0A77" w:rsidRDefault="008F0A77" w:rsidP="008F0A77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Mule Deer Fecal Study-We are ready to start work!</w:t>
      </w:r>
    </w:p>
    <w:p w:rsidR="008F0A77" w:rsidRPr="00260F1F" w:rsidRDefault="008B20A1" w:rsidP="008F0A77">
      <w:pPr>
        <w:numPr>
          <w:ilvl w:val="3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Work weekend the 16</w:t>
      </w:r>
      <w:r w:rsidRPr="008B20A1">
        <w:rPr>
          <w:rFonts w:asciiTheme="minorHAnsi" w:eastAsia="Arial Unicode MS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eastAsia="Arial Unicode MS" w:hAnsiTheme="minorHAnsi" w:cstheme="minorHAnsi"/>
          <w:sz w:val="22"/>
          <w:szCs w:val="22"/>
        </w:rPr>
        <w:t xml:space="preserve"> and 17</w:t>
      </w:r>
      <w:r w:rsidRPr="008B20A1">
        <w:rPr>
          <w:rFonts w:asciiTheme="minorHAnsi" w:eastAsia="Arial Unicode MS" w:hAnsiTheme="minorHAnsi" w:cstheme="minorHAnsi"/>
          <w:sz w:val="22"/>
          <w:szCs w:val="22"/>
          <w:vertAlign w:val="superscript"/>
        </w:rPr>
        <w:t>th</w:t>
      </w:r>
      <w:r>
        <w:rPr>
          <w:rFonts w:asciiTheme="minorHAnsi" w:eastAsia="Arial Unicode MS" w:hAnsiTheme="minorHAnsi" w:cstheme="minorHAnsi"/>
          <w:sz w:val="22"/>
          <w:szCs w:val="22"/>
        </w:rPr>
        <w:t>. Come by when you can!</w:t>
      </w:r>
      <w:r w:rsidR="00B34074">
        <w:rPr>
          <w:rFonts w:asciiTheme="minorHAnsi" w:eastAsia="Arial Unicode MS" w:hAnsiTheme="minorHAnsi" w:cstheme="minorHAnsi"/>
          <w:sz w:val="22"/>
          <w:szCs w:val="22"/>
        </w:rPr>
        <w:t xml:space="preserve"> Third Floor of BSE in Archer’s Lab.</w:t>
      </w:r>
    </w:p>
    <w:p w:rsidR="001102B8" w:rsidRPr="00E67CD7" w:rsidRDefault="00544E5A" w:rsidP="001102B8">
      <w:pPr>
        <w:numPr>
          <w:ilvl w:val="2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hAnsiTheme="minorHAnsi"/>
          <w:sz w:val="22"/>
          <w:szCs w:val="22"/>
        </w:rPr>
        <w:t xml:space="preserve">Kickball with the wildlife </w:t>
      </w:r>
      <w:r w:rsidR="00FF2D59" w:rsidRPr="00DF1C3A">
        <w:rPr>
          <w:rFonts w:asciiTheme="minorHAnsi" w:hAnsiTheme="minorHAnsi"/>
          <w:sz w:val="22"/>
          <w:szCs w:val="22"/>
        </w:rPr>
        <w:t>&amp; fisheries club &amp; SNRE Faculty November 23 @ 2pm.</w:t>
      </w:r>
    </w:p>
    <w:p w:rsidR="000B250A" w:rsidRPr="00B34074" w:rsidRDefault="00B34074" w:rsidP="00E67CD7">
      <w:pPr>
        <w:numPr>
          <w:ilvl w:val="3"/>
          <w:numId w:val="1"/>
        </w:numPr>
        <w:tabs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Come play kickball/Frisbee/football, eat food, socialize and have a great time! </w:t>
      </w:r>
    </w:p>
    <w:p w:rsidR="00B34074" w:rsidRPr="00E67CD7" w:rsidRDefault="00B34074" w:rsidP="00B34074">
      <w:pPr>
        <w:tabs>
          <w:tab w:val="left" w:pos="0"/>
          <w:tab w:val="left" w:pos="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2880"/>
        <w:rPr>
          <w:rFonts w:asciiTheme="minorHAnsi" w:eastAsia="Arial Unicode MS" w:hAnsiTheme="minorHAnsi" w:cstheme="minorHAnsi"/>
          <w:sz w:val="22"/>
          <w:szCs w:val="22"/>
        </w:rPr>
      </w:pPr>
    </w:p>
    <w:p w:rsidR="00F62542" w:rsidRPr="00DF1C3A" w:rsidRDefault="00B7356C" w:rsidP="005B5C6B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Treasurer’s Report</w:t>
      </w:r>
      <w:r w:rsidRPr="00DF1C3A">
        <w:rPr>
          <w:rFonts w:asciiTheme="minorHAnsi" w:eastAsia="Arial Unicode MS" w:hAnsiTheme="minorHAnsi" w:cstheme="minorHAnsi"/>
          <w:sz w:val="22"/>
          <w:szCs w:val="22"/>
        </w:rPr>
        <w:t xml:space="preserve">: </w:t>
      </w:r>
    </w:p>
    <w:p w:rsidR="00EA7054" w:rsidRPr="00DF1C3A" w:rsidRDefault="00992543" w:rsidP="00B7356C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i/>
          <w:sz w:val="22"/>
          <w:szCs w:val="22"/>
          <w:u w:val="single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>Dues ($10</w:t>
      </w:r>
      <w:r w:rsidR="00DA7707"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 xml:space="preserve"> per semester</w:t>
      </w:r>
      <w:r w:rsidR="00917ACC"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>)</w:t>
      </w:r>
      <w:r w:rsidR="007936D6" w:rsidRPr="00DF1C3A">
        <w:rPr>
          <w:rFonts w:asciiTheme="minorHAnsi" w:eastAsia="Arial Unicode MS" w:hAnsiTheme="minorHAnsi" w:cstheme="minorHAnsi"/>
          <w:sz w:val="22"/>
          <w:szCs w:val="22"/>
          <w:u w:val="single"/>
        </w:rPr>
        <w:t xml:space="preserve"> </w:t>
      </w:r>
    </w:p>
    <w:p w:rsidR="00E67CD7" w:rsidRDefault="007936D6" w:rsidP="008B20A1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Paid dues: </w:t>
      </w:r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Trevor </w:t>
      </w:r>
      <w:proofErr w:type="spellStart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>Chilcote</w:t>
      </w:r>
      <w:proofErr w:type="spellEnd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, Mark McCabe, Kira </w:t>
      </w:r>
      <w:proofErr w:type="spellStart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>Sund</w:t>
      </w:r>
      <w:proofErr w:type="spellEnd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, Emily </w:t>
      </w:r>
      <w:proofErr w:type="spellStart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>Pecilunas</w:t>
      </w:r>
      <w:proofErr w:type="spellEnd"/>
      <w:r w:rsidR="001102B8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, Roland </w:t>
      </w:r>
      <w:r w:rsidR="00EE7E47" w:rsidRPr="00DF1C3A">
        <w:rPr>
          <w:rFonts w:asciiTheme="minorHAnsi" w:eastAsia="Arial Unicode MS" w:hAnsiTheme="minorHAnsi" w:cstheme="minorHAnsi"/>
          <w:i/>
          <w:sz w:val="22"/>
          <w:szCs w:val="22"/>
        </w:rPr>
        <w:t>McIntosh, Me</w:t>
      </w:r>
      <w:r w:rsidR="004F371C" w:rsidRPr="00DF1C3A">
        <w:rPr>
          <w:rFonts w:asciiTheme="minorHAnsi" w:eastAsia="Arial Unicode MS" w:hAnsiTheme="minorHAnsi" w:cstheme="minorHAnsi"/>
          <w:i/>
          <w:sz w:val="22"/>
          <w:szCs w:val="22"/>
        </w:rPr>
        <w:t>g</w:t>
      </w:r>
      <w:r w:rsidR="00EE7E47" w:rsidRPr="00DF1C3A">
        <w:rPr>
          <w:rFonts w:asciiTheme="minorHAnsi" w:eastAsia="Arial Unicode MS" w:hAnsiTheme="minorHAnsi" w:cstheme="minorHAnsi"/>
          <w:i/>
          <w:sz w:val="22"/>
          <w:szCs w:val="22"/>
        </w:rPr>
        <w:t xml:space="preserve">an </w:t>
      </w:r>
      <w:proofErr w:type="spellStart"/>
      <w:r w:rsidR="00EE7E47" w:rsidRPr="00DF1C3A">
        <w:rPr>
          <w:rFonts w:asciiTheme="minorHAnsi" w:eastAsia="Arial Unicode MS" w:hAnsiTheme="minorHAnsi" w:cstheme="minorHAnsi"/>
          <w:i/>
          <w:sz w:val="22"/>
          <w:szCs w:val="22"/>
        </w:rPr>
        <w:t>Hurrell</w:t>
      </w:r>
      <w:proofErr w:type="spellEnd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 xml:space="preserve">, Vanessa </w:t>
      </w:r>
      <w:proofErr w:type="spellStart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>Lentini</w:t>
      </w:r>
      <w:proofErr w:type="spellEnd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 xml:space="preserve">, </w:t>
      </w:r>
      <w:proofErr w:type="spellStart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>Alanna</w:t>
      </w:r>
      <w:proofErr w:type="spellEnd"/>
      <w:r w:rsidR="00E67CD7">
        <w:rPr>
          <w:rFonts w:asciiTheme="minorHAnsi" w:eastAsia="Arial Unicode MS" w:hAnsiTheme="minorHAnsi" w:cstheme="minorHAnsi"/>
          <w:i/>
          <w:sz w:val="22"/>
          <w:szCs w:val="22"/>
        </w:rPr>
        <w:t xml:space="preserve"> Riggs</w:t>
      </w:r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 xml:space="preserve">, Mike McIntire, </w:t>
      </w:r>
      <w:r w:rsidR="008B20A1">
        <w:rPr>
          <w:rFonts w:asciiTheme="minorHAnsi" w:eastAsia="Arial Unicode MS" w:hAnsiTheme="minorHAnsi" w:cstheme="minorHAnsi"/>
          <w:i/>
          <w:sz w:val="22"/>
          <w:szCs w:val="22"/>
        </w:rPr>
        <w:t>Rachel Turner</w:t>
      </w:r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 xml:space="preserve">, Cianna </w:t>
      </w:r>
      <w:proofErr w:type="spellStart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>Logie</w:t>
      </w:r>
      <w:proofErr w:type="spellEnd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 xml:space="preserve">, Emilio </w:t>
      </w:r>
      <w:proofErr w:type="spellStart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>Corella</w:t>
      </w:r>
      <w:proofErr w:type="spellEnd"/>
      <w:r w:rsidR="00260F1F">
        <w:rPr>
          <w:rFonts w:asciiTheme="minorHAnsi" w:eastAsia="Arial Unicode MS" w:hAnsiTheme="minorHAnsi" w:cstheme="minorHAnsi"/>
          <w:i/>
          <w:sz w:val="22"/>
          <w:szCs w:val="22"/>
        </w:rPr>
        <w:t>, Josh Scholl</w:t>
      </w:r>
      <w:r w:rsidR="008B20A1">
        <w:rPr>
          <w:rFonts w:asciiTheme="minorHAnsi" w:eastAsia="Arial Unicode MS" w:hAnsiTheme="minorHAnsi" w:cstheme="minorHAnsi"/>
          <w:i/>
          <w:sz w:val="22"/>
          <w:szCs w:val="22"/>
        </w:rPr>
        <w:t>, Anna Collins</w:t>
      </w:r>
    </w:p>
    <w:p w:rsidR="00AF7A06" w:rsidRDefault="004966F7" w:rsidP="00970DC3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Account balances</w:t>
      </w:r>
      <w:r w:rsidR="007E31D3" w:rsidRPr="00DF1C3A">
        <w:rPr>
          <w:rFonts w:asciiTheme="minorHAnsi" w:eastAsia="Arial Unicode MS" w:hAnsiTheme="minorHAnsi" w:cstheme="minorHAnsi"/>
          <w:sz w:val="22"/>
          <w:szCs w:val="22"/>
        </w:rPr>
        <w:t>: Checking $__________</w:t>
      </w:r>
      <w:r w:rsidR="00D43EB0" w:rsidRPr="00DF1C3A">
        <w:rPr>
          <w:rFonts w:asciiTheme="minorHAnsi" w:eastAsia="Arial Unicode MS" w:hAnsiTheme="minorHAnsi" w:cstheme="minorHAnsi"/>
          <w:sz w:val="22"/>
          <w:szCs w:val="22"/>
        </w:rPr>
        <w:t>__</w:t>
      </w:r>
      <w:r w:rsidR="007E31D3" w:rsidRPr="00DF1C3A">
        <w:rPr>
          <w:rFonts w:asciiTheme="minorHAnsi" w:eastAsia="Arial Unicode MS" w:hAnsiTheme="minorHAnsi" w:cstheme="minorHAnsi"/>
          <w:sz w:val="22"/>
          <w:szCs w:val="22"/>
        </w:rPr>
        <w:t>__; Savings $______________</w:t>
      </w:r>
      <w:r w:rsidR="00D43EB0" w:rsidRPr="00DF1C3A">
        <w:rPr>
          <w:rFonts w:asciiTheme="minorHAnsi" w:eastAsia="Arial Unicode MS" w:hAnsiTheme="minorHAnsi" w:cstheme="minorHAnsi"/>
          <w:sz w:val="22"/>
          <w:szCs w:val="22"/>
        </w:rPr>
        <w:t>__</w:t>
      </w:r>
    </w:p>
    <w:p w:rsidR="00B34074" w:rsidRPr="00970DC3" w:rsidRDefault="00B34074" w:rsidP="00B34074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440"/>
        <w:rPr>
          <w:rFonts w:asciiTheme="minorHAnsi" w:eastAsia="Arial Unicode MS" w:hAnsiTheme="minorHAnsi" w:cstheme="minorHAnsi"/>
          <w:sz w:val="22"/>
          <w:szCs w:val="22"/>
        </w:rPr>
      </w:pPr>
    </w:p>
    <w:p w:rsidR="0012640B" w:rsidRPr="00DF1C3A" w:rsidRDefault="00792F50" w:rsidP="00C22A2C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Miscellaneous</w:t>
      </w:r>
    </w:p>
    <w:p w:rsidR="00550962" w:rsidRDefault="00EE7E47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hAnsiTheme="minorHAnsi" w:cs="Arial"/>
          <w:sz w:val="22"/>
          <w:szCs w:val="22"/>
        </w:rPr>
      </w:pPr>
      <w:r w:rsidRPr="00DF1C3A">
        <w:rPr>
          <w:rFonts w:asciiTheme="minorHAnsi" w:hAnsiTheme="minorHAnsi" w:cs="Arial"/>
          <w:sz w:val="22"/>
          <w:szCs w:val="22"/>
        </w:rPr>
        <w:t>Garden plot</w:t>
      </w:r>
    </w:p>
    <w:p w:rsidR="007E31D3" w:rsidRPr="00DF1C3A" w:rsidRDefault="00992543" w:rsidP="00534A75">
      <w:pPr>
        <w:numPr>
          <w:ilvl w:val="1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Shirts!</w:t>
      </w:r>
    </w:p>
    <w:p w:rsidR="00970DC3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Blue and Green Shirts included with member dues</w:t>
      </w:r>
    </w:p>
    <w:p w:rsidR="007E31D3" w:rsidRDefault="00970DC3" w:rsidP="007E31D3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Red A shirts: </w:t>
      </w:r>
      <w:r w:rsidR="007E31D3" w:rsidRPr="00DF1C3A">
        <w:rPr>
          <w:rFonts w:asciiTheme="minorHAnsi" w:eastAsia="Arial Unicode MS" w:hAnsiTheme="minorHAnsi" w:cstheme="minorHAnsi"/>
          <w:sz w:val="22"/>
          <w:szCs w:val="22"/>
        </w:rPr>
        <w:t>$8 for club members; $15 for non-members</w:t>
      </w:r>
    </w:p>
    <w:p w:rsidR="00970DC3" w:rsidRDefault="00970DC3" w:rsidP="008B20A1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New Shirts: </w:t>
      </w:r>
      <w:r w:rsidR="008B20A1">
        <w:rPr>
          <w:rFonts w:asciiTheme="minorHAnsi" w:eastAsia="Arial Unicode MS" w:hAnsiTheme="minorHAnsi" w:cstheme="minorHAnsi"/>
          <w:sz w:val="22"/>
          <w:szCs w:val="22"/>
        </w:rPr>
        <w:t>Ordered! Should take 2 weeks to get here will cost $6.00!</w:t>
      </w:r>
    </w:p>
    <w:p w:rsidR="008B20A1" w:rsidRDefault="008B20A1" w:rsidP="008B20A1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Need to write a thank you letter to Eric’</w:t>
      </w:r>
      <w:r w:rsidR="00783C69">
        <w:rPr>
          <w:rFonts w:asciiTheme="minorHAnsi" w:eastAsia="Arial Unicode MS" w:hAnsiTheme="minorHAnsi" w:cstheme="minorHAnsi"/>
          <w:sz w:val="22"/>
          <w:szCs w:val="22"/>
        </w:rPr>
        <w:t>s mom for her $200 donation to the club!</w:t>
      </w:r>
    </w:p>
    <w:p w:rsidR="008B20A1" w:rsidRPr="00DF1C3A" w:rsidRDefault="008B20A1" w:rsidP="008B20A1">
      <w:pPr>
        <w:numPr>
          <w:ilvl w:val="2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 xml:space="preserve">Meeting schedule:  No meeting on Thanksgiving: Next meeting will be the </w:t>
      </w:r>
      <w:r w:rsidR="00B34074">
        <w:rPr>
          <w:rFonts w:asciiTheme="minorHAnsi" w:eastAsia="Arial Unicode MS" w:hAnsiTheme="minorHAnsi" w:cstheme="minorHAnsi"/>
          <w:sz w:val="22"/>
          <w:szCs w:val="22"/>
        </w:rPr>
        <w:t>5</w:t>
      </w:r>
      <w:r w:rsidR="00B34074" w:rsidRPr="00B34074">
        <w:rPr>
          <w:rFonts w:asciiTheme="minorHAnsi" w:eastAsia="Arial Unicode MS" w:hAnsiTheme="minorHAnsi" w:cstheme="minorHAnsi"/>
          <w:sz w:val="22"/>
          <w:szCs w:val="22"/>
          <w:vertAlign w:val="superscript"/>
        </w:rPr>
        <w:t>th</w:t>
      </w:r>
      <w:r w:rsidR="00B34074">
        <w:rPr>
          <w:rFonts w:asciiTheme="minorHAnsi" w:eastAsia="Arial Unicode MS" w:hAnsiTheme="minorHAnsi" w:cstheme="minorHAnsi"/>
          <w:sz w:val="22"/>
          <w:szCs w:val="22"/>
        </w:rPr>
        <w:t xml:space="preserve"> of December. This will be the last meeting of the semester, and we will be holding the raffle drawing for URME so sell your tickets!</w:t>
      </w:r>
    </w:p>
    <w:p w:rsidR="00550962" w:rsidRPr="00DF1C3A" w:rsidRDefault="00550962" w:rsidP="00550962">
      <w:pPr>
        <w:pStyle w:val="ListParagraph"/>
        <w:numPr>
          <w:ilvl w:val="1"/>
          <w:numId w:val="1"/>
        </w:numPr>
        <w:tabs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DF1C3A">
        <w:rPr>
          <w:rFonts w:asciiTheme="minorHAnsi" w:eastAsia="Arial Unicode MS" w:hAnsiTheme="minorHAnsi" w:cstheme="minorHAnsi"/>
          <w:sz w:val="22"/>
          <w:szCs w:val="22"/>
        </w:rPr>
        <w:t>Other new business or discussion?</w:t>
      </w:r>
    </w:p>
    <w:p w:rsidR="00550962" w:rsidRPr="00DF1C3A" w:rsidRDefault="00550962" w:rsidP="00550962">
      <w:p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ind w:left="1080"/>
        <w:rPr>
          <w:rFonts w:asciiTheme="minorHAnsi" w:hAnsiTheme="minorHAnsi" w:cs="Arial"/>
          <w:sz w:val="22"/>
          <w:szCs w:val="22"/>
        </w:rPr>
      </w:pPr>
    </w:p>
    <w:p w:rsidR="00310159" w:rsidRPr="00E17907" w:rsidRDefault="00B7356C" w:rsidP="00992543">
      <w:pPr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Theme="minorHAnsi" w:eastAsia="Arial Unicode MS" w:hAnsiTheme="minorHAnsi" w:cstheme="minorHAnsi"/>
          <w:sz w:val="22"/>
          <w:szCs w:val="22"/>
        </w:rPr>
      </w:pPr>
      <w:r w:rsidRPr="00DF1C3A">
        <w:rPr>
          <w:rFonts w:asciiTheme="minorHAnsi" w:eastAsia="Arial Unicode MS" w:hAnsiTheme="minorHAnsi" w:cstheme="minorHAnsi"/>
          <w:b/>
          <w:sz w:val="22"/>
          <w:szCs w:val="22"/>
        </w:rPr>
        <w:t>Adjournment</w:t>
      </w:r>
    </w:p>
    <w:sectPr w:rsidR="00310159" w:rsidRPr="00E17907" w:rsidSect="00253F52">
      <w:headerReference w:type="even" r:id="rId10"/>
      <w:headerReference w:type="default" r:id="rId11"/>
      <w:footerReference w:type="even" r:id="rId12"/>
      <w:footerReference w:type="default" r:id="rId13"/>
      <w:footnotePr>
        <w:numFmt w:val="lowerLetter"/>
      </w:footnotePr>
      <w:endnotePr>
        <w:numFmt w:val="lowerLetter"/>
      </w:endnotePr>
      <w:type w:val="continuous"/>
      <w:pgSz w:w="12240" w:h="15840"/>
      <w:pgMar w:top="810" w:right="628" w:bottom="900" w:left="62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8B3" w:rsidRDefault="000A18B3">
      <w:r>
        <w:separator/>
      </w:r>
    </w:p>
  </w:endnote>
  <w:endnote w:type="continuationSeparator" w:id="0">
    <w:p w:rsidR="000A18B3" w:rsidRDefault="000A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0A18B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exact"/>
      <w:rPr>
        <w:rFonts w:ascii="Courier New" w:hAnsi="Courier New"/>
        <w:sz w:val="20"/>
      </w:rPr>
    </w:pPr>
  </w:p>
  <w:p w:rsidR="00093BBF" w:rsidRDefault="00A90BC2">
    <w:pPr>
      <w:tabs>
        <w:tab w:val="center" w:pos="5492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0" w:lineRule="atLeast"/>
      <w:rPr>
        <w:sz w:val="16"/>
      </w:rPr>
    </w:pPr>
    <w:r>
      <w:rPr>
        <w:sz w:val="16"/>
      </w:rPr>
      <w:tab/>
      <w:t>College of Agriculture and Life Sciences</w:t>
    </w:r>
  </w:p>
  <w:p w:rsidR="00093BBF" w:rsidRDefault="00A90BC2">
    <w:pPr>
      <w:tabs>
        <w:tab w:val="right" w:pos="10984"/>
      </w:tabs>
      <w:rPr>
        <w:rFonts w:ascii="Courier New" w:hAnsi="Courier New"/>
        <w:sz w:val="20"/>
      </w:rPr>
    </w:pPr>
    <w:r>
      <w:rPr>
        <w:sz w:val="16"/>
      </w:rPr>
      <w:t>School of Natural Resources</w:t>
    </w:r>
    <w:r>
      <w:rPr>
        <w:sz w:val="16"/>
      </w:rPr>
      <w:tab/>
      <w:t>School of Family and Consumer Sciences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0A18B3">
    <w:pPr>
      <w:tabs>
        <w:tab w:val="right" w:pos="10984"/>
      </w:tabs>
      <w:spacing w:line="0" w:lineRule="atLeast"/>
      <w:rPr>
        <w:rFonts w:ascii="Courier New" w:hAnsi="Courier New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8B3" w:rsidRDefault="000A18B3">
      <w:r>
        <w:separator/>
      </w:r>
    </w:p>
  </w:footnote>
  <w:footnote w:type="continuationSeparator" w:id="0">
    <w:p w:rsidR="000A18B3" w:rsidRDefault="000A1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0A18B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BBF" w:rsidRDefault="000A18B3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10747"/>
    <w:multiLevelType w:val="multilevel"/>
    <w:tmpl w:val="DD4C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45F6"/>
    <w:multiLevelType w:val="hybridMultilevel"/>
    <w:tmpl w:val="D13EF49A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44221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C50800"/>
    <w:multiLevelType w:val="multilevel"/>
    <w:tmpl w:val="5490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56C"/>
    <w:rsid w:val="0000496E"/>
    <w:rsid w:val="000063EC"/>
    <w:rsid w:val="00023683"/>
    <w:rsid w:val="000240CA"/>
    <w:rsid w:val="00031C08"/>
    <w:rsid w:val="00031E05"/>
    <w:rsid w:val="00057D9B"/>
    <w:rsid w:val="00066352"/>
    <w:rsid w:val="00073ED0"/>
    <w:rsid w:val="00082A30"/>
    <w:rsid w:val="00084A81"/>
    <w:rsid w:val="00085925"/>
    <w:rsid w:val="000867F9"/>
    <w:rsid w:val="00092843"/>
    <w:rsid w:val="000A18B3"/>
    <w:rsid w:val="000B250A"/>
    <w:rsid w:val="000D4634"/>
    <w:rsid w:val="0010051B"/>
    <w:rsid w:val="0010064E"/>
    <w:rsid w:val="0010144F"/>
    <w:rsid w:val="001021F9"/>
    <w:rsid w:val="0010694D"/>
    <w:rsid w:val="00107A67"/>
    <w:rsid w:val="001102B8"/>
    <w:rsid w:val="001127E6"/>
    <w:rsid w:val="0011717A"/>
    <w:rsid w:val="001217DA"/>
    <w:rsid w:val="0012640B"/>
    <w:rsid w:val="0013061C"/>
    <w:rsid w:val="0013095F"/>
    <w:rsid w:val="001521A4"/>
    <w:rsid w:val="00173C51"/>
    <w:rsid w:val="00182371"/>
    <w:rsid w:val="00193E86"/>
    <w:rsid w:val="001A78ED"/>
    <w:rsid w:val="001D000E"/>
    <w:rsid w:val="001E67ED"/>
    <w:rsid w:val="00224698"/>
    <w:rsid w:val="00233464"/>
    <w:rsid w:val="002442D8"/>
    <w:rsid w:val="002447AA"/>
    <w:rsid w:val="00253F52"/>
    <w:rsid w:val="00260F1F"/>
    <w:rsid w:val="002744BD"/>
    <w:rsid w:val="00287FBB"/>
    <w:rsid w:val="002A2B63"/>
    <w:rsid w:val="002B5C1D"/>
    <w:rsid w:val="002B70CC"/>
    <w:rsid w:val="002B7201"/>
    <w:rsid w:val="00301C11"/>
    <w:rsid w:val="0030474F"/>
    <w:rsid w:val="00310159"/>
    <w:rsid w:val="0033308F"/>
    <w:rsid w:val="003331BE"/>
    <w:rsid w:val="00345D05"/>
    <w:rsid w:val="00351A2B"/>
    <w:rsid w:val="00357740"/>
    <w:rsid w:val="00373CFA"/>
    <w:rsid w:val="00383814"/>
    <w:rsid w:val="00387AE9"/>
    <w:rsid w:val="00396106"/>
    <w:rsid w:val="00397A2F"/>
    <w:rsid w:val="003B20C0"/>
    <w:rsid w:val="003B3B79"/>
    <w:rsid w:val="00402B19"/>
    <w:rsid w:val="004154AE"/>
    <w:rsid w:val="0042058B"/>
    <w:rsid w:val="004239A5"/>
    <w:rsid w:val="00425BB2"/>
    <w:rsid w:val="00434858"/>
    <w:rsid w:val="004351EA"/>
    <w:rsid w:val="00436292"/>
    <w:rsid w:val="004409AB"/>
    <w:rsid w:val="004711AA"/>
    <w:rsid w:val="0047416C"/>
    <w:rsid w:val="00491C1E"/>
    <w:rsid w:val="004966F7"/>
    <w:rsid w:val="004C4F91"/>
    <w:rsid w:val="004E3995"/>
    <w:rsid w:val="004E3A8F"/>
    <w:rsid w:val="004E4EAB"/>
    <w:rsid w:val="004F371C"/>
    <w:rsid w:val="004F68FE"/>
    <w:rsid w:val="00515F3A"/>
    <w:rsid w:val="00521390"/>
    <w:rsid w:val="00534A75"/>
    <w:rsid w:val="00537500"/>
    <w:rsid w:val="00544C65"/>
    <w:rsid w:val="00544E5A"/>
    <w:rsid w:val="00550962"/>
    <w:rsid w:val="00554AD6"/>
    <w:rsid w:val="005654F9"/>
    <w:rsid w:val="00571600"/>
    <w:rsid w:val="005949FF"/>
    <w:rsid w:val="005964CD"/>
    <w:rsid w:val="00597A30"/>
    <w:rsid w:val="005B5C6B"/>
    <w:rsid w:val="005C7401"/>
    <w:rsid w:val="005D4827"/>
    <w:rsid w:val="005D5DFB"/>
    <w:rsid w:val="005D64D2"/>
    <w:rsid w:val="005F6B99"/>
    <w:rsid w:val="005F73B8"/>
    <w:rsid w:val="00623FF5"/>
    <w:rsid w:val="00624ADE"/>
    <w:rsid w:val="0063003E"/>
    <w:rsid w:val="00637680"/>
    <w:rsid w:val="0068183F"/>
    <w:rsid w:val="006A0E8B"/>
    <w:rsid w:val="006B138C"/>
    <w:rsid w:val="006B6019"/>
    <w:rsid w:val="006C752D"/>
    <w:rsid w:val="00701A59"/>
    <w:rsid w:val="007400A5"/>
    <w:rsid w:val="007603FE"/>
    <w:rsid w:val="0077393A"/>
    <w:rsid w:val="0077657C"/>
    <w:rsid w:val="00783C69"/>
    <w:rsid w:val="00792F50"/>
    <w:rsid w:val="007936D6"/>
    <w:rsid w:val="007B5DB4"/>
    <w:rsid w:val="007C18AC"/>
    <w:rsid w:val="007C6EB0"/>
    <w:rsid w:val="007D1FC8"/>
    <w:rsid w:val="007E31D3"/>
    <w:rsid w:val="0080293F"/>
    <w:rsid w:val="00804359"/>
    <w:rsid w:val="00822EC1"/>
    <w:rsid w:val="00824200"/>
    <w:rsid w:val="00865532"/>
    <w:rsid w:val="0087131A"/>
    <w:rsid w:val="00871826"/>
    <w:rsid w:val="008741F6"/>
    <w:rsid w:val="008A115A"/>
    <w:rsid w:val="008B20A1"/>
    <w:rsid w:val="008C2856"/>
    <w:rsid w:val="008C6440"/>
    <w:rsid w:val="008E7C48"/>
    <w:rsid w:val="008F0A77"/>
    <w:rsid w:val="008F1AB6"/>
    <w:rsid w:val="008F4590"/>
    <w:rsid w:val="00917ACC"/>
    <w:rsid w:val="009203BE"/>
    <w:rsid w:val="00942BFF"/>
    <w:rsid w:val="00964AAF"/>
    <w:rsid w:val="00970DC3"/>
    <w:rsid w:val="00983394"/>
    <w:rsid w:val="00985120"/>
    <w:rsid w:val="009855F9"/>
    <w:rsid w:val="00986752"/>
    <w:rsid w:val="00992543"/>
    <w:rsid w:val="009976F1"/>
    <w:rsid w:val="009B5284"/>
    <w:rsid w:val="009B52E3"/>
    <w:rsid w:val="009C770F"/>
    <w:rsid w:val="009D0953"/>
    <w:rsid w:val="009D39B1"/>
    <w:rsid w:val="009F05F5"/>
    <w:rsid w:val="00A04E53"/>
    <w:rsid w:val="00A12BF9"/>
    <w:rsid w:val="00A23494"/>
    <w:rsid w:val="00A32AA7"/>
    <w:rsid w:val="00A42B91"/>
    <w:rsid w:val="00A5223C"/>
    <w:rsid w:val="00A90BC2"/>
    <w:rsid w:val="00A93F7E"/>
    <w:rsid w:val="00AA667A"/>
    <w:rsid w:val="00AE04A6"/>
    <w:rsid w:val="00AE1383"/>
    <w:rsid w:val="00AF3D43"/>
    <w:rsid w:val="00AF7A06"/>
    <w:rsid w:val="00B128FA"/>
    <w:rsid w:val="00B34074"/>
    <w:rsid w:val="00B344BF"/>
    <w:rsid w:val="00B41D0E"/>
    <w:rsid w:val="00B47DFC"/>
    <w:rsid w:val="00B5088B"/>
    <w:rsid w:val="00B52B5F"/>
    <w:rsid w:val="00B5479B"/>
    <w:rsid w:val="00B7356C"/>
    <w:rsid w:val="00B75E2C"/>
    <w:rsid w:val="00B81485"/>
    <w:rsid w:val="00B9675B"/>
    <w:rsid w:val="00BA0F59"/>
    <w:rsid w:val="00BA2F1C"/>
    <w:rsid w:val="00BB0C44"/>
    <w:rsid w:val="00BB5750"/>
    <w:rsid w:val="00BC19AA"/>
    <w:rsid w:val="00BD6445"/>
    <w:rsid w:val="00BD6AC7"/>
    <w:rsid w:val="00BE0FCE"/>
    <w:rsid w:val="00C03F0D"/>
    <w:rsid w:val="00C22A2C"/>
    <w:rsid w:val="00C31177"/>
    <w:rsid w:val="00C36921"/>
    <w:rsid w:val="00C42DF1"/>
    <w:rsid w:val="00C534D6"/>
    <w:rsid w:val="00C645AA"/>
    <w:rsid w:val="00C66F54"/>
    <w:rsid w:val="00C76F3D"/>
    <w:rsid w:val="00C86237"/>
    <w:rsid w:val="00C912DF"/>
    <w:rsid w:val="00C97E99"/>
    <w:rsid w:val="00CB080A"/>
    <w:rsid w:val="00CE382F"/>
    <w:rsid w:val="00CF4EEE"/>
    <w:rsid w:val="00D001DA"/>
    <w:rsid w:val="00D21BDA"/>
    <w:rsid w:val="00D2281E"/>
    <w:rsid w:val="00D43EB0"/>
    <w:rsid w:val="00D625A3"/>
    <w:rsid w:val="00D63504"/>
    <w:rsid w:val="00D64A4C"/>
    <w:rsid w:val="00D66AAF"/>
    <w:rsid w:val="00D93612"/>
    <w:rsid w:val="00D97753"/>
    <w:rsid w:val="00DA7707"/>
    <w:rsid w:val="00DB1E6C"/>
    <w:rsid w:val="00DD7F00"/>
    <w:rsid w:val="00DE4D09"/>
    <w:rsid w:val="00DF1C3A"/>
    <w:rsid w:val="00DF2D69"/>
    <w:rsid w:val="00DF7146"/>
    <w:rsid w:val="00E02A9C"/>
    <w:rsid w:val="00E143AA"/>
    <w:rsid w:val="00E17907"/>
    <w:rsid w:val="00E235AA"/>
    <w:rsid w:val="00E3005D"/>
    <w:rsid w:val="00E32113"/>
    <w:rsid w:val="00E67CD7"/>
    <w:rsid w:val="00E7088B"/>
    <w:rsid w:val="00E70D61"/>
    <w:rsid w:val="00E86732"/>
    <w:rsid w:val="00EA1E51"/>
    <w:rsid w:val="00EA7054"/>
    <w:rsid w:val="00ED32F0"/>
    <w:rsid w:val="00EE7E47"/>
    <w:rsid w:val="00EF65E7"/>
    <w:rsid w:val="00F05907"/>
    <w:rsid w:val="00F20552"/>
    <w:rsid w:val="00F24C15"/>
    <w:rsid w:val="00F41702"/>
    <w:rsid w:val="00F51BA0"/>
    <w:rsid w:val="00F51D82"/>
    <w:rsid w:val="00F55426"/>
    <w:rsid w:val="00F62542"/>
    <w:rsid w:val="00F64F6B"/>
    <w:rsid w:val="00F763CE"/>
    <w:rsid w:val="00F8363F"/>
    <w:rsid w:val="00F8493E"/>
    <w:rsid w:val="00F87179"/>
    <w:rsid w:val="00F91209"/>
    <w:rsid w:val="00FD4EB0"/>
    <w:rsid w:val="00FE168A"/>
    <w:rsid w:val="00FF2D59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7456ED-55C0-49AF-90C4-003E7934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5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5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17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2442D8"/>
  </w:style>
  <w:style w:type="character" w:customStyle="1" w:styleId="il">
    <w:name w:val="il"/>
    <w:basedOn w:val="DefaultParagraphFont"/>
    <w:rsid w:val="00A23494"/>
  </w:style>
  <w:style w:type="character" w:styleId="FollowedHyperlink">
    <w:name w:val="FollowedHyperlink"/>
    <w:basedOn w:val="DefaultParagraphFont"/>
    <w:uiPriority w:val="99"/>
    <w:semiHidden/>
    <w:unhideWhenUsed/>
    <w:rsid w:val="004E3A8F"/>
    <w:rPr>
      <w:color w:val="800080" w:themeColor="followedHyperlink"/>
      <w:u w:val="single"/>
    </w:rPr>
  </w:style>
  <w:style w:type="paragraph" w:customStyle="1" w:styleId="Default">
    <w:name w:val="Default"/>
    <w:rsid w:val="00EE7E47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6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57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0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129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87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480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8804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710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16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362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9412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135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832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3618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975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6392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5856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27841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7499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5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2357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218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930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0624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861137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56966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3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PUB25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752-1EDD-4D25-8155-111F4DBF02A7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BD17CAFB-961E-494E-8490-309DE2DF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Hawkes</dc:creator>
  <cp:lastModifiedBy>Library</cp:lastModifiedBy>
  <cp:revision>2</cp:revision>
  <cp:lastPrinted>2013-02-27T18:19:00Z</cp:lastPrinted>
  <dcterms:created xsi:type="dcterms:W3CDTF">2013-11-12T18:11:00Z</dcterms:created>
  <dcterms:modified xsi:type="dcterms:W3CDTF">2013-11-12T18:11:00Z</dcterms:modified>
</cp:coreProperties>
</file>