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AC4B" w14:textId="77777777" w:rsidR="0007659F" w:rsidRPr="0007659F" w:rsidRDefault="0007659F" w:rsidP="0007659F">
      <w:pPr>
        <w:pStyle w:val="Sitename-large"/>
        <w:rPr>
          <w:rFonts w:ascii="Frutiger LT Std 45 Light" w:hAnsi="Frutiger LT Std 45 Light" w:cs="CIMIK B+ NPS Rawlinson Two"/>
          <w:b w:val="0"/>
          <w:bCs w:val="0"/>
          <w:sz w:val="32"/>
          <w:szCs w:val="32"/>
        </w:rPr>
      </w:pPr>
      <w:r w:rsidRPr="0007659F">
        <w:rPr>
          <w:rFonts w:ascii="Frutiger LT Std 45 Light" w:hAnsi="Frutiger LT Std 45 Light" w:cs="CIMIK B+ NPS Rawlinson Two"/>
          <w:sz w:val="32"/>
          <w:szCs w:val="32"/>
        </w:rPr>
        <w:t xml:space="preserve">Atlantic Research and Learning Center </w:t>
      </w:r>
    </w:p>
    <w:p w14:paraId="230F897F" w14:textId="77777777" w:rsidR="0007659F" w:rsidRPr="0007659F" w:rsidRDefault="006259BB" w:rsidP="0007659F">
      <w:pPr>
        <w:pStyle w:val="Sitename-large"/>
        <w:rPr>
          <w:rFonts w:ascii="Frutiger LT Std 45 Light" w:hAnsi="Frutiger LT Std 45 Light" w:cs="CIMIK B+ NPS Rawlinson Two"/>
          <w:sz w:val="32"/>
          <w:szCs w:val="32"/>
        </w:rPr>
      </w:pPr>
      <w:r>
        <w:rPr>
          <w:rFonts w:ascii="Frutiger LT Std 45 Light" w:hAnsi="Frutiger LT Std 45 Light" w:cs="CIMIK B+ NPS Rawlinson Two"/>
          <w:sz w:val="32"/>
          <w:szCs w:val="32"/>
        </w:rPr>
        <w:t xml:space="preserve">Nickerson </w:t>
      </w:r>
      <w:r w:rsidR="00AD4F2E">
        <w:rPr>
          <w:rFonts w:ascii="Frutiger LT Std 45 Light" w:hAnsi="Frutiger LT Std 45 Light" w:cs="CIMIK B+ NPS Rawlinson Two"/>
          <w:sz w:val="32"/>
          <w:szCs w:val="32"/>
        </w:rPr>
        <w:t xml:space="preserve">Conservation </w:t>
      </w:r>
      <w:r w:rsidR="0007659F" w:rsidRPr="0007659F">
        <w:rPr>
          <w:rFonts w:ascii="Frutiger LT Std 45 Light" w:hAnsi="Frutiger LT Std 45 Light" w:cs="CIMIK B+ NPS Rawlinson Two"/>
          <w:sz w:val="32"/>
          <w:szCs w:val="32"/>
        </w:rPr>
        <w:t>Fellowship</w:t>
      </w:r>
    </w:p>
    <w:p w14:paraId="261A9538" w14:textId="77777777" w:rsidR="0007659F" w:rsidRPr="0007659F" w:rsidRDefault="0007659F" w:rsidP="0007659F">
      <w:pPr>
        <w:pStyle w:val="Sitename-large"/>
        <w:spacing w:line="360" w:lineRule="auto"/>
        <w:rPr>
          <w:rFonts w:ascii="Frutiger LT Std 45 Light" w:hAnsi="Frutiger LT Std 45 Light" w:cs="CIMIL C+ NPS Rawlinson"/>
          <w:iCs/>
        </w:rPr>
      </w:pPr>
    </w:p>
    <w:p w14:paraId="64DB5524" w14:textId="0324F3B3" w:rsidR="0007659F" w:rsidRPr="0007659F" w:rsidRDefault="009568FE" w:rsidP="0007659F">
      <w:pPr>
        <w:pStyle w:val="Sitename-large"/>
        <w:spacing w:line="360" w:lineRule="auto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20</w:t>
      </w:r>
      <w:r w:rsidR="009561EC">
        <w:rPr>
          <w:rFonts w:ascii="Frutiger LT Std 45 Light" w:hAnsi="Frutiger LT Std 45 Light"/>
        </w:rPr>
        <w:t>2</w:t>
      </w:r>
      <w:r w:rsidR="0017045A">
        <w:rPr>
          <w:rFonts w:ascii="Frutiger LT Std 45 Light" w:hAnsi="Frutiger LT Std 45 Light"/>
        </w:rPr>
        <w:t>3</w:t>
      </w:r>
      <w:r w:rsidR="0007659F" w:rsidRPr="0007659F">
        <w:rPr>
          <w:rFonts w:ascii="Frutiger LT Std 45 Light" w:hAnsi="Frutiger LT Std 45 Light"/>
        </w:rPr>
        <w:t xml:space="preserve"> Application Cover Sheet</w:t>
      </w:r>
    </w:p>
    <w:p w14:paraId="4D5E3113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b/>
          <w:sz w:val="16"/>
          <w:szCs w:val="20"/>
        </w:rPr>
      </w:pPr>
    </w:p>
    <w:p w14:paraId="318D8E6E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Investigator Name: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0"/>
    </w:p>
    <w:p w14:paraId="1E9DD45A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Affiliation: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1"/>
    </w:p>
    <w:p w14:paraId="27E831A0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Complete Mailing Address </w:t>
      </w:r>
      <w:r w:rsidRPr="0007659F">
        <w:rPr>
          <w:rFonts w:ascii="Frutiger LT Std 45 Light" w:hAnsi="Frutiger LT Std 45 Light" w:cs="Arial"/>
          <w:sz w:val="20"/>
          <w:szCs w:val="20"/>
        </w:rPr>
        <w:t>(to ensure a mailed check would get to you)</w:t>
      </w: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2"/>
    </w:p>
    <w:p w14:paraId="11C4920E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Phone: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3"/>
      <w:r w:rsidRPr="0007659F">
        <w:rPr>
          <w:rFonts w:ascii="Frutiger LT Std 45 Light" w:hAnsi="Frutiger LT Std 45 Light" w:cs="Arial"/>
          <w:sz w:val="20"/>
          <w:szCs w:val="20"/>
        </w:rPr>
        <w:t xml:space="preserve"> </w:t>
      </w:r>
    </w:p>
    <w:p w14:paraId="3D23EF23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Email: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4"/>
    </w:p>
    <w:p w14:paraId="2699F991" w14:textId="77777777" w:rsidR="0007659F" w:rsidRPr="0007659F" w:rsidRDefault="0007659F" w:rsidP="0007659F">
      <w:pPr>
        <w:rPr>
          <w:rFonts w:ascii="Frutiger LT Std 45 Light" w:hAnsi="Frutiger LT Std 45 Light" w:cs="Arial"/>
          <w:sz w:val="20"/>
          <w:szCs w:val="20"/>
        </w:rPr>
      </w:pPr>
    </w:p>
    <w:p w14:paraId="7C080012" w14:textId="77777777" w:rsidR="0007659F" w:rsidRPr="0007659F" w:rsidRDefault="0007659F" w:rsidP="0007659F">
      <w:pPr>
        <w:rPr>
          <w:rFonts w:ascii="Frutiger LT Std 45 Light" w:hAnsi="Frutiger LT Std 45 Light" w:cs="Arial"/>
          <w:sz w:val="20"/>
          <w:szCs w:val="20"/>
        </w:rPr>
      </w:pPr>
    </w:p>
    <w:p w14:paraId="59F7AEEB" w14:textId="77777777" w:rsidR="0007659F" w:rsidRPr="0007659F" w:rsidRDefault="0007659F" w:rsidP="0007659F">
      <w:pPr>
        <w:tabs>
          <w:tab w:val="left" w:pos="1980"/>
          <w:tab w:val="left" w:pos="5760"/>
          <w:tab w:val="left" w:pos="657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Project Title </w:t>
      </w:r>
      <w:r w:rsidRPr="0007659F">
        <w:rPr>
          <w:rFonts w:ascii="Frutiger LT Std 45 Light" w:hAnsi="Frutiger LT Std 45 Light" w:cs="Arial"/>
          <w:sz w:val="20"/>
          <w:szCs w:val="20"/>
        </w:rPr>
        <w:t>(please avoid jargon)</w:t>
      </w: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5"/>
    </w:p>
    <w:p w14:paraId="0DFE5B4B" w14:textId="77777777" w:rsidR="0007659F" w:rsidRPr="0007659F" w:rsidRDefault="0007659F" w:rsidP="0007659F">
      <w:pPr>
        <w:tabs>
          <w:tab w:val="left" w:pos="396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Amount of Funds Requested: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6"/>
    </w:p>
    <w:p w14:paraId="720111A1" w14:textId="77777777" w:rsidR="0007659F" w:rsidRPr="0007659F" w:rsidRDefault="0007659F" w:rsidP="0007659F">
      <w:pPr>
        <w:tabs>
          <w:tab w:val="left" w:pos="396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Status as Student </w:t>
      </w:r>
      <w:r w:rsidRPr="0007659F">
        <w:rPr>
          <w:rFonts w:ascii="Frutiger LT Std 45 Light" w:hAnsi="Frutiger LT Std 45 Light" w:cs="Arial"/>
          <w:sz w:val="20"/>
          <w:szCs w:val="20"/>
        </w:rPr>
        <w:t>(if applicable)</w:t>
      </w: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7"/>
    </w:p>
    <w:p w14:paraId="2E0E2EF9" w14:textId="77777777" w:rsidR="0007659F" w:rsidRPr="0007659F" w:rsidRDefault="0007659F" w:rsidP="0007659F">
      <w:pPr>
        <w:tabs>
          <w:tab w:val="left" w:pos="3960"/>
        </w:tabs>
        <w:spacing w:line="360" w:lineRule="auto"/>
        <w:rPr>
          <w:rFonts w:ascii="Frutiger LT Std 45 Light" w:hAnsi="Frutiger LT Std 45 Light" w:cs="Arial"/>
          <w:b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Proposed Dates and Duration of Field Work </w:t>
      </w:r>
      <w:r w:rsidRPr="0007659F">
        <w:rPr>
          <w:rFonts w:ascii="Frutiger LT Std 45 Light" w:hAnsi="Frutiger LT Std 45 Light" w:cs="Arial"/>
          <w:sz w:val="20"/>
          <w:szCs w:val="20"/>
        </w:rPr>
        <w:t xml:space="preserve">(be as specific as possible):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8"/>
    </w:p>
    <w:p w14:paraId="712CC612" w14:textId="77777777" w:rsidR="0007659F" w:rsidRPr="0007659F" w:rsidRDefault="0007659F" w:rsidP="0007659F">
      <w:pPr>
        <w:tabs>
          <w:tab w:val="left" w:pos="360"/>
        </w:tabs>
        <w:rPr>
          <w:rFonts w:ascii="Frutiger LT Std 45 Light" w:hAnsi="Frutiger LT Std 45 Light" w:cs="Arial"/>
          <w:b/>
          <w:sz w:val="16"/>
          <w:szCs w:val="20"/>
        </w:rPr>
      </w:pPr>
    </w:p>
    <w:p w14:paraId="5DB7828B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16"/>
          <w:szCs w:val="20"/>
        </w:rPr>
      </w:pPr>
    </w:p>
    <w:p w14:paraId="6417FED0" w14:textId="77777777" w:rsid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>To help us get the word out about the fellowships, please tell us where/how you heard about them</w:t>
      </w:r>
      <w:r w:rsidRPr="0007659F">
        <w:rPr>
          <w:rFonts w:ascii="Frutiger LT Std 45 Light" w:hAnsi="Frutiger LT Std 45 Light" w:cs="Arial"/>
          <w:sz w:val="20"/>
          <w:szCs w:val="20"/>
        </w:rPr>
        <w:t xml:space="preserve">.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end"/>
      </w:r>
    </w:p>
    <w:p w14:paraId="0797561F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</w:p>
    <w:p w14:paraId="53CF8D98" w14:textId="77777777"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b/>
          <w:i/>
          <w:sz w:val="20"/>
        </w:rPr>
      </w:pPr>
      <w:r w:rsidRPr="0007659F">
        <w:rPr>
          <w:rFonts w:ascii="Frutiger LT Std 45 Light" w:hAnsi="Frutiger LT Std 45 Light" w:cs="Arial"/>
          <w:b/>
          <w:i/>
          <w:sz w:val="20"/>
        </w:rPr>
        <w:t xml:space="preserve">Email cover page and application materials to </w:t>
      </w:r>
      <w:r w:rsidR="003B7107">
        <w:rPr>
          <w:rFonts w:ascii="Frutiger LT Std 45 Light" w:hAnsi="Frutiger LT Std 45 Light" w:cs="Arial"/>
          <w:b/>
          <w:i/>
          <w:sz w:val="20"/>
        </w:rPr>
        <w:t xml:space="preserve">the Chief of Natural Resources Management and Science, </w:t>
      </w:r>
      <w:r w:rsidR="009561EC">
        <w:rPr>
          <w:rFonts w:ascii="Frutiger LT Std 45 Light" w:hAnsi="Frutiger LT Std 45 Light" w:cs="Arial"/>
          <w:b/>
          <w:i/>
          <w:sz w:val="20"/>
        </w:rPr>
        <w:t>Geoffrey Sanders</w:t>
      </w:r>
      <w:r w:rsidR="003B7107">
        <w:rPr>
          <w:rFonts w:ascii="Frutiger LT Std 45 Light" w:hAnsi="Frutiger LT Std 45 Light" w:cs="Arial"/>
          <w:b/>
          <w:i/>
          <w:sz w:val="20"/>
        </w:rPr>
        <w:t xml:space="preserve">, </w:t>
      </w:r>
      <w:r w:rsidR="009561EC">
        <w:rPr>
          <w:rFonts w:ascii="Frutiger LT Std 45 Light" w:hAnsi="Frutiger LT Std 45 Light" w:cs="Arial"/>
          <w:b/>
          <w:i/>
          <w:sz w:val="20"/>
        </w:rPr>
        <w:t>geoffrey</w:t>
      </w:r>
      <w:r w:rsidR="003B7107">
        <w:rPr>
          <w:rFonts w:ascii="Frutiger LT Std 45 Light" w:hAnsi="Frutiger LT Std 45 Light" w:cs="Arial"/>
          <w:b/>
          <w:i/>
          <w:sz w:val="20"/>
        </w:rPr>
        <w:t>_</w:t>
      </w:r>
      <w:r w:rsidR="009561EC">
        <w:rPr>
          <w:rFonts w:ascii="Frutiger LT Std 45 Light" w:hAnsi="Frutiger LT Std 45 Light" w:cs="Arial"/>
          <w:b/>
          <w:i/>
          <w:sz w:val="20"/>
        </w:rPr>
        <w:t>sanders</w:t>
      </w:r>
      <w:r w:rsidR="003B7107">
        <w:rPr>
          <w:rFonts w:ascii="Frutiger LT Std 45 Light" w:hAnsi="Frutiger LT Std 45 Light" w:cs="Arial"/>
          <w:b/>
          <w:i/>
          <w:sz w:val="20"/>
        </w:rPr>
        <w:t>@nps.gov</w:t>
      </w:r>
    </w:p>
    <w:p w14:paraId="5C77F21C" w14:textId="77777777" w:rsidR="00583BCE" w:rsidRPr="00DC4DFC" w:rsidRDefault="00583BCE" w:rsidP="002A162D">
      <w:pPr>
        <w:rPr>
          <w:rFonts w:ascii="Frutiger LT Std 45 Light" w:hAnsi="Frutiger LT Std 45 Light"/>
        </w:rPr>
      </w:pPr>
    </w:p>
    <w:sectPr w:rsidR="00583BCE" w:rsidRPr="00DC4DFC" w:rsidSect="00DC4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F9F8" w14:textId="77777777" w:rsidR="00342253" w:rsidRDefault="00342253" w:rsidP="00961993">
      <w:r>
        <w:separator/>
      </w:r>
    </w:p>
  </w:endnote>
  <w:endnote w:type="continuationSeparator" w:id="0">
    <w:p w14:paraId="7C566821" w14:textId="77777777" w:rsidR="00342253" w:rsidRDefault="00342253" w:rsidP="0096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IMIK B+ NPS Rawlinson Two">
    <w:altName w:val="NPS Rawlins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MIL C+ NPS Rawlinson">
    <w:altName w:val="NPS Rawlins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9BBE" w14:textId="77777777" w:rsidR="00FA1FCD" w:rsidRDefault="00FA1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754A" w14:textId="77777777" w:rsidR="00961993" w:rsidRDefault="00961993" w:rsidP="00961993">
    <w:pPr>
      <w:pStyle w:val="Footer"/>
      <w:jc w:val="center"/>
    </w:pPr>
    <w:r>
      <w:t>Atlantic Research &amp; Learning Center at Cape Cod National Seashore</w:t>
    </w:r>
  </w:p>
  <w:p w14:paraId="4E397E76" w14:textId="77777777" w:rsidR="00961993" w:rsidRDefault="00961993" w:rsidP="00993F1C">
    <w:pPr>
      <w:pStyle w:val="Footer"/>
      <w:jc w:val="center"/>
    </w:pPr>
    <w:r>
      <w:t>99 Marconi Site Rd, Wellfleet MA 02667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9A76" w14:textId="77777777" w:rsidR="00FA1FCD" w:rsidRDefault="00FA1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F99D" w14:textId="77777777" w:rsidR="00342253" w:rsidRDefault="00342253" w:rsidP="00961993">
      <w:r>
        <w:separator/>
      </w:r>
    </w:p>
  </w:footnote>
  <w:footnote w:type="continuationSeparator" w:id="0">
    <w:p w14:paraId="57EDC6FB" w14:textId="77777777" w:rsidR="00342253" w:rsidRDefault="00342253" w:rsidP="0096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CD23" w14:textId="77777777" w:rsidR="00FA1FCD" w:rsidRDefault="00FA1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F4DF" w14:textId="77777777" w:rsidR="00961993" w:rsidRDefault="00C963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76D82" wp14:editId="3620FB67">
          <wp:simplePos x="914400" y="457200"/>
          <wp:positionH relativeFrom="page">
            <wp:align>center</wp:align>
          </wp:positionH>
          <wp:positionV relativeFrom="page">
            <wp:align>top</wp:align>
          </wp:positionV>
          <wp:extent cx="7971155" cy="10966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LC-letterhead-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692" cy="1097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44EDB9" w14:textId="77777777" w:rsidR="00C05518" w:rsidRDefault="00C05518">
    <w:pPr>
      <w:pStyle w:val="Header"/>
    </w:pPr>
  </w:p>
  <w:p w14:paraId="1A609C77" w14:textId="77777777" w:rsidR="00C05518" w:rsidRDefault="00C05518">
    <w:pPr>
      <w:pStyle w:val="Header"/>
    </w:pPr>
  </w:p>
  <w:p w14:paraId="075F34EF" w14:textId="77777777" w:rsidR="00C05518" w:rsidRDefault="00C05518">
    <w:pPr>
      <w:pStyle w:val="Header"/>
    </w:pPr>
  </w:p>
  <w:p w14:paraId="6A7E7509" w14:textId="77777777" w:rsidR="00961993" w:rsidRDefault="00961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BD8A" w14:textId="77777777" w:rsidR="00FA1FCD" w:rsidRDefault="00FA1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tzQxNTYzNTUytbAwMzRW0lEKTi0uzszPAykwqwUATmIXxSwAAAA="/>
  </w:docVars>
  <w:rsids>
    <w:rsidRoot w:val="0007659F"/>
    <w:rsid w:val="0007659F"/>
    <w:rsid w:val="0017045A"/>
    <w:rsid w:val="001B24C4"/>
    <w:rsid w:val="002A162D"/>
    <w:rsid w:val="00342253"/>
    <w:rsid w:val="003B7107"/>
    <w:rsid w:val="00583BCE"/>
    <w:rsid w:val="006259BB"/>
    <w:rsid w:val="00632313"/>
    <w:rsid w:val="00686F51"/>
    <w:rsid w:val="006E29FC"/>
    <w:rsid w:val="00735EF3"/>
    <w:rsid w:val="00817E06"/>
    <w:rsid w:val="00850A19"/>
    <w:rsid w:val="009561EC"/>
    <w:rsid w:val="009568FE"/>
    <w:rsid w:val="00961993"/>
    <w:rsid w:val="00993F1C"/>
    <w:rsid w:val="00AD4F2E"/>
    <w:rsid w:val="00C05518"/>
    <w:rsid w:val="00C12DBF"/>
    <w:rsid w:val="00C175C3"/>
    <w:rsid w:val="00C963B0"/>
    <w:rsid w:val="00DC4DFC"/>
    <w:rsid w:val="00F579F4"/>
    <w:rsid w:val="00F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16A5C2"/>
  <w15:docId w15:val="{ADFAD92E-6D28-4AD9-B44D-2AAA857D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59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9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1993"/>
  </w:style>
  <w:style w:type="paragraph" w:styleId="Footer">
    <w:name w:val="footer"/>
    <w:basedOn w:val="Normal"/>
    <w:link w:val="FooterChar"/>
    <w:uiPriority w:val="99"/>
    <w:unhideWhenUsed/>
    <w:rsid w:val="009619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1993"/>
  </w:style>
  <w:style w:type="paragraph" w:styleId="BalloonText">
    <w:name w:val="Balloon Text"/>
    <w:basedOn w:val="Normal"/>
    <w:link w:val="BalloonTextChar"/>
    <w:uiPriority w:val="99"/>
    <w:semiHidden/>
    <w:unhideWhenUsed/>
    <w:rsid w:val="0096199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93"/>
    <w:rPr>
      <w:rFonts w:ascii="Tahoma" w:hAnsi="Tahoma" w:cs="Tahoma"/>
      <w:sz w:val="16"/>
      <w:szCs w:val="16"/>
    </w:rPr>
  </w:style>
  <w:style w:type="paragraph" w:customStyle="1" w:styleId="Sitename-large">
    <w:name w:val="Site name-large"/>
    <w:basedOn w:val="Normal"/>
    <w:rsid w:val="0007659F"/>
    <w:pPr>
      <w:spacing w:line="400" w:lineRule="exact"/>
    </w:pPr>
    <w:rPr>
      <w:rFonts w:ascii="Frutiger 45 Light" w:hAnsi="Frutiger 45 Light" w:cs="Frutiger 45 Light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RLC\ARLC-Logo-Letterhead\ARLC%20Letterhead\ARLC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ARLC-Letterhead.dotx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Green</dc:creator>
  <cp:lastModifiedBy>Vinduska, Kristin E</cp:lastModifiedBy>
  <cp:revision>2</cp:revision>
  <cp:lastPrinted>2015-07-01T12:43:00Z</cp:lastPrinted>
  <dcterms:created xsi:type="dcterms:W3CDTF">2023-02-22T20:59:00Z</dcterms:created>
  <dcterms:modified xsi:type="dcterms:W3CDTF">2023-02-22T20:59:00Z</dcterms:modified>
</cp:coreProperties>
</file>