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481F" w14:textId="3C3F522B" w:rsidR="00C52B56" w:rsidRPr="00204140" w:rsidRDefault="00F00F2D" w:rsidP="00C52B56">
      <w:pPr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t>CED</w:t>
      </w:r>
      <w:r w:rsidR="00C52B56">
        <w:rPr>
          <w:rFonts w:ascii="Times New Roman" w:eastAsiaTheme="minorHAnsi" w:hAnsi="Times New Roman" w:cs="Times New Roman"/>
          <w:b/>
          <w:bCs/>
        </w:rPr>
        <w:t xml:space="preserve"> </w:t>
      </w:r>
      <w:r w:rsidR="00C52B56" w:rsidRPr="00204140">
        <w:rPr>
          <w:rFonts w:ascii="Times New Roman" w:eastAsiaTheme="minorHAnsi" w:hAnsi="Times New Roman" w:cs="Times New Roman"/>
          <w:b/>
          <w:bCs/>
        </w:rPr>
        <w:t>Meeting</w:t>
      </w:r>
    </w:p>
    <w:p w14:paraId="2025ABAC" w14:textId="1325D1CF" w:rsidR="00C52B56" w:rsidRDefault="005A7AE8" w:rsidP="00C52B56">
      <w:pPr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t>October 10</w:t>
      </w:r>
      <w:r w:rsidR="00C52B56">
        <w:rPr>
          <w:rFonts w:ascii="Times New Roman" w:eastAsiaTheme="minorHAnsi" w:hAnsi="Times New Roman" w:cs="Times New Roman"/>
          <w:b/>
          <w:bCs/>
        </w:rPr>
        <w:t>, 2023</w:t>
      </w:r>
    </w:p>
    <w:p w14:paraId="6037BA3A" w14:textId="77777777" w:rsidR="00C52B56" w:rsidRPr="00204140" w:rsidRDefault="00C52B56" w:rsidP="00C52B56">
      <w:pPr>
        <w:jc w:val="center"/>
        <w:rPr>
          <w:rFonts w:ascii="Times New Roman" w:eastAsiaTheme="minorHAnsi" w:hAnsi="Times New Roman" w:cs="Times New Roman"/>
          <w:b/>
          <w:bCs/>
        </w:rPr>
      </w:pPr>
    </w:p>
    <w:p w14:paraId="1D12EB7B" w14:textId="77777777" w:rsidR="00C52B56" w:rsidRPr="00347EF8" w:rsidRDefault="00C52B56" w:rsidP="00C52B56">
      <w:pPr>
        <w:spacing w:line="360" w:lineRule="auto"/>
        <w:rPr>
          <w:rFonts w:ascii="Times New Roman" w:eastAsia="Times New Roman" w:hAnsi="Times New Roman" w:cs="Times New Roman"/>
        </w:rPr>
      </w:pPr>
    </w:p>
    <w:p w14:paraId="03B3466E" w14:textId="3E5B9A2B" w:rsidR="1D098953" w:rsidRPr="00347EF8" w:rsidRDefault="005D5DD9" w:rsidP="005D5DD9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 w:rsidRPr="00347EF8">
        <w:rPr>
          <w:rFonts w:eastAsia="Times New Roman" w:cs="Times New Roman"/>
          <w:sz w:val="24"/>
          <w:szCs w:val="24"/>
        </w:rPr>
        <w:t>Strategic Position</w:t>
      </w:r>
      <w:r w:rsidR="00114297" w:rsidRPr="00347EF8">
        <w:rPr>
          <w:rFonts w:eastAsia="Times New Roman" w:cs="Times New Roman"/>
          <w:sz w:val="24"/>
          <w:szCs w:val="24"/>
        </w:rPr>
        <w:t>ing</w:t>
      </w:r>
      <w:r w:rsidRPr="00347EF8">
        <w:rPr>
          <w:rFonts w:eastAsia="Times New Roman" w:cs="Times New Roman"/>
          <w:sz w:val="24"/>
          <w:szCs w:val="24"/>
        </w:rPr>
        <w:t xml:space="preserve"> Committee </w:t>
      </w:r>
    </w:p>
    <w:p w14:paraId="3AE77C7D" w14:textId="526F74C9" w:rsidR="005D5DD9" w:rsidRPr="00347EF8" w:rsidRDefault="00C554AA" w:rsidP="005D5DD9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 w:rsidRPr="00347EF8">
        <w:rPr>
          <w:rFonts w:eastAsia="Times New Roman" w:cs="Times New Roman"/>
          <w:sz w:val="24"/>
          <w:szCs w:val="24"/>
        </w:rPr>
        <w:t>NEI Program funding for Counties</w:t>
      </w:r>
    </w:p>
    <w:p w14:paraId="09E2E795" w14:textId="04ADF92C" w:rsidR="00BD5457" w:rsidRDefault="00BD5457" w:rsidP="00BD5457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eastAsia="Times New Roman" w:cs="Times New Roman"/>
          <w:sz w:val="24"/>
          <w:szCs w:val="24"/>
        </w:rPr>
      </w:pPr>
      <w:r w:rsidRPr="00347EF8">
        <w:rPr>
          <w:rFonts w:eastAsia="Times New Roman" w:cs="Times New Roman"/>
          <w:sz w:val="24"/>
          <w:szCs w:val="24"/>
        </w:rPr>
        <w:t>CED In-Person Meeting</w:t>
      </w:r>
      <w:r w:rsidR="00347EF8" w:rsidRPr="00347EF8">
        <w:rPr>
          <w:rFonts w:eastAsia="Times New Roman" w:cs="Times New Roman"/>
          <w:sz w:val="24"/>
          <w:szCs w:val="24"/>
        </w:rPr>
        <w:t xml:space="preserve">: </w:t>
      </w:r>
      <w:r w:rsidRPr="00347EF8">
        <w:rPr>
          <w:rFonts w:eastAsia="Times New Roman" w:cs="Times New Roman"/>
          <w:sz w:val="24"/>
          <w:szCs w:val="24"/>
        </w:rPr>
        <w:t>November 29-December 1</w:t>
      </w:r>
      <w:r w:rsidR="00AC1E0D">
        <w:rPr>
          <w:rFonts w:eastAsia="Times New Roman" w:cs="Times New Roman"/>
          <w:sz w:val="24"/>
          <w:szCs w:val="24"/>
        </w:rPr>
        <w:t>; Tucson</w:t>
      </w:r>
    </w:p>
    <w:p w14:paraId="38B4967C" w14:textId="41B9D1FC" w:rsidR="00493260" w:rsidRDefault="00493260" w:rsidP="00493260">
      <w:pPr>
        <w:pStyle w:val="ListParagraph"/>
        <w:numPr>
          <w:ilvl w:val="1"/>
          <w:numId w:val="3"/>
        </w:numPr>
        <w:spacing w:after="0" w:line="360" w:lineRule="auto"/>
        <w:contextualSpacing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Staying at Marriott</w:t>
      </w:r>
      <w:r w:rsidR="00E91400">
        <w:rPr>
          <w:rFonts w:eastAsia="Times New Roman" w:cs="Times New Roman"/>
          <w:sz w:val="24"/>
          <w:szCs w:val="24"/>
        </w:rPr>
        <w:t>; meeting on campus</w:t>
      </w:r>
    </w:p>
    <w:p w14:paraId="3AFB92BF" w14:textId="35D0FC5B" w:rsidR="00E91400" w:rsidRPr="00347EF8" w:rsidRDefault="00E91400" w:rsidP="00493260">
      <w:pPr>
        <w:pStyle w:val="ListParagraph"/>
        <w:numPr>
          <w:ilvl w:val="1"/>
          <w:numId w:val="3"/>
        </w:numPr>
        <w:spacing w:after="0" w:line="360" w:lineRule="auto"/>
        <w:contextualSpacing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Lunch the first day will be ALVSCE Awards Luncheon</w:t>
      </w:r>
      <w:r w:rsidR="009910B1">
        <w:rPr>
          <w:rFonts w:eastAsia="Times New Roman" w:cs="Times New Roman"/>
          <w:sz w:val="24"/>
          <w:szCs w:val="24"/>
        </w:rPr>
        <w:t xml:space="preserve"> (be sure to register for it </w:t>
      </w:r>
      <w:r w:rsidR="008E7656">
        <w:rPr>
          <w:rFonts w:eastAsia="Times New Roman" w:cs="Times New Roman"/>
          <w:sz w:val="24"/>
          <w:szCs w:val="24"/>
        </w:rPr>
        <w:t>– Kelly will send out a reminder when the registration is available)</w:t>
      </w:r>
    </w:p>
    <w:p w14:paraId="576EB10D" w14:textId="0240A72F" w:rsidR="0001629B" w:rsidRDefault="00327D9C" w:rsidP="00347EF8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How do change SNAP-Ed/EFNEP for vehicle mileage </w:t>
      </w:r>
      <w:r w:rsidR="008F625A">
        <w:rPr>
          <w:sz w:val="24"/>
          <w:szCs w:val="24"/>
        </w:rPr>
        <w:t>–</w:t>
      </w:r>
      <w:r>
        <w:rPr>
          <w:sz w:val="24"/>
          <w:szCs w:val="24"/>
        </w:rPr>
        <w:t xml:space="preserve"> Rodolfo</w:t>
      </w:r>
    </w:p>
    <w:p w14:paraId="26E0774A" w14:textId="1314B169" w:rsidR="008F625A" w:rsidRPr="00347EF8" w:rsidRDefault="008F625A" w:rsidP="00347EF8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Utilizing search firm for stalled positions</w:t>
      </w:r>
      <w:r w:rsidR="00156B40">
        <w:rPr>
          <w:sz w:val="24"/>
          <w:szCs w:val="24"/>
        </w:rPr>
        <w:t xml:space="preserve"> – Who would like some help?</w:t>
      </w:r>
    </w:p>
    <w:p w14:paraId="3D6EC257" w14:textId="4AD45369" w:rsidR="00114297" w:rsidRDefault="00114297" w:rsidP="007F26EC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 w:rsidRPr="00347EF8">
        <w:rPr>
          <w:sz w:val="24"/>
          <w:szCs w:val="24"/>
        </w:rPr>
        <w:t>Updates on open positions</w:t>
      </w:r>
    </w:p>
    <w:p w14:paraId="2692FE03" w14:textId="3CF36C7F" w:rsidR="009B02C2" w:rsidRPr="00347EF8" w:rsidRDefault="009B02C2" w:rsidP="007F26EC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Others</w:t>
      </w:r>
    </w:p>
    <w:sectPr w:rsidR="009B02C2" w:rsidRPr="00347EF8" w:rsidSect="00D17A79">
      <w:headerReference w:type="default" r:id="rId8"/>
      <w:headerReference w:type="first" r:id="rId9"/>
      <w:pgSz w:w="12240" w:h="15840" w:code="1"/>
      <w:pgMar w:top="2736" w:right="1440" w:bottom="1584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6555" w14:textId="77777777" w:rsidR="00353DB2" w:rsidRDefault="00353DB2" w:rsidP="008E7445">
      <w:r>
        <w:separator/>
      </w:r>
    </w:p>
  </w:endnote>
  <w:endnote w:type="continuationSeparator" w:id="0">
    <w:p w14:paraId="3CB531B5" w14:textId="77777777" w:rsidR="00353DB2" w:rsidRDefault="00353DB2" w:rsidP="008E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loSerifOT-Bold">
    <w:altName w:val="Cooper Black"/>
    <w:panose1 w:val="00000000000000000000"/>
    <w:charset w:val="00"/>
    <w:family w:val="modern"/>
    <w:notTrueType/>
    <w:pitch w:val="variable"/>
    <w:sig w:usb0="00000003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iloOT">
    <w:altName w:val="Calibri"/>
    <w:panose1 w:val="00000000000000000000"/>
    <w:charset w:val="00"/>
    <w:family w:val="swiss"/>
    <w:notTrueType/>
    <w:pitch w:val="variable"/>
    <w:sig w:usb0="00000003" w:usb1="4000205B" w:usb2="00000000" w:usb3="00000000" w:csb0="00000001" w:csb1="00000000"/>
  </w:font>
  <w:font w:name="MiloSerifOT">
    <w:altName w:val="Calibri"/>
    <w:panose1 w:val="00000000000000000000"/>
    <w:charset w:val="00"/>
    <w:family w:val="modern"/>
    <w:notTrueType/>
    <w:pitch w:val="variable"/>
    <w:sig w:usb0="00000003" w:usb1="4000205B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C144" w14:textId="77777777" w:rsidR="00353DB2" w:rsidRDefault="00353DB2" w:rsidP="008E7445">
      <w:r>
        <w:separator/>
      </w:r>
    </w:p>
  </w:footnote>
  <w:footnote w:type="continuationSeparator" w:id="0">
    <w:p w14:paraId="1C5B9B25" w14:textId="77777777" w:rsidR="00353DB2" w:rsidRDefault="00353DB2" w:rsidP="008E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AFF8" w14:textId="23AEC6A9" w:rsidR="00385D29" w:rsidRPr="00A131F2" w:rsidRDefault="008211D7" w:rsidP="00385D29">
    <w:pPr>
      <w:pStyle w:val="Header"/>
      <w:rPr>
        <w:b/>
        <w:sz w:val="26"/>
        <w:szCs w:val="26"/>
      </w:rPr>
    </w:pPr>
    <w:r w:rsidRPr="00385D29">
      <w:rPr>
        <w:b/>
        <w:noProof/>
        <w:color w:val="002060"/>
        <w:sz w:val="26"/>
        <w:szCs w:val="2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CCF69EE" wp14:editId="76F0766A">
              <wp:simplePos x="0" y="0"/>
              <wp:positionH relativeFrom="margin">
                <wp:posOffset>3038475</wp:posOffset>
              </wp:positionH>
              <wp:positionV relativeFrom="paragraph">
                <wp:posOffset>-7620</wp:posOffset>
              </wp:positionV>
              <wp:extent cx="3133725" cy="247650"/>
              <wp:effectExtent l="0" t="0" r="9525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C27DC6" w14:textId="787B0EDA" w:rsidR="008211D7" w:rsidRPr="008211D7" w:rsidRDefault="008211D7" w:rsidP="008211D7">
                          <w:pPr>
                            <w:spacing w:line="259" w:lineRule="auto"/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8211D7"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  <w:t>Office of the Associate Vice President &amp; Director</w:t>
                          </w:r>
                        </w:p>
                        <w:p w14:paraId="08FC07EA" w14:textId="6ACCC85A" w:rsidR="00385D29" w:rsidRPr="00385D29" w:rsidRDefault="00385D29">
                          <w:pPr>
                            <w:rPr>
                              <w:rFonts w:cs="Helvetica"/>
                              <w:b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F69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9.25pt;margin-top:-.6pt;width:246.7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" stroked="f">
              <v:textbox>
                <w:txbxContent>
                  <w:p w14:paraId="69C27DC6" w14:textId="787B0EDA" w:rsidR="008211D7" w:rsidRPr="008211D7" w:rsidRDefault="008211D7" w:rsidP="008211D7">
                    <w:pPr>
                      <w:spacing w:line="259" w:lineRule="auto"/>
                      <w:rPr>
                        <w:b/>
                        <w:color w:val="002060"/>
                        <w:sz w:val="20"/>
                        <w:szCs w:val="20"/>
                      </w:rPr>
                    </w:pPr>
                    <w:r w:rsidRPr="008211D7">
                      <w:rPr>
                        <w:b/>
                        <w:color w:val="002060"/>
                        <w:sz w:val="20"/>
                        <w:szCs w:val="20"/>
                      </w:rPr>
                      <w:t>Office of the Associate Vice President &amp; Director</w:t>
                    </w:r>
                  </w:p>
                  <w:p w14:paraId="08FC07EA" w14:textId="6ACCC85A" w:rsidR="00385D29" w:rsidRPr="00385D29" w:rsidRDefault="00385D29">
                    <w:pPr>
                      <w:rPr>
                        <w:rFonts w:cs="Helvetica"/>
                        <w:b/>
                        <w:color w:val="00206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85D29">
      <w:rPr>
        <w:b/>
        <w:noProof/>
        <w:color w:val="002060"/>
        <w:sz w:val="26"/>
        <w:szCs w:val="26"/>
      </w:rPr>
      <w:drawing>
        <wp:anchor distT="0" distB="0" distL="114300" distR="114300" simplePos="0" relativeHeight="251663360" behindDoc="1" locked="0" layoutInCell="1" allowOverlap="1" wp14:anchorId="30F9836C" wp14:editId="0D5A0307">
          <wp:simplePos x="0" y="0"/>
          <wp:positionH relativeFrom="column">
            <wp:posOffset>-114300</wp:posOffset>
          </wp:positionH>
          <wp:positionV relativeFrom="page">
            <wp:posOffset>389890</wp:posOffset>
          </wp:positionV>
          <wp:extent cx="2838450" cy="45910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5D29" w:rsidRPr="00A131F2">
      <w:rPr>
        <w:b/>
        <w:noProof/>
        <w:color w:val="002060"/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341C3B" wp14:editId="1B1DFD85">
              <wp:simplePos x="0" y="0"/>
              <wp:positionH relativeFrom="column">
                <wp:posOffset>-762000</wp:posOffset>
              </wp:positionH>
              <wp:positionV relativeFrom="paragraph">
                <wp:posOffset>295275</wp:posOffset>
              </wp:positionV>
              <wp:extent cx="7172325" cy="2476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23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619892" w14:textId="77777777" w:rsidR="00B96593" w:rsidRPr="00385D29" w:rsidRDefault="00B96593" w:rsidP="00B96593">
                          <w:pPr>
                            <w:jc w:val="center"/>
                            <w:rPr>
                              <w:rFonts w:cs="Helvetica"/>
                              <w:color w:val="002060"/>
                              <w:sz w:val="18"/>
                            </w:rPr>
                          </w:pPr>
                          <w:r w:rsidRPr="00385D29">
                            <w:rPr>
                              <w:rFonts w:cs="Helvetica"/>
                              <w:color w:val="002060"/>
                              <w:sz w:val="18"/>
                            </w:rPr>
                            <w:t xml:space="preserve">1140 E. South Campus Dr., Tucson, AZ  85721 </w:t>
                          </w:r>
                          <w:r w:rsidRPr="00385D29">
                            <w:rPr>
                              <w:color w:val="002060"/>
                              <w:sz w:val="18"/>
                              <w:szCs w:val="18"/>
                            </w:rPr>
                            <w:t>•</w:t>
                          </w:r>
                          <w:r w:rsidRPr="00385D29">
                            <w:rPr>
                              <w:rFonts w:cs="Helvetica"/>
                              <w:color w:val="002060"/>
                              <w:sz w:val="18"/>
                            </w:rPr>
                            <w:t xml:space="preserve"> Phone: (520) 621-7205 • Fax: (520) 621-1314 </w:t>
                          </w:r>
                          <w:r w:rsidRPr="00385D29">
                            <w:rPr>
                              <w:color w:val="002060"/>
                              <w:sz w:val="18"/>
                              <w:szCs w:val="18"/>
                            </w:rPr>
                            <w:t>•</w:t>
                          </w:r>
                          <w:r w:rsidRPr="00385D29">
                            <w:rPr>
                              <w:rFonts w:cs="Helvetica"/>
                              <w:color w:val="002060"/>
                              <w:sz w:val="18"/>
                            </w:rPr>
                            <w:t xml:space="preserve"> extension.arizona.edu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341C3B" id="_x0000_s1027" type="#_x0000_t202" style="position:absolute;margin-left:-60pt;margin-top:23.25pt;width:564.7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" stroked="f">
              <v:textbox>
                <w:txbxContent>
                  <w:p w14:paraId="70619892" w14:textId="77777777" w:rsidR="00B96593" w:rsidRPr="00385D29" w:rsidRDefault="00B96593" w:rsidP="00B96593">
                    <w:pPr>
                      <w:jc w:val="center"/>
                      <w:rPr>
                        <w:rFonts w:cs="Helvetica"/>
                        <w:color w:val="002060"/>
                        <w:sz w:val="18"/>
                      </w:rPr>
                    </w:pPr>
                    <w:r w:rsidRPr="00385D29">
                      <w:rPr>
                        <w:rFonts w:cs="Helvetica"/>
                        <w:color w:val="002060"/>
                        <w:sz w:val="18"/>
                      </w:rPr>
                      <w:t xml:space="preserve">1140 E. South Campus Dr., Tucson, AZ  85721 </w:t>
                    </w:r>
                    <w:r w:rsidRPr="00385D29">
                      <w:rPr>
                        <w:color w:val="002060"/>
                        <w:sz w:val="18"/>
                        <w:szCs w:val="18"/>
                      </w:rPr>
                      <w:t>•</w:t>
                    </w:r>
                    <w:r w:rsidRPr="00385D29">
                      <w:rPr>
                        <w:rFonts w:cs="Helvetica"/>
                        <w:color w:val="002060"/>
                        <w:sz w:val="18"/>
                      </w:rPr>
                      <w:t xml:space="preserve"> Phone: (520) 621-7205 • Fax: (520) 621-1314 </w:t>
                    </w:r>
                    <w:r w:rsidRPr="00385D29">
                      <w:rPr>
                        <w:color w:val="002060"/>
                        <w:sz w:val="18"/>
                        <w:szCs w:val="18"/>
                      </w:rPr>
                      <w:t>•</w:t>
                    </w:r>
                    <w:r w:rsidRPr="00385D29">
                      <w:rPr>
                        <w:rFonts w:cs="Helvetica"/>
                        <w:color w:val="002060"/>
                        <w:sz w:val="18"/>
                      </w:rPr>
                      <w:t xml:space="preserve"> extension.arizona.edu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96593">
      <w:rPr>
        <w:b/>
        <w:noProof/>
        <w:color w:val="002060"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AF90CD" wp14:editId="3D52F5B8">
              <wp:simplePos x="0" y="0"/>
              <wp:positionH relativeFrom="column">
                <wp:posOffset>-342899</wp:posOffset>
              </wp:positionH>
              <wp:positionV relativeFrom="paragraph">
                <wp:posOffset>266700</wp:posOffset>
              </wp:positionV>
              <wp:extent cx="6381750" cy="0"/>
              <wp:effectExtent l="0" t="0" r="19050" b="19050"/>
              <wp:wrapNone/>
              <wp:docPr id="147" name="Straight Connector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F8299" id="Straight Connector 14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pt,21pt" to="475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" strokecolor="#002060" strokeweight="2pt"/>
          </w:pict>
        </mc:Fallback>
      </mc:AlternateContent>
    </w:r>
    <w:r w:rsidR="00385D29">
      <w:rPr>
        <w:b/>
        <w:color w:val="002060"/>
        <w:sz w:val="26"/>
        <w:szCs w:val="26"/>
      </w:rPr>
      <w:t xml:space="preserve">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82E1" w14:textId="77777777" w:rsidR="007A1705" w:rsidRDefault="007A1705" w:rsidP="00574731">
    <w:pPr>
      <w:pStyle w:val="DepartmentHeadline"/>
      <w:spacing w:after="40"/>
      <w:ind w:right="5760"/>
    </w:pPr>
    <w:r>
      <w:t>department name</w:t>
    </w:r>
  </w:p>
  <w:p w14:paraId="3C02AC08" w14:textId="77777777" w:rsidR="007A1705" w:rsidRDefault="007A1705" w:rsidP="00574731">
    <w:pPr>
      <w:pStyle w:val="DeptInfo"/>
      <w:ind w:right="5760"/>
    </w:pPr>
    <w:r>
      <w:t>Building Name &amp; Number</w:t>
    </w:r>
  </w:p>
  <w:p w14:paraId="4D8E94E2" w14:textId="77777777" w:rsidR="007A1705" w:rsidRDefault="007A1705" w:rsidP="00574731">
    <w:pPr>
      <w:pStyle w:val="DeptInfo"/>
      <w:ind w:right="5760"/>
    </w:pPr>
    <w:r>
      <w:t>Street Address (</w:t>
    </w:r>
    <w:r w:rsidRPr="002A5DD0">
      <w:t>or PO Box if necessary)</w:t>
    </w:r>
  </w:p>
  <w:p w14:paraId="71F2841B" w14:textId="77777777" w:rsidR="007A1705" w:rsidRDefault="007A1705" w:rsidP="00574731">
    <w:pPr>
      <w:pStyle w:val="DeptInfo"/>
      <w:ind w:right="5760"/>
    </w:pPr>
    <w:r>
      <w:t>PO Box ######</w:t>
    </w:r>
  </w:p>
  <w:p w14:paraId="7FC2F01F" w14:textId="77777777" w:rsidR="007A1705" w:rsidRDefault="007A1705" w:rsidP="00574731">
    <w:pPr>
      <w:pStyle w:val="DeptInfo"/>
      <w:spacing w:after="100"/>
      <w:ind w:right="5760"/>
    </w:pPr>
    <w:r>
      <w:t xml:space="preserve">City, ST Zip </w:t>
    </w:r>
  </w:p>
  <w:p w14:paraId="7482E040" w14:textId="77777777" w:rsidR="007A1705" w:rsidRPr="0000656C" w:rsidRDefault="007A1705" w:rsidP="00574731">
    <w:pPr>
      <w:pStyle w:val="DeptContact"/>
    </w:pPr>
    <w:r w:rsidRPr="0000656C">
      <w:t>Ofc: 000-000-0000</w:t>
    </w:r>
  </w:p>
  <w:p w14:paraId="5BE1F55A" w14:textId="77777777" w:rsidR="007A1705" w:rsidRDefault="007A1705" w:rsidP="00574731">
    <w:pPr>
      <w:pStyle w:val="DeptContact"/>
    </w:pPr>
    <w:r w:rsidRPr="0000656C">
      <w:t>Fax: 000-000-0000</w:t>
    </w:r>
  </w:p>
  <w:p w14:paraId="068E7283" w14:textId="77777777" w:rsidR="007A1705" w:rsidRDefault="007A1705" w:rsidP="00574731">
    <w:pPr>
      <w:pStyle w:val="DeptURL"/>
    </w:pPr>
    <w:r>
      <w:t>URL</w:t>
    </w:r>
  </w:p>
  <w:p w14:paraId="21CBC5E3" w14:textId="77777777" w:rsidR="007A1705" w:rsidRDefault="007A1705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44C1F76" wp14:editId="375FC6F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49"/>
          <wp:effectExtent l="0" t="0" r="0" b="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LA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42D5"/>
    <w:multiLevelType w:val="hybridMultilevel"/>
    <w:tmpl w:val="408EF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6454"/>
    <w:multiLevelType w:val="hybridMultilevel"/>
    <w:tmpl w:val="D6C2501A"/>
    <w:lvl w:ilvl="0" w:tplc="9B5E0B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3164256">
    <w:abstractNumId w:val="1"/>
  </w:num>
  <w:num w:numId="2" w16cid:durableId="50083875">
    <w:abstractNumId w:val="0"/>
  </w:num>
  <w:num w:numId="3" w16cid:durableId="182735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wMzOytDAxNzM3MzNQ0lEKTi0uzszPAymwqAUAF/Ft0iwAAAA="/>
  </w:docVars>
  <w:rsids>
    <w:rsidRoot w:val="00A131F2"/>
    <w:rsid w:val="00003A95"/>
    <w:rsid w:val="00003E3A"/>
    <w:rsid w:val="0000656C"/>
    <w:rsid w:val="0000738F"/>
    <w:rsid w:val="0001629B"/>
    <w:rsid w:val="00084D25"/>
    <w:rsid w:val="000A0E9E"/>
    <w:rsid w:val="000B553B"/>
    <w:rsid w:val="000E77B3"/>
    <w:rsid w:val="00114297"/>
    <w:rsid w:val="00156B40"/>
    <w:rsid w:val="00164340"/>
    <w:rsid w:val="00175A65"/>
    <w:rsid w:val="00192B67"/>
    <w:rsid w:val="001C301C"/>
    <w:rsid w:val="001C7C57"/>
    <w:rsid w:val="002074BF"/>
    <w:rsid w:val="0025054A"/>
    <w:rsid w:val="00272297"/>
    <w:rsid w:val="002739E2"/>
    <w:rsid w:val="002747E3"/>
    <w:rsid w:val="002A7311"/>
    <w:rsid w:val="002B0177"/>
    <w:rsid w:val="002E2E6B"/>
    <w:rsid w:val="003158F9"/>
    <w:rsid w:val="00327D9C"/>
    <w:rsid w:val="00347EF8"/>
    <w:rsid w:val="00353DB2"/>
    <w:rsid w:val="00385D29"/>
    <w:rsid w:val="00386CBD"/>
    <w:rsid w:val="003A1A33"/>
    <w:rsid w:val="003A426A"/>
    <w:rsid w:val="003A5B2A"/>
    <w:rsid w:val="003B6BA5"/>
    <w:rsid w:val="003B7CE9"/>
    <w:rsid w:val="00405238"/>
    <w:rsid w:val="004222CF"/>
    <w:rsid w:val="00432A71"/>
    <w:rsid w:val="00450B80"/>
    <w:rsid w:val="00474D7D"/>
    <w:rsid w:val="00493260"/>
    <w:rsid w:val="004B5B8E"/>
    <w:rsid w:val="004D27AB"/>
    <w:rsid w:val="004F7687"/>
    <w:rsid w:val="00513741"/>
    <w:rsid w:val="00513759"/>
    <w:rsid w:val="00520AE5"/>
    <w:rsid w:val="0056293D"/>
    <w:rsid w:val="00562EAB"/>
    <w:rsid w:val="00574731"/>
    <w:rsid w:val="005764A7"/>
    <w:rsid w:val="00577A5E"/>
    <w:rsid w:val="00596DB7"/>
    <w:rsid w:val="005A7AE8"/>
    <w:rsid w:val="005B5FE0"/>
    <w:rsid w:val="005C0572"/>
    <w:rsid w:val="005C0F7A"/>
    <w:rsid w:val="005D5DD9"/>
    <w:rsid w:val="00657805"/>
    <w:rsid w:val="00657EF2"/>
    <w:rsid w:val="0066679E"/>
    <w:rsid w:val="00670EC3"/>
    <w:rsid w:val="0069140E"/>
    <w:rsid w:val="006A322C"/>
    <w:rsid w:val="006A342C"/>
    <w:rsid w:val="006B059B"/>
    <w:rsid w:val="006B5DC1"/>
    <w:rsid w:val="006D0971"/>
    <w:rsid w:val="006E3480"/>
    <w:rsid w:val="006F76FA"/>
    <w:rsid w:val="00747196"/>
    <w:rsid w:val="00786C5F"/>
    <w:rsid w:val="007A1705"/>
    <w:rsid w:val="007B263C"/>
    <w:rsid w:val="007D1E50"/>
    <w:rsid w:val="007D7CD8"/>
    <w:rsid w:val="007E0E67"/>
    <w:rsid w:val="007E298A"/>
    <w:rsid w:val="007F26EC"/>
    <w:rsid w:val="007F6BFE"/>
    <w:rsid w:val="008026D4"/>
    <w:rsid w:val="008211D7"/>
    <w:rsid w:val="00827BC9"/>
    <w:rsid w:val="008419D7"/>
    <w:rsid w:val="008545B0"/>
    <w:rsid w:val="008926E3"/>
    <w:rsid w:val="00896226"/>
    <w:rsid w:val="008C2A0A"/>
    <w:rsid w:val="008E7445"/>
    <w:rsid w:val="008E7656"/>
    <w:rsid w:val="008F625A"/>
    <w:rsid w:val="009226BC"/>
    <w:rsid w:val="00924981"/>
    <w:rsid w:val="00924B0E"/>
    <w:rsid w:val="00946A7D"/>
    <w:rsid w:val="00986130"/>
    <w:rsid w:val="009910B1"/>
    <w:rsid w:val="009B02C2"/>
    <w:rsid w:val="009D5B22"/>
    <w:rsid w:val="009F326E"/>
    <w:rsid w:val="00A131F2"/>
    <w:rsid w:val="00A24FAF"/>
    <w:rsid w:val="00A877A4"/>
    <w:rsid w:val="00A95ED5"/>
    <w:rsid w:val="00AB00D0"/>
    <w:rsid w:val="00AB4FD0"/>
    <w:rsid w:val="00AC1E0D"/>
    <w:rsid w:val="00AE6477"/>
    <w:rsid w:val="00AF0425"/>
    <w:rsid w:val="00B04BF4"/>
    <w:rsid w:val="00B07A72"/>
    <w:rsid w:val="00B96593"/>
    <w:rsid w:val="00BB2CA8"/>
    <w:rsid w:val="00BC24FB"/>
    <w:rsid w:val="00BD0130"/>
    <w:rsid w:val="00BD5457"/>
    <w:rsid w:val="00BF188F"/>
    <w:rsid w:val="00C52B56"/>
    <w:rsid w:val="00C554AA"/>
    <w:rsid w:val="00C6008C"/>
    <w:rsid w:val="00CF08E9"/>
    <w:rsid w:val="00D17A79"/>
    <w:rsid w:val="00D32B5D"/>
    <w:rsid w:val="00D80B7A"/>
    <w:rsid w:val="00E06558"/>
    <w:rsid w:val="00E07571"/>
    <w:rsid w:val="00E07F58"/>
    <w:rsid w:val="00E30712"/>
    <w:rsid w:val="00E61ADA"/>
    <w:rsid w:val="00E80897"/>
    <w:rsid w:val="00E91400"/>
    <w:rsid w:val="00EA05CA"/>
    <w:rsid w:val="00EC1439"/>
    <w:rsid w:val="00EF71FE"/>
    <w:rsid w:val="00F00F2D"/>
    <w:rsid w:val="00F30947"/>
    <w:rsid w:val="00F47557"/>
    <w:rsid w:val="00F82EEF"/>
    <w:rsid w:val="00F94D73"/>
    <w:rsid w:val="00FB3233"/>
    <w:rsid w:val="00FB5953"/>
    <w:rsid w:val="1D098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0FB41D"/>
  <w14:defaultImageDpi w14:val="300"/>
  <w15:docId w15:val="{CB5747CC-46AA-4E94-BF56-DE557408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aliases w:val="DEPT. Name"/>
    <w:next w:val="Normal"/>
    <w:link w:val="Heading1Char"/>
    <w:uiPriority w:val="9"/>
    <w:rsid w:val="00562EAB"/>
    <w:pPr>
      <w:keepNext/>
      <w:keepLines/>
      <w:spacing w:before="480"/>
      <w:outlineLvl w:val="0"/>
    </w:pPr>
    <w:rPr>
      <w:rFonts w:ascii="MiloSerifOT-Bold" w:eastAsiaTheme="majorEastAsia" w:hAnsi="MiloSerifOT-Bold" w:cstheme="majorBidi"/>
      <w:bCs/>
      <w:color w:val="980D1B"/>
      <w:sz w:val="1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EPT. Name Char"/>
    <w:basedOn w:val="DefaultParagraphFont"/>
    <w:link w:val="Heading1"/>
    <w:uiPriority w:val="9"/>
    <w:rsid w:val="00562EAB"/>
    <w:rPr>
      <w:rFonts w:ascii="MiloSerifOT-Bold" w:eastAsiaTheme="majorEastAsia" w:hAnsi="MiloSerifOT-Bold" w:cstheme="majorBidi"/>
      <w:bCs/>
      <w:color w:val="980D1B"/>
      <w:sz w:val="18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E80897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8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897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80897"/>
    <w:pPr>
      <w:spacing w:before="120"/>
    </w:pPr>
    <w:rPr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80897"/>
    <w:pPr>
      <w:ind w:left="240"/>
    </w:pPr>
    <w:rPr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80897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8089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8089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8089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8089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8089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80897"/>
    <w:pPr>
      <w:ind w:left="192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5764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64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Dept Name"/>
    <w:basedOn w:val="Normal"/>
    <w:link w:val="SubtitleChar"/>
    <w:rsid w:val="00C6008C"/>
    <w:pPr>
      <w:numPr>
        <w:ilvl w:val="1"/>
      </w:numPr>
    </w:pPr>
    <w:rPr>
      <w:rFonts w:ascii="MiloSerifOT-Bold" w:eastAsiaTheme="majorEastAsia" w:hAnsi="MiloSerifOT-Bold" w:cs="Rockwell"/>
      <w:bCs/>
      <w:caps/>
      <w:color w:val="980D1B"/>
      <w:sz w:val="18"/>
      <w:szCs w:val="192"/>
      <w14:textFill>
        <w14:solidFill>
          <w14:srgbClr w14:val="980D1B">
            <w14:alpha w14:val="85000"/>
          </w14:srgbClr>
        </w14:solidFill>
      </w14:textFill>
      <w14:props3d w14:extrusionH="0" w14:contourW="0" w14:prstMaterial="none">
        <w14:contourClr>
          <w14:schemeClr w14:val="bg1"/>
        </w14:contourClr>
      </w14:props3d>
    </w:rPr>
  </w:style>
  <w:style w:type="character" w:customStyle="1" w:styleId="SubtitleChar">
    <w:name w:val="Subtitle Char"/>
    <w:aliases w:val="Dept Name Char"/>
    <w:basedOn w:val="DefaultParagraphFont"/>
    <w:link w:val="Subtitle"/>
    <w:rsid w:val="00C6008C"/>
    <w:rPr>
      <w:rFonts w:ascii="MiloSerifOT-Bold" w:eastAsiaTheme="majorEastAsia" w:hAnsi="MiloSerifOT-Bold" w:cs="Rockwell"/>
      <w:bCs/>
      <w:caps/>
      <w:color w:val="980D1B"/>
      <w:sz w:val="18"/>
      <w:szCs w:val="192"/>
      <w14:textFill>
        <w14:solidFill>
          <w14:srgbClr w14:val="980D1B">
            <w14:alpha w14:val="85000"/>
          </w14:srgbClr>
        </w14:solidFill>
      </w14:textFill>
      <w14:props3d w14:extrusionH="0" w14:contourW="0" w14:prstMaterial="none">
        <w14:contourClr>
          <w14:schemeClr w14:val="bg1"/>
        </w14:contourClr>
      </w14:props3d>
    </w:rPr>
  </w:style>
  <w:style w:type="paragraph" w:customStyle="1" w:styleId="DeptInfo">
    <w:name w:val="Dept Info"/>
    <w:basedOn w:val="Normal"/>
    <w:qFormat/>
    <w:rsid w:val="0000656C"/>
    <w:rPr>
      <w:rFonts w:ascii="MiloOT" w:hAnsi="MiloOT"/>
      <w:color w:val="101939"/>
      <w:sz w:val="16"/>
      <w:szCs w:val="16"/>
    </w:rPr>
  </w:style>
  <w:style w:type="paragraph" w:customStyle="1" w:styleId="DepartmentHeadline">
    <w:name w:val="Department Headline"/>
    <w:qFormat/>
    <w:rsid w:val="003A5B2A"/>
    <w:pPr>
      <w:contextualSpacing/>
    </w:pPr>
    <w:rPr>
      <w:rFonts w:ascii="MiloSerifOT-Bold" w:hAnsi="MiloSerifOT-Bold"/>
      <w:caps/>
      <w:color w:val="980D1B"/>
      <w:sz w:val="18"/>
      <w:szCs w:val="18"/>
    </w:rPr>
  </w:style>
  <w:style w:type="paragraph" w:customStyle="1" w:styleId="DeptContact">
    <w:name w:val="Dept. Contact"/>
    <w:qFormat/>
    <w:rsid w:val="008E7445"/>
    <w:pPr>
      <w:spacing w:after="160"/>
      <w:contextualSpacing/>
    </w:pPr>
    <w:rPr>
      <w:rFonts w:ascii="MiloOT" w:hAnsi="MiloOT"/>
      <w:color w:val="101939"/>
      <w:sz w:val="16"/>
      <w:szCs w:val="16"/>
    </w:rPr>
  </w:style>
  <w:style w:type="paragraph" w:customStyle="1" w:styleId="DeptURL">
    <w:name w:val="Dept. URL"/>
    <w:qFormat/>
    <w:rsid w:val="00450B80"/>
    <w:rPr>
      <w:rFonts w:ascii="MiloOT" w:hAnsi="MiloOT"/>
      <w:color w:val="101939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445"/>
  </w:style>
  <w:style w:type="paragraph" w:styleId="Footer">
    <w:name w:val="footer"/>
    <w:basedOn w:val="Normal"/>
    <w:link w:val="FooterChar"/>
    <w:uiPriority w:val="99"/>
    <w:unhideWhenUsed/>
    <w:rsid w:val="008E7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445"/>
  </w:style>
  <w:style w:type="paragraph" w:customStyle="1" w:styleId="MiloParagraphStyle">
    <w:name w:val="Milo Paragraph Style"/>
    <w:rsid w:val="004D27AB"/>
    <w:pPr>
      <w:spacing w:before="40" w:after="100" w:afterAutospacing="1" w:line="360" w:lineRule="auto"/>
    </w:pPr>
    <w:rPr>
      <w:rFonts w:ascii="MiloOT" w:hAnsi="MiloOT"/>
      <w:sz w:val="20"/>
    </w:rPr>
  </w:style>
  <w:style w:type="paragraph" w:customStyle="1" w:styleId="DateInfoRecipientMILO">
    <w:name w:val="Date / Info Recipient MILO"/>
    <w:qFormat/>
    <w:rsid w:val="007A1705"/>
    <w:pPr>
      <w:contextualSpacing/>
    </w:pPr>
    <w:rPr>
      <w:rFonts w:ascii="MiloSerifOT" w:hAnsi="MiloSerifOT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7A1705"/>
    <w:rPr>
      <w:color w:val="0000FF" w:themeColor="hyperlink"/>
      <w:u w:val="single"/>
    </w:rPr>
  </w:style>
  <w:style w:type="paragraph" w:customStyle="1" w:styleId="ParagraphCopyMILO">
    <w:name w:val="Paragraph Copy MILO"/>
    <w:qFormat/>
    <w:rsid w:val="0025054A"/>
    <w:pPr>
      <w:spacing w:before="40" w:after="100" w:afterAutospacing="1" w:line="360" w:lineRule="auto"/>
    </w:pPr>
    <w:rPr>
      <w:rFonts w:ascii="MiloSerifOT" w:hAnsi="MiloSerifOT"/>
      <w:sz w:val="20"/>
    </w:rPr>
  </w:style>
  <w:style w:type="paragraph" w:customStyle="1" w:styleId="Default">
    <w:name w:val="Default"/>
    <w:rsid w:val="00385D2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NoSpacing">
    <w:name w:val="No Spacing"/>
    <w:uiPriority w:val="1"/>
    <w:qFormat/>
    <w:rsid w:val="00385D29"/>
    <w:rPr>
      <w:rFonts w:eastAsiaTheme="minorHAnsi"/>
      <w:sz w:val="22"/>
      <w:szCs w:val="22"/>
    </w:rPr>
  </w:style>
  <w:style w:type="paragraph" w:customStyle="1" w:styleId="DateInfoRecipientTNR">
    <w:name w:val="Date / Info Recipient TNR"/>
    <w:qFormat/>
    <w:rsid w:val="00786C5F"/>
    <w:pPr>
      <w:contextualSpacing/>
    </w:pPr>
    <w:rPr>
      <w:rFonts w:ascii="Times New Roman" w:hAnsi="Times New Roman" w:cs="Times New Roman"/>
      <w:sz w:val="20"/>
    </w:rPr>
  </w:style>
  <w:style w:type="paragraph" w:styleId="ListParagraph">
    <w:name w:val="List Paragraph"/>
    <w:basedOn w:val="Normal"/>
    <w:uiPriority w:val="34"/>
    <w:qFormat/>
    <w:rsid w:val="00C52B5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driguez1\Downloads\e-letterhead_agriculture_milo_right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FEF959-76A1-44CA-80F5-5C51ED1E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e-letterhead_agriculture_milo_rightheader</Template>
  <TotalTime>1</TotalTime>
  <Pages>1</Pages>
  <Words>85</Words>
  <Characters>437</Characters>
  <Application>Microsoft Office Word</Application>
  <DocSecurity>0</DocSecurity>
  <Lines>14</Lines>
  <Paragraphs>11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Montez, Kelly A - (kellymontez)</cp:lastModifiedBy>
  <cp:revision>2</cp:revision>
  <cp:lastPrinted>2023-04-18T16:58:00Z</cp:lastPrinted>
  <dcterms:created xsi:type="dcterms:W3CDTF">2023-10-06T19:35:00Z</dcterms:created>
  <dcterms:modified xsi:type="dcterms:W3CDTF">2023-10-06T19:35:00Z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ffeb35fbca42b04e7ac93fe95b6eb9baef628726e204e2fd9676b699ca0e0ff2</vt:lpwstr>
  </property>
</Properties>
</file>