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7AFD" w14:textId="52952CC2" w:rsidR="01D5692B" w:rsidRPr="00957B63" w:rsidRDefault="191A48D3" w:rsidP="6A308F5C">
      <w:pPr>
        <w:rPr>
          <w:rFonts w:asciiTheme="minorHAnsi" w:eastAsia="MiloOT" w:hAnsiTheme="minorHAnsi" w:cstheme="minorHAnsi"/>
          <w:b/>
          <w:bCs/>
          <w:sz w:val="22"/>
        </w:rPr>
      </w:pPr>
      <w:r w:rsidRPr="00957B63">
        <w:rPr>
          <w:rFonts w:asciiTheme="minorHAnsi" w:eastAsia="MiloOT" w:hAnsiTheme="minorHAnsi" w:cstheme="minorHAnsi"/>
          <w:b/>
          <w:bCs/>
          <w:sz w:val="22"/>
        </w:rPr>
        <w:t>Attendance</w:t>
      </w:r>
    </w:p>
    <w:p w14:paraId="16E69C7C" w14:textId="61520A41" w:rsidR="191A48D3" w:rsidRPr="008679B1" w:rsidRDefault="6F4167E7" w:rsidP="5AEA94EC">
      <w:pPr>
        <w:rPr>
          <w:rFonts w:asciiTheme="minorHAnsi" w:eastAsia="MiloOT" w:hAnsiTheme="minorHAnsi"/>
          <w:i/>
          <w:iCs/>
          <w:sz w:val="22"/>
        </w:rPr>
      </w:pPr>
      <w:r w:rsidRPr="5AEA94EC">
        <w:rPr>
          <w:rFonts w:asciiTheme="minorHAnsi" w:eastAsia="MiloOT" w:hAnsiTheme="minorHAnsi"/>
          <w:i/>
          <w:iCs/>
          <w:sz w:val="22"/>
        </w:rPr>
        <w:t>Allison Gilliland, Amye Chaparro</w:t>
      </w:r>
      <w:r w:rsidRPr="00383ADC">
        <w:rPr>
          <w:rFonts w:asciiTheme="minorHAnsi" w:eastAsia="MiloOT" w:hAnsiTheme="minorHAnsi"/>
          <w:i/>
          <w:iCs/>
          <w:sz w:val="22"/>
        </w:rPr>
        <w:t xml:space="preserve">, Breanna Watkins, Christina Garcia, Danielle Buhrow, Danielle Flink, Dari Trujillo, Dava Jondall, Desireé Esquivel, </w:t>
      </w:r>
      <w:r w:rsidR="00332CA3" w:rsidRPr="00383ADC">
        <w:rPr>
          <w:rFonts w:asciiTheme="minorHAnsi" w:eastAsia="MiloOT" w:hAnsiTheme="minorHAnsi"/>
          <w:i/>
          <w:iCs/>
          <w:sz w:val="22"/>
        </w:rPr>
        <w:t xml:space="preserve">Desiree Hopkins, </w:t>
      </w:r>
      <w:proofErr w:type="spellStart"/>
      <w:r w:rsidR="00332CA3" w:rsidRPr="00383ADC">
        <w:rPr>
          <w:rFonts w:ascii="Segoe UI" w:hAnsi="Segoe UI" w:cs="Segoe UI"/>
          <w:i/>
          <w:iCs/>
          <w:color w:val="242424"/>
          <w:sz w:val="21"/>
          <w:szCs w:val="21"/>
          <w:shd w:val="clear" w:color="auto" w:fill="FFFFFF"/>
        </w:rPr>
        <w:t>Fanisia</w:t>
      </w:r>
      <w:proofErr w:type="spellEnd"/>
      <w:r w:rsidR="00332CA3" w:rsidRPr="00383ADC">
        <w:rPr>
          <w:rFonts w:ascii="Segoe UI" w:hAnsi="Segoe UI" w:cs="Segoe UI"/>
          <w:i/>
          <w:iCs/>
          <w:color w:val="242424"/>
          <w:sz w:val="21"/>
          <w:szCs w:val="21"/>
          <w:shd w:val="clear" w:color="auto" w:fill="FFFFFF"/>
        </w:rPr>
        <w:t xml:space="preserve"> Bundage</w:t>
      </w:r>
      <w:r w:rsidR="00332CA3" w:rsidRPr="00383ADC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 </w:t>
      </w:r>
      <w:r w:rsidRPr="00383ADC">
        <w:rPr>
          <w:rFonts w:asciiTheme="minorHAnsi" w:eastAsia="MiloOT" w:hAnsiTheme="minorHAnsi"/>
          <w:i/>
          <w:iCs/>
          <w:sz w:val="22"/>
        </w:rPr>
        <w:t>Gabrielle Sykes-Casavant, Jasmine Acosta, Jessica Zepeda, Jim Hunt, Katelyn Loomis, Kathleen Landeen, Katie Hughes, Liz Collins, Manny Bracamonte, Maria Bueno, Maya Azzi , Michelle Mendoza, Nita Ocansey, Ryan Daily, Nancy Rodriguez-Lorta, Sabrina Benedict-Monteverde, Santiago Tso, Sarah Kleinfeld, Serena Valle, Sierra Dunn, Teresa Cortez, Tiffany Ortega</w:t>
      </w:r>
    </w:p>
    <w:p w14:paraId="38E37C7D" w14:textId="087C7322" w:rsidR="191A48D3" w:rsidRPr="00957B63" w:rsidRDefault="005AB271" w:rsidP="005AB271">
      <w:pPr>
        <w:rPr>
          <w:rFonts w:asciiTheme="minorHAnsi" w:eastAsia="MiloOT" w:hAnsiTheme="minorHAnsi" w:cstheme="minorHAnsi"/>
          <w:i/>
          <w:iCs/>
          <w:sz w:val="22"/>
        </w:rPr>
      </w:pPr>
      <w:r w:rsidRPr="00957B63">
        <w:rPr>
          <w:rFonts w:asciiTheme="minorHAnsi" w:eastAsia="MiloOT" w:hAnsiTheme="minorHAnsi" w:cstheme="minorHAnsi"/>
          <w:i/>
          <w:iCs/>
          <w:sz w:val="22"/>
        </w:rPr>
        <w:t xml:space="preserve"> Absent: highlighted above</w:t>
      </w:r>
    </w:p>
    <w:p w14:paraId="46B869D0" w14:textId="4990146E" w:rsidR="00976806" w:rsidRPr="00957B63" w:rsidRDefault="00712316" w:rsidP="10EFF96D">
      <w:pPr>
        <w:tabs>
          <w:tab w:val="left" w:pos="7830"/>
        </w:tabs>
        <w:rPr>
          <w:rFonts w:asciiTheme="minorHAnsi" w:eastAsia="MiloOT" w:hAnsiTheme="minorHAnsi" w:cstheme="minorHAnsi"/>
          <w:b/>
          <w:bCs/>
          <w:sz w:val="22"/>
        </w:rPr>
      </w:pPr>
      <w:bookmarkStart w:id="0" w:name="_Hlk53471103"/>
      <w:bookmarkStart w:id="1" w:name="_Hlk37747168"/>
      <w:r w:rsidRPr="00957B63">
        <w:rPr>
          <w:rFonts w:asciiTheme="minorHAnsi" w:eastAsia="MiloOT" w:hAnsiTheme="minorHAnsi" w:cstheme="minorHAnsi"/>
          <w:b/>
          <w:bCs/>
          <w:sz w:val="22"/>
        </w:rPr>
        <w:t>Agenda</w:t>
      </w:r>
      <w:r w:rsidR="00020924" w:rsidRPr="00957B63">
        <w:rPr>
          <w:rFonts w:asciiTheme="minorHAnsi" w:eastAsia="MiloOT" w:hAnsiTheme="minorHAnsi" w:cstheme="minorHAnsi"/>
          <w:b/>
          <w:bCs/>
          <w:sz w:val="22"/>
        </w:rPr>
        <w:t xml:space="preserve">: </w:t>
      </w:r>
      <w:r w:rsidR="00915479" w:rsidRPr="00957B63">
        <w:rPr>
          <w:rFonts w:asciiTheme="minorHAnsi" w:hAnsiTheme="minorHAnsi" w:cstheme="minorHAnsi"/>
          <w:b/>
          <w:bCs/>
          <w:sz w:val="22"/>
        </w:rPr>
        <w:tab/>
      </w:r>
    </w:p>
    <w:p w14:paraId="6CF0E5BA" w14:textId="46D9B7AF" w:rsidR="78C6468F" w:rsidRPr="00383ADC" w:rsidRDefault="07DD98AD" w:rsidP="39D7F960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 w:val="24"/>
          <w:szCs w:val="24"/>
        </w:rPr>
      </w:pPr>
      <w:r w:rsidRPr="07DD98AD">
        <w:rPr>
          <w:rFonts w:asciiTheme="minorHAnsi" w:eastAsia="MiloOT" w:hAnsiTheme="minorHAnsi"/>
          <w:sz w:val="24"/>
          <w:szCs w:val="24"/>
        </w:rPr>
        <w:t>Welcome</w:t>
      </w:r>
      <w:r w:rsidR="009C011D">
        <w:rPr>
          <w:rFonts w:asciiTheme="minorHAnsi" w:eastAsia="MiloOT" w:hAnsiTheme="minorHAnsi"/>
          <w:sz w:val="24"/>
          <w:szCs w:val="24"/>
        </w:rPr>
        <w:t>/Announcements</w:t>
      </w:r>
    </w:p>
    <w:p w14:paraId="4D18C5F4" w14:textId="77777777" w:rsidR="00383ADC" w:rsidRPr="00B0772A" w:rsidRDefault="00383ADC" w:rsidP="00383ADC">
      <w:pPr>
        <w:pStyle w:val="ListParagraph"/>
        <w:rPr>
          <w:rFonts w:asciiTheme="minorHAnsi" w:eastAsiaTheme="minorEastAsia" w:hAnsiTheme="minorHAnsi"/>
          <w:sz w:val="24"/>
          <w:szCs w:val="24"/>
        </w:rPr>
      </w:pPr>
    </w:p>
    <w:p w14:paraId="5F0B5532" w14:textId="77777777" w:rsidR="00383ADC" w:rsidRPr="00383ADC" w:rsidRDefault="00383ADC" w:rsidP="00383AD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383ADC">
        <w:rPr>
          <w:rFonts w:ascii="Segoe UI" w:eastAsia="Times New Roman" w:hAnsi="Segoe UI" w:cs="Segoe UI"/>
          <w:color w:val="242424"/>
          <w:sz w:val="21"/>
          <w:szCs w:val="21"/>
        </w:rPr>
        <w:t>2-minute tech tips</w:t>
      </w:r>
    </w:p>
    <w:p w14:paraId="50D03807" w14:textId="77777777" w:rsidR="00383ADC" w:rsidRPr="00383ADC" w:rsidRDefault="00383ADC" w:rsidP="00383AD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383ADC">
        <w:rPr>
          <w:rFonts w:ascii="Segoe UI" w:eastAsia="Times New Roman" w:hAnsi="Segoe UI" w:cs="Segoe UI"/>
          <w:color w:val="242424"/>
          <w:sz w:val="21"/>
          <w:szCs w:val="21"/>
        </w:rPr>
        <w:t>Orientation pre-schedules</w:t>
      </w:r>
    </w:p>
    <w:p w14:paraId="5F024EB7" w14:textId="77777777" w:rsidR="00383ADC" w:rsidRPr="00383ADC" w:rsidRDefault="00383ADC" w:rsidP="00383AD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383ADC">
        <w:rPr>
          <w:rFonts w:ascii="Segoe UI" w:eastAsia="Times New Roman" w:hAnsi="Segoe UI" w:cs="Segoe UI"/>
          <w:color w:val="242424"/>
          <w:sz w:val="21"/>
          <w:szCs w:val="21"/>
        </w:rPr>
        <w:t>Late change petitions</w:t>
      </w:r>
    </w:p>
    <w:p w14:paraId="4A605FD1" w14:textId="539A544D" w:rsidR="5AEA94EC" w:rsidRDefault="5AEA94EC" w:rsidP="5AEA94EC">
      <w:pPr>
        <w:pStyle w:val="BULLETFORMAT1"/>
        <w:numPr>
          <w:ilvl w:val="0"/>
          <w:numId w:val="0"/>
        </w:numPr>
        <w:ind w:left="720"/>
        <w:rPr>
          <w:i/>
          <w:iCs/>
          <w:szCs w:val="20"/>
        </w:rPr>
      </w:pPr>
    </w:p>
    <w:p w14:paraId="2AB28706" w14:textId="13258DA3" w:rsidR="008679B1" w:rsidRDefault="008679B1" w:rsidP="00FF5541">
      <w:pPr>
        <w:pStyle w:val="BULLETFORMAT1"/>
        <w:numPr>
          <w:ilvl w:val="0"/>
          <w:numId w:val="0"/>
        </w:numPr>
        <w:ind w:left="648"/>
        <w:rPr>
          <w:rFonts w:ascii="Calibri" w:eastAsia="Calibri" w:hAnsi="Calibri" w:cs="Calibri"/>
          <w:sz w:val="24"/>
          <w:szCs w:val="24"/>
        </w:rPr>
      </w:pPr>
    </w:p>
    <w:p w14:paraId="22B75F2A" w14:textId="6FCA8387" w:rsidR="00383ADC" w:rsidRDefault="00383ADC" w:rsidP="00FF5541">
      <w:pPr>
        <w:pStyle w:val="BULLETFORMAT1"/>
        <w:numPr>
          <w:ilvl w:val="0"/>
          <w:numId w:val="0"/>
        </w:numPr>
        <w:ind w:left="648"/>
        <w:rPr>
          <w:rFonts w:ascii="Calibri" w:eastAsia="Calibri" w:hAnsi="Calibri" w:cs="Calibri"/>
          <w:sz w:val="24"/>
          <w:szCs w:val="24"/>
        </w:rPr>
      </w:pPr>
    </w:p>
    <w:p w14:paraId="4724D7DD" w14:textId="6B7A2302" w:rsidR="00383ADC" w:rsidRDefault="00383ADC" w:rsidP="00FF5541">
      <w:pPr>
        <w:pStyle w:val="BULLETFORMAT1"/>
        <w:numPr>
          <w:ilvl w:val="0"/>
          <w:numId w:val="0"/>
        </w:numPr>
        <w:ind w:left="648"/>
        <w:rPr>
          <w:rFonts w:ascii="Calibri" w:eastAsia="Calibri" w:hAnsi="Calibri" w:cs="Calibri"/>
          <w:sz w:val="24"/>
          <w:szCs w:val="24"/>
        </w:rPr>
      </w:pPr>
    </w:p>
    <w:p w14:paraId="479DE8E1" w14:textId="77777777" w:rsidR="00383ADC" w:rsidRPr="00260AA8" w:rsidRDefault="00383ADC" w:rsidP="00FF5541">
      <w:pPr>
        <w:pStyle w:val="BULLETFORMAT1"/>
        <w:numPr>
          <w:ilvl w:val="0"/>
          <w:numId w:val="0"/>
        </w:numPr>
        <w:ind w:left="648"/>
        <w:rPr>
          <w:rFonts w:ascii="Calibri" w:eastAsia="Calibri" w:hAnsi="Calibri" w:cs="Calibri"/>
          <w:sz w:val="24"/>
          <w:szCs w:val="24"/>
        </w:rPr>
      </w:pPr>
    </w:p>
    <w:p w14:paraId="6E122EC9" w14:textId="5BFCE7E5" w:rsidR="00E24078" w:rsidRPr="00260AA8" w:rsidRDefault="00E24078" w:rsidP="00E24078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spellStart"/>
      <w:r w:rsidRPr="00260AA8">
        <w:rPr>
          <w:rFonts w:asciiTheme="minorHAnsi" w:hAnsiTheme="minorHAnsi" w:cstheme="minorHAnsi"/>
          <w:b/>
          <w:bCs/>
          <w:sz w:val="24"/>
          <w:szCs w:val="24"/>
          <w:u w:val="single"/>
        </w:rPr>
        <w:t>Agvisor</w:t>
      </w:r>
      <w:proofErr w:type="spellEnd"/>
      <w:r w:rsidRPr="00260AA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Meetings </w:t>
      </w:r>
      <w:r w:rsidR="003445C7">
        <w:rPr>
          <w:rFonts w:asciiTheme="minorHAnsi" w:hAnsiTheme="minorHAnsi" w:cstheme="minorHAnsi"/>
          <w:b/>
          <w:bCs/>
          <w:sz w:val="24"/>
          <w:szCs w:val="24"/>
          <w:u w:val="single"/>
        </w:rPr>
        <w:t>Spring</w:t>
      </w:r>
      <w:r w:rsidRPr="00260AA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202</w:t>
      </w:r>
      <w:r w:rsidR="003445C7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Pr="00260AA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dates and times:</w:t>
      </w:r>
    </w:p>
    <w:p w14:paraId="32279063" w14:textId="77777777" w:rsidR="003445C7" w:rsidRPr="003445C7" w:rsidRDefault="2D91E51C" w:rsidP="2D91E51C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2D91E51C">
        <w:rPr>
          <w:rFonts w:asciiTheme="minorHAnsi" w:hAnsiTheme="minorHAnsi"/>
          <w:sz w:val="24"/>
          <w:szCs w:val="24"/>
        </w:rPr>
        <w:t>January 25</w:t>
      </w:r>
    </w:p>
    <w:p w14:paraId="32DAF46A" w14:textId="77777777" w:rsidR="003445C7" w:rsidRPr="003445C7" w:rsidRDefault="2D91E51C" w:rsidP="2D91E51C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2D91E51C">
        <w:rPr>
          <w:rFonts w:asciiTheme="minorHAnsi" w:hAnsiTheme="minorHAnsi"/>
          <w:sz w:val="24"/>
          <w:szCs w:val="24"/>
        </w:rPr>
        <w:t>February 8, 22</w:t>
      </w:r>
    </w:p>
    <w:p w14:paraId="14DF672B" w14:textId="77777777" w:rsidR="003445C7" w:rsidRPr="003445C7" w:rsidRDefault="2D91E51C" w:rsidP="2D91E51C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2D91E51C">
        <w:rPr>
          <w:rFonts w:asciiTheme="minorHAnsi" w:hAnsiTheme="minorHAnsi"/>
          <w:sz w:val="24"/>
          <w:szCs w:val="24"/>
        </w:rPr>
        <w:t>March 8, 22</w:t>
      </w:r>
    </w:p>
    <w:p w14:paraId="59859C3C" w14:textId="77777777" w:rsidR="003445C7" w:rsidRPr="003445C7" w:rsidRDefault="2D91E51C" w:rsidP="2D91E51C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2D91E51C">
        <w:rPr>
          <w:rFonts w:asciiTheme="minorHAnsi" w:hAnsiTheme="minorHAnsi"/>
          <w:sz w:val="24"/>
          <w:szCs w:val="24"/>
        </w:rPr>
        <w:t>April 12, 26</w:t>
      </w:r>
    </w:p>
    <w:p w14:paraId="75C78BCD" w14:textId="77777777" w:rsidR="003445C7" w:rsidRPr="003445C7" w:rsidRDefault="2D91E51C" w:rsidP="2D91E51C">
      <w:pPr>
        <w:pStyle w:val="ListParagraph"/>
        <w:numPr>
          <w:ilvl w:val="0"/>
          <w:numId w:val="7"/>
        </w:numPr>
        <w:rPr>
          <w:rFonts w:asciiTheme="minorHAnsi" w:hAnsiTheme="minorHAnsi"/>
          <w:sz w:val="24"/>
          <w:szCs w:val="24"/>
        </w:rPr>
      </w:pPr>
      <w:r w:rsidRPr="2D91E51C">
        <w:rPr>
          <w:rFonts w:asciiTheme="minorHAnsi" w:hAnsiTheme="minorHAnsi"/>
          <w:sz w:val="24"/>
          <w:szCs w:val="24"/>
        </w:rPr>
        <w:t>May 10 – Retreat 8:30am-4pm (location TBD)</w:t>
      </w:r>
    </w:p>
    <w:p w14:paraId="2F31DDB3" w14:textId="2712F44B" w:rsidR="00957B63" w:rsidRPr="00260AA8" w:rsidRDefault="00957B63" w:rsidP="2D91E51C">
      <w:pPr>
        <w:pStyle w:val="BULLETFORMAT1"/>
        <w:numPr>
          <w:ilvl w:val="0"/>
          <w:numId w:val="0"/>
        </w:numPr>
        <w:ind w:left="648" w:hanging="288"/>
        <w:rPr>
          <w:rFonts w:asciiTheme="minorHAnsi" w:hAnsiTheme="minorHAnsi"/>
          <w:sz w:val="24"/>
          <w:szCs w:val="24"/>
        </w:rPr>
      </w:pPr>
    </w:p>
    <w:p w14:paraId="1D32BA0A" w14:textId="77777777" w:rsidR="00957B63" w:rsidRPr="00260AA8" w:rsidRDefault="00957B63" w:rsidP="00957B63">
      <w:pPr>
        <w:pStyle w:val="BULLETFORMAT1"/>
        <w:numPr>
          <w:ilvl w:val="0"/>
          <w:numId w:val="0"/>
        </w:numPr>
        <w:ind w:left="648" w:hanging="288"/>
        <w:rPr>
          <w:rFonts w:asciiTheme="minorHAnsi" w:hAnsiTheme="minorHAnsi" w:cstheme="minorHAnsi"/>
          <w:sz w:val="24"/>
          <w:szCs w:val="24"/>
        </w:rPr>
      </w:pPr>
    </w:p>
    <w:bookmarkEnd w:id="0"/>
    <w:bookmarkEnd w:id="1"/>
    <w:p w14:paraId="0AC7E9BC" w14:textId="6061A1F4" w:rsidR="00957B63" w:rsidRPr="00957B63" w:rsidRDefault="00034067" w:rsidP="39D7F960">
      <w:pPr>
        <w:pStyle w:val="BULLETFORMAT1"/>
        <w:numPr>
          <w:ilvl w:val="0"/>
          <w:numId w:val="0"/>
        </w:numPr>
        <w:ind w:left="648" w:hanging="288"/>
        <w:rPr>
          <w:rFonts w:asciiTheme="majorHAnsi" w:hAnsiTheme="majorHAnsi"/>
          <w:b/>
          <w:bCs/>
          <w:sz w:val="22"/>
        </w:rPr>
      </w:pPr>
      <w:r>
        <w:lastRenderedPageBreak/>
        <w:fldChar w:fldCharType="begin"/>
      </w:r>
      <w:r>
        <w:instrText xml:space="preserve"> HYPERLINK "https://docs.google.com/spreadsheets/d/1reC4nd9FdB84hTE8TDcn7MZLD4fMNZbJ5TXdcgG4AAY/edit" \l "gid=1310119448" \h </w:instrText>
      </w:r>
      <w:r>
        <w:fldChar w:fldCharType="separate"/>
      </w:r>
      <w:r w:rsidR="39D7F960" w:rsidRPr="39D7F960">
        <w:rPr>
          <w:rStyle w:val="Hyperlink"/>
          <w:rFonts w:asciiTheme="majorHAnsi" w:hAnsiTheme="majorHAnsi"/>
          <w:b/>
          <w:bCs/>
          <w:sz w:val="22"/>
        </w:rPr>
        <w:t>Fall 2022 orientation dates:</w:t>
      </w:r>
      <w:r>
        <w:rPr>
          <w:rStyle w:val="Hyperlink"/>
          <w:rFonts w:asciiTheme="majorHAnsi" w:hAnsiTheme="majorHAnsi"/>
          <w:b/>
          <w:bCs/>
          <w:sz w:val="22"/>
        </w:rPr>
        <w:fldChar w:fldCharType="end"/>
      </w:r>
    </w:p>
    <w:p w14:paraId="0712FF7C" w14:textId="5F6A0AD3" w:rsidR="39D7F960" w:rsidRDefault="39D7F960" w:rsidP="39D7F960">
      <w:pPr>
        <w:pStyle w:val="BULLETFORMAT1"/>
        <w:numPr>
          <w:ilvl w:val="0"/>
          <w:numId w:val="0"/>
        </w:numPr>
        <w:rPr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40"/>
        <w:gridCol w:w="5040"/>
      </w:tblGrid>
      <w:tr w:rsidR="39D7F960" w14:paraId="6522317A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5220D93" w14:textId="4CC4238D" w:rsidR="39D7F960" w:rsidRDefault="39D7F960" w:rsidP="39D7F960">
            <w:pPr>
              <w:jc w:val="center"/>
            </w:pPr>
            <w:r w:rsidRPr="39D7F960">
              <w:rPr>
                <w:rFonts w:ascii="Montserrat" w:eastAsia="Montserrat" w:hAnsi="Montserrat" w:cs="Montserrat"/>
                <w:b/>
                <w:bCs/>
                <w:sz w:val="22"/>
              </w:rPr>
              <w:t>Session Type</w:t>
            </w:r>
          </w:p>
        </w:tc>
        <w:tc>
          <w:tcPr>
            <w:tcW w:w="504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E86E075" w14:textId="3526E582" w:rsidR="39D7F960" w:rsidRDefault="39D7F960" w:rsidP="39D7F960">
            <w:pPr>
              <w:jc w:val="center"/>
            </w:pPr>
            <w:r w:rsidRPr="39D7F960">
              <w:rPr>
                <w:rFonts w:ascii="Montserrat" w:eastAsia="Montserrat" w:hAnsi="Montserrat" w:cs="Montserrat"/>
                <w:b/>
                <w:bCs/>
                <w:sz w:val="22"/>
              </w:rPr>
              <w:t>Session Date</w:t>
            </w:r>
          </w:p>
        </w:tc>
      </w:tr>
      <w:tr w:rsidR="2D91E51C" w14:paraId="1FA84114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E03F292" w14:textId="1B26615C" w:rsidR="2D91E51C" w:rsidRDefault="2D91E51C" w:rsidP="2D91E51C">
            <w:pPr>
              <w:rPr>
                <w:rFonts w:eastAsia="Calibri"/>
                <w:szCs w:val="20"/>
              </w:rPr>
            </w:pPr>
            <w:r w:rsidRPr="2D91E51C">
              <w:rPr>
                <w:rFonts w:eastAsia="Calibri"/>
                <w:szCs w:val="20"/>
              </w:rPr>
              <w:t>STU 210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8B8B23C" w14:textId="7877BB0C" w:rsidR="2D91E51C" w:rsidRDefault="2D91E51C" w:rsidP="2D91E51C">
            <w:pPr>
              <w:rPr>
                <w:rFonts w:eastAsia="Calibri"/>
                <w:szCs w:val="20"/>
              </w:rPr>
            </w:pPr>
            <w:r w:rsidRPr="2D91E51C">
              <w:rPr>
                <w:rFonts w:eastAsia="Calibri"/>
                <w:szCs w:val="20"/>
              </w:rPr>
              <w:t>March 1, 2022 (5:15-7:05pm)</w:t>
            </w:r>
          </w:p>
        </w:tc>
      </w:tr>
      <w:tr w:rsidR="2D91E51C" w14:paraId="01B3F179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11F253A" w14:textId="3B80FF70" w:rsidR="2D91E51C" w:rsidRDefault="2D91E51C" w:rsidP="2D91E51C">
            <w:pPr>
              <w:rPr>
                <w:rFonts w:eastAsia="Calibri"/>
                <w:szCs w:val="20"/>
              </w:rPr>
            </w:pPr>
            <w:r w:rsidRPr="2D91E51C">
              <w:rPr>
                <w:rFonts w:eastAsia="Calibri"/>
                <w:szCs w:val="20"/>
              </w:rPr>
              <w:t xml:space="preserve">STU 210 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EA242F9" w14:textId="7C9E6CBE" w:rsidR="2D91E51C" w:rsidRDefault="2D91E51C" w:rsidP="2D91E51C">
            <w:pPr>
              <w:rPr>
                <w:rFonts w:eastAsia="Calibri"/>
                <w:szCs w:val="20"/>
              </w:rPr>
            </w:pPr>
            <w:r w:rsidRPr="2D91E51C">
              <w:rPr>
                <w:rFonts w:eastAsia="Calibri"/>
                <w:szCs w:val="20"/>
              </w:rPr>
              <w:t>March 4, 2022 (10:30am – 12:25pm)</w:t>
            </w:r>
          </w:p>
        </w:tc>
      </w:tr>
      <w:tr w:rsidR="39D7F960" w14:paraId="73E89F93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1E9C288" w14:textId="3EEB12CF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D0174CD" w14:textId="659AC5FE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April 29, 2022</w:t>
            </w:r>
          </w:p>
        </w:tc>
      </w:tr>
      <w:tr w:rsidR="39D7F960" w14:paraId="3F52DE44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DFD6242" w14:textId="65FA90A4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6659FBF" w14:textId="563E8DED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May 2, 2022</w:t>
            </w:r>
          </w:p>
        </w:tc>
      </w:tr>
      <w:tr w:rsidR="39D7F960" w14:paraId="66FF5E35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4FE73CC" w14:textId="39BDE34D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8A93DEB" w14:textId="5F509EE6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May 6, 2022</w:t>
            </w:r>
          </w:p>
        </w:tc>
      </w:tr>
      <w:tr w:rsidR="39D7F960" w14:paraId="541D441B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E31FC32" w14:textId="1F29C95D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73E91F5" w14:textId="6E575E3A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May 7, 2022</w:t>
            </w:r>
          </w:p>
        </w:tc>
      </w:tr>
      <w:tr w:rsidR="39D7F960" w14:paraId="13F0C842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F98C430" w14:textId="3310C336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DFB2439" w14:textId="6F6CE0E7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May 20, 2022</w:t>
            </w:r>
          </w:p>
        </w:tc>
      </w:tr>
      <w:tr w:rsidR="39D7F960" w14:paraId="2EF45FD2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267CABA" w14:textId="26CFF470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 xml:space="preserve">Global </w:t>
            </w:r>
            <w:proofErr w:type="gramStart"/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  <w:proofErr w:type="gramEnd"/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D3E3896" w14:textId="006EDAEF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May 31 &amp; June 1, 2022</w:t>
            </w:r>
          </w:p>
        </w:tc>
      </w:tr>
      <w:tr w:rsidR="39D7F960" w14:paraId="49FD9FEA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BA2C192" w14:textId="0AE5BDCA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5BD3D9A" w14:textId="276CF9AC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1, 2022</w:t>
            </w:r>
          </w:p>
        </w:tc>
      </w:tr>
      <w:tr w:rsidR="39D7F960" w14:paraId="237A2D89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0D15E9C" w14:textId="40A7FFB3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4FD8C8E" w14:textId="6609C637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3, 2022</w:t>
            </w:r>
          </w:p>
        </w:tc>
      </w:tr>
      <w:tr w:rsidR="39D7F960" w14:paraId="0CC2C0CD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DEBF92C" w14:textId="219B9A8E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8450BCD" w14:textId="42F24D8A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6, 2022</w:t>
            </w:r>
          </w:p>
        </w:tc>
      </w:tr>
      <w:tr w:rsidR="39D7F960" w14:paraId="6B689D89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916B2B1" w14:textId="7D2A6E55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40B1A8C" w14:textId="56F9B244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8, 2022</w:t>
            </w:r>
          </w:p>
        </w:tc>
      </w:tr>
      <w:tr w:rsidR="39D7F960" w14:paraId="58B69F7E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51EEC77" w14:textId="7548572D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D326041" w14:textId="668A6346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10, 2022</w:t>
            </w:r>
          </w:p>
        </w:tc>
      </w:tr>
      <w:tr w:rsidR="39D7F960" w14:paraId="58125C18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B9150B1" w14:textId="586B7DB1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62B59AD" w14:textId="5D178019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13, 2022</w:t>
            </w:r>
          </w:p>
        </w:tc>
      </w:tr>
      <w:tr w:rsidR="39D7F960" w14:paraId="677FDDA9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07C1B5D" w14:textId="7441CCB1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791F0B6" w14:textId="369DD186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14, 2022</w:t>
            </w:r>
          </w:p>
        </w:tc>
      </w:tr>
      <w:tr w:rsidR="39D7F960" w14:paraId="18BB5B4F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C25F455" w14:textId="27E8B961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8B367EF" w14:textId="7AF8995B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15, 2022</w:t>
            </w:r>
          </w:p>
        </w:tc>
      </w:tr>
      <w:tr w:rsidR="39D7F960" w14:paraId="51F0125C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7571F51" w14:textId="17699753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EB3DC56" w14:textId="5B2020FE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17, 2022</w:t>
            </w:r>
          </w:p>
        </w:tc>
      </w:tr>
      <w:tr w:rsidR="39D7F960" w14:paraId="13F759BD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CA8C1E0" w14:textId="26105B83" w:rsidR="39D7F960" w:rsidRDefault="39D7F960" w:rsidP="39D7F960">
            <w:pPr>
              <w:rPr>
                <w:rFonts w:eastAsia="Calibri"/>
                <w:szCs w:val="20"/>
              </w:rPr>
            </w:pPr>
            <w:r w:rsidRPr="39D7F960">
              <w:rPr>
                <w:rFonts w:eastAsia="Calibri"/>
                <w:szCs w:val="20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BFCA90C" w14:textId="72E7A8E3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20, 2022</w:t>
            </w:r>
          </w:p>
        </w:tc>
      </w:tr>
      <w:tr w:rsidR="39D7F960" w14:paraId="48760A02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EE1E806" w14:textId="39FCDA45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638DEDA" w14:textId="5BEF2BE9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June 27, 2022</w:t>
            </w:r>
          </w:p>
        </w:tc>
      </w:tr>
      <w:tr w:rsidR="39D7F960" w14:paraId="457875ED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0C417BA" w14:textId="4521C67B" w:rsidR="39D7F960" w:rsidRDefault="39D7F960" w:rsidP="39D7F960">
            <w:pPr>
              <w:spacing w:after="200" w:line="276" w:lineRule="auto"/>
              <w:rPr>
                <w:rFonts w:eastAsia="Calibri"/>
                <w:szCs w:val="20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CAF3605" w14:textId="41471EF1" w:rsidR="39D7F960" w:rsidRDefault="39D7F960" w:rsidP="39D7F960">
            <w:pPr>
              <w:rPr>
                <w:rFonts w:ascii="Montserrat" w:eastAsia="Montserrat" w:hAnsi="Montserrat" w:cs="Montserrat"/>
                <w:sz w:val="22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June 28, 2022</w:t>
            </w:r>
          </w:p>
        </w:tc>
      </w:tr>
      <w:tr w:rsidR="39D7F960" w14:paraId="36911D1C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9A4F7E5" w14:textId="19979EB9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First-Year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3478C9F" w14:textId="2F515259" w:rsidR="39D7F960" w:rsidRDefault="39D7F960" w:rsidP="39D7F960">
            <w:pPr>
              <w:rPr>
                <w:rFonts w:eastAsia="Calibri"/>
                <w:szCs w:val="20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June 29, 2022</w:t>
            </w:r>
          </w:p>
        </w:tc>
      </w:tr>
      <w:tr w:rsidR="39D7F960" w14:paraId="588B1857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6699BC2" w14:textId="31EC275C" w:rsidR="39D7F960" w:rsidRDefault="39D7F960" w:rsidP="39D7F960">
            <w:pPr>
              <w:spacing w:after="200" w:line="276" w:lineRule="auto"/>
              <w:rPr>
                <w:rFonts w:eastAsia="Calibri"/>
                <w:szCs w:val="20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CATS Academic First Year/Transfer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714441D" w14:textId="34158294" w:rsidR="39D7F960" w:rsidRDefault="39D7F960" w:rsidP="39D7F960">
            <w:pPr>
              <w:rPr>
                <w:rFonts w:ascii="Montserrat" w:eastAsia="Montserrat" w:hAnsi="Montserrat" w:cs="Montserrat"/>
                <w:sz w:val="22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July 11, 2022</w:t>
            </w:r>
          </w:p>
        </w:tc>
      </w:tr>
      <w:tr w:rsidR="39D7F960" w14:paraId="081D75CC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E37F3DE" w14:textId="30B35CDB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78B0AFC8" w14:textId="631409B0" w:rsidR="39D7F960" w:rsidRDefault="39D7F960" w:rsidP="39D7F960">
            <w:pPr>
              <w:rPr>
                <w:rFonts w:ascii="Montserrat" w:eastAsia="Montserrat" w:hAnsi="Montserrat" w:cs="Montserrat"/>
                <w:sz w:val="22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July 13, 2022</w:t>
            </w:r>
          </w:p>
        </w:tc>
      </w:tr>
      <w:tr w:rsidR="39D7F960" w14:paraId="790D1153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B491356" w14:textId="2E539373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CE692FB" w14:textId="0A7E6FCB" w:rsidR="39D7F960" w:rsidRDefault="39D7F960" w:rsidP="39D7F960">
            <w:pPr>
              <w:rPr>
                <w:rFonts w:ascii="Montserrat" w:eastAsia="Montserrat" w:hAnsi="Montserrat" w:cs="Montserrat"/>
                <w:sz w:val="22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July 15, 2022</w:t>
            </w:r>
          </w:p>
        </w:tc>
      </w:tr>
      <w:tr w:rsidR="39D7F960" w14:paraId="44AE8F6B" w14:textId="77777777" w:rsidTr="2D91E51C">
        <w:trPr>
          <w:trHeight w:val="315"/>
        </w:trPr>
        <w:tc>
          <w:tcPr>
            <w:tcW w:w="5040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C6AA01E" w14:textId="46618E18" w:rsidR="39D7F960" w:rsidRDefault="39D7F960">
            <w:r w:rsidRPr="39D7F960">
              <w:rPr>
                <w:rFonts w:ascii="Montserrat" w:eastAsia="Montserrat" w:hAnsi="Montserrat" w:cs="Montserrat"/>
                <w:sz w:val="22"/>
              </w:rPr>
              <w:t>Transfer</w:t>
            </w:r>
          </w:p>
        </w:tc>
        <w:tc>
          <w:tcPr>
            <w:tcW w:w="50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0A6C5EE" w14:textId="2D7CF803" w:rsidR="39D7F960" w:rsidRDefault="39D7F960" w:rsidP="39D7F960">
            <w:pPr>
              <w:rPr>
                <w:rFonts w:ascii="Montserrat" w:eastAsia="Montserrat" w:hAnsi="Montserrat" w:cs="Montserrat"/>
                <w:sz w:val="22"/>
              </w:rPr>
            </w:pPr>
            <w:r w:rsidRPr="39D7F960">
              <w:rPr>
                <w:rFonts w:ascii="Montserrat" w:eastAsia="Montserrat" w:hAnsi="Montserrat" w:cs="Montserrat"/>
                <w:sz w:val="22"/>
              </w:rPr>
              <w:t>July 29, 2022</w:t>
            </w:r>
          </w:p>
        </w:tc>
      </w:tr>
    </w:tbl>
    <w:p w14:paraId="5221DB01" w14:textId="2A030783" w:rsidR="39D7F960" w:rsidRDefault="2D91E51C" w:rsidP="2D91E51C">
      <w:pPr>
        <w:pStyle w:val="BULLETFORMAT1"/>
        <w:numPr>
          <w:ilvl w:val="0"/>
          <w:numId w:val="0"/>
        </w:numPr>
        <w:rPr>
          <w:rFonts w:ascii="Calibri" w:eastAsia="Calibri" w:hAnsi="Calibri" w:cs="Calibri"/>
          <w:sz w:val="24"/>
          <w:szCs w:val="24"/>
        </w:rPr>
      </w:pPr>
      <w:r w:rsidRPr="2D91E51C">
        <w:rPr>
          <w:rFonts w:ascii="Calibri" w:eastAsia="Calibri" w:hAnsi="Calibri" w:cs="Calibri"/>
          <w:sz w:val="24"/>
          <w:szCs w:val="24"/>
        </w:rPr>
        <w:t xml:space="preserve">*August sessions will also take place, but dates are yet to be provided by New Student Orientation team. </w:t>
      </w:r>
    </w:p>
    <w:sectPr w:rsidR="39D7F960" w:rsidSect="009324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864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A586" w14:textId="77777777" w:rsidR="009C78B0" w:rsidRDefault="009C78B0" w:rsidP="0022557D">
      <w:r>
        <w:separator/>
      </w:r>
    </w:p>
    <w:p w14:paraId="2FD2D960" w14:textId="77777777" w:rsidR="009C78B0" w:rsidRDefault="009C78B0" w:rsidP="0022557D"/>
    <w:p w14:paraId="46EA0D98" w14:textId="77777777" w:rsidR="009C78B0" w:rsidRDefault="009C78B0" w:rsidP="0022557D"/>
    <w:p w14:paraId="1C185245" w14:textId="77777777" w:rsidR="009C78B0" w:rsidRDefault="009C78B0" w:rsidP="0022557D"/>
  </w:endnote>
  <w:endnote w:type="continuationSeparator" w:id="0">
    <w:p w14:paraId="0F065107" w14:textId="77777777" w:rsidR="009C78B0" w:rsidRDefault="009C78B0" w:rsidP="0022557D">
      <w:r>
        <w:continuationSeparator/>
      </w:r>
    </w:p>
    <w:p w14:paraId="005F20E2" w14:textId="77777777" w:rsidR="009C78B0" w:rsidRDefault="009C78B0" w:rsidP="0022557D"/>
    <w:p w14:paraId="5C7D3F70" w14:textId="77777777" w:rsidR="009C78B0" w:rsidRDefault="009C78B0" w:rsidP="0022557D"/>
    <w:p w14:paraId="4BF79483" w14:textId="77777777" w:rsidR="009C78B0" w:rsidRDefault="009C78B0" w:rsidP="00225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oOT">
    <w:altName w:val="Calibri"/>
    <w:charset w:val="00"/>
    <w:family w:val="auto"/>
    <w:pitch w:val="variable"/>
    <w:sig w:usb0="00000003" w:usb1="4000205B" w:usb2="00000000" w:usb3="00000000" w:csb0="00000001" w:csb1="00000000"/>
  </w:font>
  <w:font w:name="MiloOT-Xbold">
    <w:altName w:val="Calibri"/>
    <w:charset w:val="00"/>
    <w:family w:val="auto"/>
    <w:pitch w:val="variable"/>
    <w:sig w:usb0="00000003" w:usb1="4000205B" w:usb2="00000000" w:usb3="00000000" w:csb0="00000001" w:csb1="00000000"/>
  </w:font>
  <w:font w:name="MiloOT-Bold">
    <w:altName w:val="Calibri"/>
    <w:charset w:val="00"/>
    <w:family w:val="auto"/>
    <w:pitch w:val="variable"/>
    <w:sig w:usb0="00000003" w:usb1="40002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SerifOT-Text">
    <w:altName w:val="Calibri"/>
    <w:charset w:val="00"/>
    <w:family w:val="auto"/>
    <w:pitch w:val="variable"/>
    <w:sig w:usb0="00000003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loOT-Text">
    <w:altName w:val="Calibri"/>
    <w:charset w:val="00"/>
    <w:family w:val="auto"/>
    <w:pitch w:val="variable"/>
    <w:sig w:usb0="00000003" w:usb1="4000205B" w:usb2="00000000" w:usb3="00000000" w:csb0="00000001" w:csb1="00000000"/>
  </w:font>
  <w:font w:name="MiloOT-LightIta">
    <w:altName w:val="Calibri"/>
    <w:charset w:val="00"/>
    <w:family w:val="auto"/>
    <w:pitch w:val="variable"/>
    <w:sig w:usb0="00000003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8483C" w:rsidRDefault="0098483C" w:rsidP="0022557D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BEF00" w14:textId="77777777" w:rsidR="0098483C" w:rsidRDefault="0098483C" w:rsidP="0022557D"/>
  <w:p w14:paraId="3461D779" w14:textId="77777777" w:rsidR="0098483C" w:rsidRDefault="0098483C" w:rsidP="0022557D"/>
  <w:p w14:paraId="3CF2D8B6" w14:textId="77777777" w:rsidR="0098483C" w:rsidRDefault="0098483C" w:rsidP="0022557D"/>
  <w:p w14:paraId="0FB78278" w14:textId="77777777" w:rsidR="0098483C" w:rsidRDefault="0098483C" w:rsidP="002255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53D1" w14:textId="3A8752A6" w:rsidR="0098483C" w:rsidRDefault="0098483C" w:rsidP="00AB763E">
    <w:pPr>
      <w:pStyle w:val="CONTACTINFO"/>
    </w:pPr>
    <w:r w:rsidRPr="00AB763E">
      <w:t xml:space="preserve"> </w:t>
    </w:r>
    <w:sdt>
      <w:sdtPr>
        <w:id w:val="-7501166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Agvisors meeting </w:t>
        </w:r>
        <w:r w:rsidRPr="00AB763E">
          <w:rPr>
            <w:color w:val="AB0540"/>
          </w:rPr>
          <w:t>|</w:t>
        </w:r>
        <w:r>
          <w:t xml:space="preserve"> cals</w:t>
        </w:r>
        <w:r w:rsidRPr="007C7332">
          <w:br/>
        </w:r>
        <w:r>
          <w:t xml:space="preserve">520-621-3616 </w:t>
        </w:r>
        <w:r w:rsidRPr="00AB763E">
          <w:rPr>
            <w:color w:val="AB0540"/>
          </w:rPr>
          <w:t>|</w:t>
        </w:r>
        <w:r>
          <w:t xml:space="preserve"> advising@cals.arizona.edu</w:t>
        </w:r>
      </w:sdtContent>
    </w:sdt>
  </w:p>
  <w:p w14:paraId="220F32FB" w14:textId="77777777" w:rsidR="0098483C" w:rsidRDefault="0098483C" w:rsidP="00AB763E">
    <w:pPr>
      <w:pStyle w:val="CONTACTINFO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D2EC17" wp14:editId="45B81502">
              <wp:simplePos x="0" y="0"/>
              <wp:positionH relativeFrom="column">
                <wp:posOffset>5715000</wp:posOffset>
              </wp:positionH>
              <wp:positionV relativeFrom="paragraph">
                <wp:posOffset>292735</wp:posOffset>
              </wp:positionV>
              <wp:extent cx="34290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3CBC8" w14:textId="7B394AE9" w:rsidR="0098483C" w:rsidRDefault="0098483C" w:rsidP="0022557D">
                          <w:r w:rsidRPr="00141AB9">
                            <w:rPr>
                              <w:rStyle w:val="PageNumber"/>
                            </w:rPr>
                            <w:fldChar w:fldCharType="begin"/>
                          </w:r>
                          <w:r w:rsidRPr="00141AB9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141AB9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141AB9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D2EC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50pt;margin-top:23.05pt;width:27pt;height:4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" filled="f" stroked="f">
              <v:textbox>
                <w:txbxContent>
                  <w:p w14:paraId="2903CBC8" w14:textId="7B394AE9" w:rsidR="0098483C" w:rsidRDefault="0098483C" w:rsidP="0022557D">
                    <w:r w:rsidRPr="00141AB9">
                      <w:rPr>
                        <w:rStyle w:val="PageNumber"/>
                      </w:rPr>
                      <w:fldChar w:fldCharType="begin"/>
                    </w:r>
                    <w:r w:rsidRPr="00141AB9">
                      <w:rPr>
                        <w:rStyle w:val="PageNumber"/>
                      </w:rPr>
                      <w:instrText xml:space="preserve"> PAGE   \* MERGEFORMAT </w:instrText>
                    </w:r>
                    <w:r w:rsidRPr="00141AB9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141AB9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20AC1B9" wp14:editId="31B6A170">
          <wp:simplePos x="0" y="0"/>
          <wp:positionH relativeFrom="margin">
            <wp:posOffset>2514600</wp:posOffset>
          </wp:positionH>
          <wp:positionV relativeFrom="paragraph">
            <wp:posOffset>293370</wp:posOffset>
          </wp:positionV>
          <wp:extent cx="914400" cy="4572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Triangle_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1C50" w14:textId="77777777" w:rsidR="0098483C" w:rsidRDefault="0098483C" w:rsidP="007C43C6">
    <w:pPr>
      <w:pStyle w:val="Footer"/>
      <w:tabs>
        <w:tab w:val="clear" w:pos="4320"/>
        <w:tab w:val="clear" w:pos="864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5C0740" wp14:editId="538EF99E">
              <wp:simplePos x="0" y="0"/>
              <wp:positionH relativeFrom="column">
                <wp:posOffset>5715000</wp:posOffset>
              </wp:positionH>
              <wp:positionV relativeFrom="paragraph">
                <wp:posOffset>153035</wp:posOffset>
              </wp:positionV>
              <wp:extent cx="342900" cy="571500"/>
              <wp:effectExtent l="0" t="0" r="0" b="127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D22A9" w14:textId="2AB01DEF" w:rsidR="0098483C" w:rsidRDefault="0098483C" w:rsidP="00B41917">
                          <w:r w:rsidRPr="00141AB9">
                            <w:rPr>
                              <w:rStyle w:val="PageNumber"/>
                            </w:rPr>
                            <w:fldChar w:fldCharType="begin"/>
                          </w:r>
                          <w:r w:rsidRPr="00141AB9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141AB9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141AB9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5C074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50pt;margin-top:12.05pt;width:27pt;height:4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" filled="f" stroked="f">
              <v:textbox>
                <w:txbxContent>
                  <w:p w14:paraId="3D3D22A9" w14:textId="2AB01DEF" w:rsidR="0098483C" w:rsidRDefault="0098483C" w:rsidP="00B41917">
                    <w:r w:rsidRPr="00141AB9">
                      <w:rPr>
                        <w:rStyle w:val="PageNumber"/>
                      </w:rPr>
                      <w:fldChar w:fldCharType="begin"/>
                    </w:r>
                    <w:r w:rsidRPr="00141AB9">
                      <w:rPr>
                        <w:rStyle w:val="PageNumber"/>
                      </w:rPr>
                      <w:instrText xml:space="preserve"> PAGE   \* MERGEFORMAT </w:instrText>
                    </w:r>
                    <w:r w:rsidRPr="00141AB9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 w:rsidRPr="00141AB9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F0AF44C" wp14:editId="524ACF8A">
          <wp:simplePos x="0" y="0"/>
          <wp:positionH relativeFrom="margin">
            <wp:align>center</wp:align>
          </wp:positionH>
          <wp:positionV relativeFrom="paragraph">
            <wp:posOffset>-533400</wp:posOffset>
          </wp:positionV>
          <wp:extent cx="2514600" cy="1257300"/>
          <wp:effectExtent l="0" t="0" r="0" b="1270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Container_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4893" w14:textId="77777777" w:rsidR="009C78B0" w:rsidRDefault="009C78B0" w:rsidP="0022557D">
      <w:r>
        <w:separator/>
      </w:r>
    </w:p>
    <w:p w14:paraId="47D4F22A" w14:textId="77777777" w:rsidR="009C78B0" w:rsidRDefault="009C78B0" w:rsidP="0022557D"/>
    <w:p w14:paraId="4F5B0907" w14:textId="77777777" w:rsidR="009C78B0" w:rsidRDefault="009C78B0" w:rsidP="0022557D"/>
    <w:p w14:paraId="72762E3A" w14:textId="77777777" w:rsidR="009C78B0" w:rsidRDefault="009C78B0" w:rsidP="0022557D"/>
  </w:footnote>
  <w:footnote w:type="continuationSeparator" w:id="0">
    <w:p w14:paraId="1935AEAB" w14:textId="77777777" w:rsidR="009C78B0" w:rsidRDefault="009C78B0" w:rsidP="0022557D">
      <w:r>
        <w:continuationSeparator/>
      </w:r>
    </w:p>
    <w:p w14:paraId="3B7A8C38" w14:textId="77777777" w:rsidR="009C78B0" w:rsidRDefault="009C78B0" w:rsidP="0022557D"/>
    <w:p w14:paraId="67621FBA" w14:textId="77777777" w:rsidR="009C78B0" w:rsidRDefault="009C78B0" w:rsidP="0022557D"/>
    <w:p w14:paraId="3A68052D" w14:textId="77777777" w:rsidR="009C78B0" w:rsidRDefault="009C78B0" w:rsidP="00225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77777777" w:rsidR="0098483C" w:rsidRDefault="0098483C" w:rsidP="0022557D"/>
  <w:p w14:paraId="02EB378F" w14:textId="77777777" w:rsidR="0098483C" w:rsidRDefault="0098483C" w:rsidP="0022557D"/>
  <w:p w14:paraId="6A05A809" w14:textId="77777777" w:rsidR="0098483C" w:rsidRDefault="0098483C" w:rsidP="0022557D"/>
  <w:p w14:paraId="5A39BBE3" w14:textId="77777777" w:rsidR="0098483C" w:rsidRDefault="0098483C" w:rsidP="002255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7687" w14:textId="4ED3516E" w:rsidR="0098483C" w:rsidRDefault="00B0772A" w:rsidP="36563560">
    <w:pPr>
      <w:pStyle w:val="NoSpacing"/>
      <w:jc w:val="center"/>
      <w:rPr>
        <w:b/>
        <w:bCs/>
        <w:sz w:val="28"/>
        <w:szCs w:val="28"/>
      </w:rPr>
    </w:pPr>
    <w:r>
      <w:t xml:space="preserve">Spring 2022 </w:t>
    </w:r>
    <w:proofErr w:type="spellStart"/>
    <w:r w:rsidR="36563560">
      <w:t>Agvisor</w:t>
    </w:r>
    <w:proofErr w:type="spellEnd"/>
    <w:r w:rsidR="36563560">
      <w:t xml:space="preserve"> meeting</w:t>
    </w:r>
    <w:r w:rsidR="00E24078">
      <w:t xml:space="preserve"> </w:t>
    </w:r>
    <w:r w:rsidR="004A6515">
      <w:t>3</w:t>
    </w:r>
  </w:p>
  <w:p w14:paraId="7AB33B69" w14:textId="706525CF" w:rsidR="00B0772A" w:rsidRDefault="00957B63" w:rsidP="36563560">
    <w:pPr>
      <w:pStyle w:val="NoSpacing"/>
      <w:jc w:val="center"/>
    </w:pPr>
    <w:r>
      <w:t xml:space="preserve">Zoom at </w:t>
    </w:r>
    <w:r w:rsidR="00383ADC" w:rsidRPr="00383ADC">
      <w:t>https://arizona.zoom.us/j/</w:t>
    </w:r>
    <w:bookmarkStart w:id="2" w:name="_Hlk97282239"/>
    <w:r w:rsidR="00383ADC" w:rsidRPr="00383ADC">
      <w:t>81006929101</w:t>
    </w:r>
    <w:bookmarkEnd w:id="2"/>
  </w:p>
  <w:p w14:paraId="3FEB56F7" w14:textId="75ACA141" w:rsidR="36563560" w:rsidRDefault="36563560" w:rsidP="36563560">
    <w:pPr>
      <w:pStyle w:val="NoSpacing"/>
      <w:jc w:val="center"/>
    </w:pPr>
    <w:r w:rsidRPr="36563560">
      <w:t>Password: AGVISORS</w:t>
    </w:r>
  </w:p>
  <w:p w14:paraId="15436F59" w14:textId="568A76DC" w:rsidR="004F6C7B" w:rsidRDefault="36563560" w:rsidP="36563560">
    <w:pPr>
      <w:pStyle w:val="NoSpacing"/>
      <w:jc w:val="center"/>
    </w:pPr>
    <w:r w:rsidRPr="36563560">
      <w:t xml:space="preserve">Meeting ID: </w:t>
    </w:r>
    <w:r w:rsidR="00383ADC" w:rsidRPr="00383ADC">
      <w:t>81006929101</w:t>
    </w:r>
  </w:p>
  <w:p w14:paraId="0B53C46A" w14:textId="01A32FBC" w:rsidR="36563560" w:rsidRDefault="004A6515" w:rsidP="36563560">
    <w:pPr>
      <w:pStyle w:val="NoSpacing"/>
      <w:jc w:val="center"/>
    </w:pPr>
    <w:r>
      <w:t>March</w:t>
    </w:r>
    <w:r w:rsidR="00B0772A">
      <w:t xml:space="preserve"> 8</w:t>
    </w:r>
    <w:r w:rsidR="008A7C08">
      <w:t xml:space="preserve">, </w:t>
    </w:r>
    <w:proofErr w:type="gramStart"/>
    <w:r w:rsidR="008A7C08">
      <w:t>2022</w:t>
    </w:r>
    <w:proofErr w:type="gramEnd"/>
    <w:r w:rsidR="36563560" w:rsidRPr="36563560">
      <w:t xml:space="preserve"> | 9:30-11:00am</w:t>
    </w:r>
  </w:p>
  <w:p w14:paraId="7245B79D" w14:textId="58F344D2" w:rsidR="36563560" w:rsidRDefault="36563560" w:rsidP="36563560">
    <w:pPr>
      <w:pStyle w:val="NoSpacing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52B6" w14:textId="77777777" w:rsidR="0098483C" w:rsidRDefault="0098483C" w:rsidP="00B41917">
    <w:pPr>
      <w:pStyle w:val="Heading1"/>
    </w:pPr>
    <w:r>
      <w:t>agvisors Meeting</w:t>
    </w:r>
  </w:p>
  <w:p w14:paraId="32C7980F" w14:textId="7F9BE077" w:rsidR="0098483C" w:rsidRPr="00CA7BEE" w:rsidRDefault="0098483C" w:rsidP="00B41917">
    <w:pPr>
      <w:pStyle w:val="Subtitle"/>
    </w:pPr>
    <w:r>
      <w:t>Saguaro Hall 219</w:t>
    </w:r>
  </w:p>
  <w:p w14:paraId="433DC154" w14:textId="5873BA87" w:rsidR="0098483C" w:rsidRPr="00DC293A" w:rsidRDefault="0098483C" w:rsidP="00DC293A">
    <w:pPr>
      <w:pStyle w:val="Subtitle"/>
    </w:pPr>
    <w:r>
      <w:t xml:space="preserve">October 8, </w:t>
    </w:r>
    <w:proofErr w:type="gramStart"/>
    <w:r>
      <w:t>2019</w:t>
    </w:r>
    <w:proofErr w:type="gramEnd"/>
    <w:r>
      <w:t xml:space="preserve"> | 9:30am – 11:00am</w:t>
    </w:r>
  </w:p>
  <w:sdt>
    <w:sdtPr>
      <w:id w:val="721571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A2C8D" w14:textId="77777777" w:rsidR="0098483C" w:rsidRDefault="0098483C" w:rsidP="00B57F8B">
        <w:pPr>
          <w:pStyle w:val="CONTACTINFO"/>
        </w:pPr>
        <w:r>
          <w:t xml:space="preserve">TEAM </w:t>
        </w:r>
        <w:r w:rsidRPr="00B57F8B">
          <w:rPr>
            <w:color w:val="AB0540"/>
          </w:rPr>
          <w:t>|</w:t>
        </w:r>
        <w:r w:rsidRPr="0022557D">
          <w:rPr>
            <w:color w:val="AB0500"/>
          </w:rPr>
          <w:t xml:space="preserve"> </w:t>
        </w:r>
        <w:r>
          <w:t>Together Everyone achieves more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A5"/>
    <w:multiLevelType w:val="hybridMultilevel"/>
    <w:tmpl w:val="9390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7F4F"/>
    <w:multiLevelType w:val="hybridMultilevel"/>
    <w:tmpl w:val="9486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A7064"/>
    <w:multiLevelType w:val="hybridMultilevel"/>
    <w:tmpl w:val="E7CAD006"/>
    <w:lvl w:ilvl="0" w:tplc="FFFFFFFF">
      <w:start w:val="1"/>
      <w:numFmt w:val="bullet"/>
      <w:pStyle w:val="BULLETFORMAT1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0C234B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85F01"/>
    <w:multiLevelType w:val="hybridMultilevel"/>
    <w:tmpl w:val="0376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7ACB"/>
    <w:multiLevelType w:val="hybridMultilevel"/>
    <w:tmpl w:val="0C66E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3243B"/>
    <w:multiLevelType w:val="hybridMultilevel"/>
    <w:tmpl w:val="4E9651EA"/>
    <w:lvl w:ilvl="0" w:tplc="036A7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C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09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E0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A7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48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ED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8C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B8E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368A"/>
    <w:multiLevelType w:val="hybridMultilevel"/>
    <w:tmpl w:val="1AD22FF0"/>
    <w:lvl w:ilvl="0" w:tplc="90AEC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EE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0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A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E3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CB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02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63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E0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D1B1F"/>
    <w:multiLevelType w:val="hybridMultilevel"/>
    <w:tmpl w:val="584A5FFC"/>
    <w:lvl w:ilvl="0" w:tplc="A7888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F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2D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5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EC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0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2F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8F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A3EFA"/>
    <w:multiLevelType w:val="hybridMultilevel"/>
    <w:tmpl w:val="87A4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2734A"/>
    <w:multiLevelType w:val="hybridMultilevel"/>
    <w:tmpl w:val="788E6984"/>
    <w:lvl w:ilvl="0" w:tplc="FFFFFFFF">
      <w:start w:val="1"/>
      <w:numFmt w:val="bullet"/>
      <w:pStyle w:val="NUMBERINGLISTFORMAT1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b w:val="0"/>
        <w:bCs w:val="0"/>
        <w:i w:val="0"/>
        <w:iCs w:val="0"/>
        <w:color w:val="0C234B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CE0B44"/>
    <w:multiLevelType w:val="hybridMultilevel"/>
    <w:tmpl w:val="C07C0830"/>
    <w:lvl w:ilvl="0" w:tplc="48F2D3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692B9C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A1870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26E81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87A8A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3221D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F9A2A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1243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57EA3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3A"/>
    <w:rsid w:val="00000671"/>
    <w:rsid w:val="000015EB"/>
    <w:rsid w:val="0000413A"/>
    <w:rsid w:val="000135CF"/>
    <w:rsid w:val="00020924"/>
    <w:rsid w:val="00026A9A"/>
    <w:rsid w:val="00034067"/>
    <w:rsid w:val="000346F1"/>
    <w:rsid w:val="00036E97"/>
    <w:rsid w:val="00044093"/>
    <w:rsid w:val="00046D6F"/>
    <w:rsid w:val="000478EE"/>
    <w:rsid w:val="00051992"/>
    <w:rsid w:val="00052DA4"/>
    <w:rsid w:val="0005590C"/>
    <w:rsid w:val="00056BDA"/>
    <w:rsid w:val="000738A6"/>
    <w:rsid w:val="00080CDC"/>
    <w:rsid w:val="00086BFC"/>
    <w:rsid w:val="000A175D"/>
    <w:rsid w:val="000A2C9F"/>
    <w:rsid w:val="000A3426"/>
    <w:rsid w:val="000B3F47"/>
    <w:rsid w:val="000B47F6"/>
    <w:rsid w:val="000B596B"/>
    <w:rsid w:val="000D2AB5"/>
    <w:rsid w:val="000D4715"/>
    <w:rsid w:val="000E363D"/>
    <w:rsid w:val="000E54CD"/>
    <w:rsid w:val="000E7036"/>
    <w:rsid w:val="00102032"/>
    <w:rsid w:val="00104873"/>
    <w:rsid w:val="00105E35"/>
    <w:rsid w:val="00107697"/>
    <w:rsid w:val="00110CA2"/>
    <w:rsid w:val="00111D02"/>
    <w:rsid w:val="00114148"/>
    <w:rsid w:val="0011714E"/>
    <w:rsid w:val="00124069"/>
    <w:rsid w:val="001336CC"/>
    <w:rsid w:val="00136CCD"/>
    <w:rsid w:val="00141AB9"/>
    <w:rsid w:val="00153FE1"/>
    <w:rsid w:val="001548DC"/>
    <w:rsid w:val="0016425B"/>
    <w:rsid w:val="0016754C"/>
    <w:rsid w:val="001739DE"/>
    <w:rsid w:val="00177F65"/>
    <w:rsid w:val="00181F61"/>
    <w:rsid w:val="00184E73"/>
    <w:rsid w:val="00187652"/>
    <w:rsid w:val="00193BBB"/>
    <w:rsid w:val="00194CC6"/>
    <w:rsid w:val="00195A52"/>
    <w:rsid w:val="001A1159"/>
    <w:rsid w:val="001A15B0"/>
    <w:rsid w:val="001A2468"/>
    <w:rsid w:val="001A5D66"/>
    <w:rsid w:val="001B1F25"/>
    <w:rsid w:val="001B3540"/>
    <w:rsid w:val="001B3BB0"/>
    <w:rsid w:val="001B55DA"/>
    <w:rsid w:val="001C33A2"/>
    <w:rsid w:val="001D0AF2"/>
    <w:rsid w:val="001D170C"/>
    <w:rsid w:val="001D3B1C"/>
    <w:rsid w:val="001D4E4F"/>
    <w:rsid w:val="001E51EA"/>
    <w:rsid w:val="0020759A"/>
    <w:rsid w:val="00210BD2"/>
    <w:rsid w:val="00216D32"/>
    <w:rsid w:val="0022557D"/>
    <w:rsid w:val="00227A0D"/>
    <w:rsid w:val="00231E64"/>
    <w:rsid w:val="002331FB"/>
    <w:rsid w:val="00234226"/>
    <w:rsid w:val="0023439A"/>
    <w:rsid w:val="00235025"/>
    <w:rsid w:val="00243887"/>
    <w:rsid w:val="00244E6A"/>
    <w:rsid w:val="00254A7E"/>
    <w:rsid w:val="00260AA8"/>
    <w:rsid w:val="0026774D"/>
    <w:rsid w:val="00270947"/>
    <w:rsid w:val="002712DB"/>
    <w:rsid w:val="002721C1"/>
    <w:rsid w:val="002742E7"/>
    <w:rsid w:val="00276A43"/>
    <w:rsid w:val="00277410"/>
    <w:rsid w:val="002877DF"/>
    <w:rsid w:val="002907B7"/>
    <w:rsid w:val="002917ED"/>
    <w:rsid w:val="00296022"/>
    <w:rsid w:val="00297A12"/>
    <w:rsid w:val="002B2D44"/>
    <w:rsid w:val="002B64C7"/>
    <w:rsid w:val="002C4C1B"/>
    <w:rsid w:val="002C791B"/>
    <w:rsid w:val="002D3959"/>
    <w:rsid w:val="002D6B5B"/>
    <w:rsid w:val="002E0A0A"/>
    <w:rsid w:val="002E65E4"/>
    <w:rsid w:val="002E6B47"/>
    <w:rsid w:val="002F1AF3"/>
    <w:rsid w:val="00314317"/>
    <w:rsid w:val="00316E4F"/>
    <w:rsid w:val="0033040E"/>
    <w:rsid w:val="00332CA3"/>
    <w:rsid w:val="00333AC7"/>
    <w:rsid w:val="003418C4"/>
    <w:rsid w:val="0034297C"/>
    <w:rsid w:val="00343A54"/>
    <w:rsid w:val="003445C7"/>
    <w:rsid w:val="003504A5"/>
    <w:rsid w:val="003518E4"/>
    <w:rsid w:val="003541C5"/>
    <w:rsid w:val="003763B3"/>
    <w:rsid w:val="0038237F"/>
    <w:rsid w:val="00383ADC"/>
    <w:rsid w:val="00383FAB"/>
    <w:rsid w:val="00387F6F"/>
    <w:rsid w:val="00390096"/>
    <w:rsid w:val="003A151E"/>
    <w:rsid w:val="003A1E6D"/>
    <w:rsid w:val="003A4EE4"/>
    <w:rsid w:val="003C3D7B"/>
    <w:rsid w:val="003C6BA4"/>
    <w:rsid w:val="003E38B4"/>
    <w:rsid w:val="003E3CFC"/>
    <w:rsid w:val="00401D6F"/>
    <w:rsid w:val="00407B25"/>
    <w:rsid w:val="00410DF1"/>
    <w:rsid w:val="004153A3"/>
    <w:rsid w:val="0042003E"/>
    <w:rsid w:val="00420435"/>
    <w:rsid w:val="00436BB6"/>
    <w:rsid w:val="004371E5"/>
    <w:rsid w:val="004441E1"/>
    <w:rsid w:val="00444F85"/>
    <w:rsid w:val="00453C83"/>
    <w:rsid w:val="0045659A"/>
    <w:rsid w:val="00461A5B"/>
    <w:rsid w:val="00467307"/>
    <w:rsid w:val="00481473"/>
    <w:rsid w:val="00487366"/>
    <w:rsid w:val="00494A7F"/>
    <w:rsid w:val="004A37B1"/>
    <w:rsid w:val="004A6515"/>
    <w:rsid w:val="004B2032"/>
    <w:rsid w:val="004B4F7E"/>
    <w:rsid w:val="004C56CA"/>
    <w:rsid w:val="004C71EF"/>
    <w:rsid w:val="004E44AB"/>
    <w:rsid w:val="004F482C"/>
    <w:rsid w:val="004F6C7B"/>
    <w:rsid w:val="00511C1C"/>
    <w:rsid w:val="00515350"/>
    <w:rsid w:val="00515AFC"/>
    <w:rsid w:val="00522A62"/>
    <w:rsid w:val="00526435"/>
    <w:rsid w:val="00526E7A"/>
    <w:rsid w:val="00545DAF"/>
    <w:rsid w:val="00552FB9"/>
    <w:rsid w:val="00557142"/>
    <w:rsid w:val="00563F93"/>
    <w:rsid w:val="00567874"/>
    <w:rsid w:val="005707A1"/>
    <w:rsid w:val="005830C2"/>
    <w:rsid w:val="00587887"/>
    <w:rsid w:val="00592502"/>
    <w:rsid w:val="005A7771"/>
    <w:rsid w:val="005AB271"/>
    <w:rsid w:val="005C5154"/>
    <w:rsid w:val="005C5E25"/>
    <w:rsid w:val="005E1243"/>
    <w:rsid w:val="00612F22"/>
    <w:rsid w:val="00614D95"/>
    <w:rsid w:val="0061653F"/>
    <w:rsid w:val="00630B0B"/>
    <w:rsid w:val="006341DE"/>
    <w:rsid w:val="006441DF"/>
    <w:rsid w:val="006442D7"/>
    <w:rsid w:val="00644A09"/>
    <w:rsid w:val="00646A6F"/>
    <w:rsid w:val="00652A3B"/>
    <w:rsid w:val="00657FF0"/>
    <w:rsid w:val="006601BB"/>
    <w:rsid w:val="006622F4"/>
    <w:rsid w:val="006658A1"/>
    <w:rsid w:val="006726B0"/>
    <w:rsid w:val="00672A37"/>
    <w:rsid w:val="00685DF1"/>
    <w:rsid w:val="006967EE"/>
    <w:rsid w:val="00697683"/>
    <w:rsid w:val="0069778E"/>
    <w:rsid w:val="006A279A"/>
    <w:rsid w:val="006B0375"/>
    <w:rsid w:val="006B1E47"/>
    <w:rsid w:val="006B2163"/>
    <w:rsid w:val="006B510E"/>
    <w:rsid w:val="006B5478"/>
    <w:rsid w:val="006D1750"/>
    <w:rsid w:val="006D3996"/>
    <w:rsid w:val="006D4BE2"/>
    <w:rsid w:val="006E1205"/>
    <w:rsid w:val="006E5C1D"/>
    <w:rsid w:val="006F4AB3"/>
    <w:rsid w:val="006F7666"/>
    <w:rsid w:val="00702E77"/>
    <w:rsid w:val="00712316"/>
    <w:rsid w:val="007135AA"/>
    <w:rsid w:val="007376CD"/>
    <w:rsid w:val="00745AAC"/>
    <w:rsid w:val="00755FB0"/>
    <w:rsid w:val="007565C4"/>
    <w:rsid w:val="00764BCF"/>
    <w:rsid w:val="007719F7"/>
    <w:rsid w:val="007933D6"/>
    <w:rsid w:val="00793D14"/>
    <w:rsid w:val="007A1657"/>
    <w:rsid w:val="007A2721"/>
    <w:rsid w:val="007B0C25"/>
    <w:rsid w:val="007B179B"/>
    <w:rsid w:val="007B5F87"/>
    <w:rsid w:val="007C43C6"/>
    <w:rsid w:val="007C60E2"/>
    <w:rsid w:val="007D20EE"/>
    <w:rsid w:val="007D509F"/>
    <w:rsid w:val="007D530B"/>
    <w:rsid w:val="007E0D15"/>
    <w:rsid w:val="007E645E"/>
    <w:rsid w:val="00812375"/>
    <w:rsid w:val="00832295"/>
    <w:rsid w:val="0083503B"/>
    <w:rsid w:val="008430D9"/>
    <w:rsid w:val="00855CB6"/>
    <w:rsid w:val="00860D4D"/>
    <w:rsid w:val="008616E8"/>
    <w:rsid w:val="00862F99"/>
    <w:rsid w:val="008679B1"/>
    <w:rsid w:val="00870DDC"/>
    <w:rsid w:val="00872933"/>
    <w:rsid w:val="00880B1D"/>
    <w:rsid w:val="00883D2D"/>
    <w:rsid w:val="0088458B"/>
    <w:rsid w:val="008902BC"/>
    <w:rsid w:val="00895326"/>
    <w:rsid w:val="008A054C"/>
    <w:rsid w:val="008A5BE0"/>
    <w:rsid w:val="008A7C08"/>
    <w:rsid w:val="008C057E"/>
    <w:rsid w:val="008D0E33"/>
    <w:rsid w:val="008D2D69"/>
    <w:rsid w:val="008E2234"/>
    <w:rsid w:val="008F00ED"/>
    <w:rsid w:val="008F26F9"/>
    <w:rsid w:val="008F4D00"/>
    <w:rsid w:val="008F58D8"/>
    <w:rsid w:val="008F5BBC"/>
    <w:rsid w:val="00915479"/>
    <w:rsid w:val="009221FB"/>
    <w:rsid w:val="00926645"/>
    <w:rsid w:val="0093246F"/>
    <w:rsid w:val="00933C77"/>
    <w:rsid w:val="009410A4"/>
    <w:rsid w:val="00944B4B"/>
    <w:rsid w:val="009511A5"/>
    <w:rsid w:val="0095293A"/>
    <w:rsid w:val="00957B63"/>
    <w:rsid w:val="00964BA2"/>
    <w:rsid w:val="00971727"/>
    <w:rsid w:val="00976806"/>
    <w:rsid w:val="00983150"/>
    <w:rsid w:val="0098483C"/>
    <w:rsid w:val="009963EF"/>
    <w:rsid w:val="009A146D"/>
    <w:rsid w:val="009A1BCC"/>
    <w:rsid w:val="009A5D02"/>
    <w:rsid w:val="009B3C94"/>
    <w:rsid w:val="009B58AC"/>
    <w:rsid w:val="009C011D"/>
    <w:rsid w:val="009C1365"/>
    <w:rsid w:val="009C2C56"/>
    <w:rsid w:val="009C78B0"/>
    <w:rsid w:val="009D6F9A"/>
    <w:rsid w:val="009E3A15"/>
    <w:rsid w:val="009F1AD6"/>
    <w:rsid w:val="009F307D"/>
    <w:rsid w:val="009F382B"/>
    <w:rsid w:val="00A02B50"/>
    <w:rsid w:val="00A14F8D"/>
    <w:rsid w:val="00A27208"/>
    <w:rsid w:val="00A360C5"/>
    <w:rsid w:val="00A52D18"/>
    <w:rsid w:val="00A56DD2"/>
    <w:rsid w:val="00A67BF7"/>
    <w:rsid w:val="00A70A71"/>
    <w:rsid w:val="00A73B77"/>
    <w:rsid w:val="00A75387"/>
    <w:rsid w:val="00A76385"/>
    <w:rsid w:val="00A93DA7"/>
    <w:rsid w:val="00A93F64"/>
    <w:rsid w:val="00A97274"/>
    <w:rsid w:val="00AA29C4"/>
    <w:rsid w:val="00AA52ED"/>
    <w:rsid w:val="00AB763E"/>
    <w:rsid w:val="00AD208F"/>
    <w:rsid w:val="00AE2150"/>
    <w:rsid w:val="00AE760B"/>
    <w:rsid w:val="00AF0450"/>
    <w:rsid w:val="00AF1002"/>
    <w:rsid w:val="00AF426F"/>
    <w:rsid w:val="00AF6993"/>
    <w:rsid w:val="00B05E49"/>
    <w:rsid w:val="00B0772A"/>
    <w:rsid w:val="00B12B38"/>
    <w:rsid w:val="00B216A7"/>
    <w:rsid w:val="00B26F7B"/>
    <w:rsid w:val="00B35FE3"/>
    <w:rsid w:val="00B41917"/>
    <w:rsid w:val="00B46666"/>
    <w:rsid w:val="00B57F8B"/>
    <w:rsid w:val="00B60C9A"/>
    <w:rsid w:val="00B62867"/>
    <w:rsid w:val="00B6409C"/>
    <w:rsid w:val="00B666BF"/>
    <w:rsid w:val="00B837B5"/>
    <w:rsid w:val="00B87F39"/>
    <w:rsid w:val="00B90DAD"/>
    <w:rsid w:val="00B90E21"/>
    <w:rsid w:val="00B9161D"/>
    <w:rsid w:val="00B97F35"/>
    <w:rsid w:val="00BA3EED"/>
    <w:rsid w:val="00BA552E"/>
    <w:rsid w:val="00BC3275"/>
    <w:rsid w:val="00BC791A"/>
    <w:rsid w:val="00BD1ADA"/>
    <w:rsid w:val="00BD3C15"/>
    <w:rsid w:val="00BD6AF9"/>
    <w:rsid w:val="00BF1D77"/>
    <w:rsid w:val="00BF7005"/>
    <w:rsid w:val="00C0003B"/>
    <w:rsid w:val="00C0722A"/>
    <w:rsid w:val="00C25A9F"/>
    <w:rsid w:val="00C3116B"/>
    <w:rsid w:val="00C340F2"/>
    <w:rsid w:val="00C3559B"/>
    <w:rsid w:val="00C3756E"/>
    <w:rsid w:val="00C422E7"/>
    <w:rsid w:val="00C42E4F"/>
    <w:rsid w:val="00C4710B"/>
    <w:rsid w:val="00C60A96"/>
    <w:rsid w:val="00C64EF8"/>
    <w:rsid w:val="00C65ED1"/>
    <w:rsid w:val="00C663F3"/>
    <w:rsid w:val="00C9671A"/>
    <w:rsid w:val="00CA1C3F"/>
    <w:rsid w:val="00CA2609"/>
    <w:rsid w:val="00CB07E3"/>
    <w:rsid w:val="00CB3159"/>
    <w:rsid w:val="00CE68F1"/>
    <w:rsid w:val="00CE7C93"/>
    <w:rsid w:val="00CF323F"/>
    <w:rsid w:val="00D04CDC"/>
    <w:rsid w:val="00D063DB"/>
    <w:rsid w:val="00D2755B"/>
    <w:rsid w:val="00D33CF4"/>
    <w:rsid w:val="00D41FAB"/>
    <w:rsid w:val="00D542C0"/>
    <w:rsid w:val="00D66FFE"/>
    <w:rsid w:val="00D67CCC"/>
    <w:rsid w:val="00D704E6"/>
    <w:rsid w:val="00D73B6F"/>
    <w:rsid w:val="00D811C7"/>
    <w:rsid w:val="00D81349"/>
    <w:rsid w:val="00D81805"/>
    <w:rsid w:val="00D9223B"/>
    <w:rsid w:val="00DA2DE6"/>
    <w:rsid w:val="00DB799E"/>
    <w:rsid w:val="00DC180D"/>
    <w:rsid w:val="00DC293A"/>
    <w:rsid w:val="00DD2FEB"/>
    <w:rsid w:val="00DE22D3"/>
    <w:rsid w:val="00DE6E45"/>
    <w:rsid w:val="00DF25FA"/>
    <w:rsid w:val="00DF6EE9"/>
    <w:rsid w:val="00DF7132"/>
    <w:rsid w:val="00DF7175"/>
    <w:rsid w:val="00E01B07"/>
    <w:rsid w:val="00E04791"/>
    <w:rsid w:val="00E1105F"/>
    <w:rsid w:val="00E13BCC"/>
    <w:rsid w:val="00E24078"/>
    <w:rsid w:val="00E258DF"/>
    <w:rsid w:val="00E2617D"/>
    <w:rsid w:val="00E35529"/>
    <w:rsid w:val="00E41A57"/>
    <w:rsid w:val="00E43DD0"/>
    <w:rsid w:val="00E46A69"/>
    <w:rsid w:val="00E50E7B"/>
    <w:rsid w:val="00E529BC"/>
    <w:rsid w:val="00E74199"/>
    <w:rsid w:val="00E80E9C"/>
    <w:rsid w:val="00E846F3"/>
    <w:rsid w:val="00E87236"/>
    <w:rsid w:val="00E91E1D"/>
    <w:rsid w:val="00E9411A"/>
    <w:rsid w:val="00EB7470"/>
    <w:rsid w:val="00EC2F84"/>
    <w:rsid w:val="00EC62A4"/>
    <w:rsid w:val="00ED36F6"/>
    <w:rsid w:val="00ED50DB"/>
    <w:rsid w:val="00ED74B5"/>
    <w:rsid w:val="00EF2844"/>
    <w:rsid w:val="00EF7F69"/>
    <w:rsid w:val="00F06226"/>
    <w:rsid w:val="00F10319"/>
    <w:rsid w:val="00F23AE2"/>
    <w:rsid w:val="00F24C52"/>
    <w:rsid w:val="00F30CCA"/>
    <w:rsid w:val="00F36D7D"/>
    <w:rsid w:val="00F5264C"/>
    <w:rsid w:val="00F635DF"/>
    <w:rsid w:val="00F749E5"/>
    <w:rsid w:val="00F828E5"/>
    <w:rsid w:val="00FA6F07"/>
    <w:rsid w:val="00FB4192"/>
    <w:rsid w:val="00FB5B95"/>
    <w:rsid w:val="00FD6D41"/>
    <w:rsid w:val="00FE36EC"/>
    <w:rsid w:val="00FF33D4"/>
    <w:rsid w:val="00FF3BF7"/>
    <w:rsid w:val="00FF5541"/>
    <w:rsid w:val="0177569D"/>
    <w:rsid w:val="01D5692B"/>
    <w:rsid w:val="041C2F46"/>
    <w:rsid w:val="04C765FA"/>
    <w:rsid w:val="050CE2B2"/>
    <w:rsid w:val="0607D8A6"/>
    <w:rsid w:val="0660F8AA"/>
    <w:rsid w:val="0666FE20"/>
    <w:rsid w:val="07DD98AD"/>
    <w:rsid w:val="0895473C"/>
    <w:rsid w:val="08F1968F"/>
    <w:rsid w:val="09188CD6"/>
    <w:rsid w:val="0A1F3A57"/>
    <w:rsid w:val="0DAB2CD1"/>
    <w:rsid w:val="10EFF96D"/>
    <w:rsid w:val="13664361"/>
    <w:rsid w:val="18A21705"/>
    <w:rsid w:val="1900E25A"/>
    <w:rsid w:val="191A48D3"/>
    <w:rsid w:val="1AE75DC0"/>
    <w:rsid w:val="1B646216"/>
    <w:rsid w:val="1DB3D2E9"/>
    <w:rsid w:val="20A2D8FD"/>
    <w:rsid w:val="20CD009D"/>
    <w:rsid w:val="24B2CCF9"/>
    <w:rsid w:val="2A272218"/>
    <w:rsid w:val="2D91E51C"/>
    <w:rsid w:val="2F3BC1B5"/>
    <w:rsid w:val="30A11AED"/>
    <w:rsid w:val="33B7AAFD"/>
    <w:rsid w:val="34BC4216"/>
    <w:rsid w:val="36563560"/>
    <w:rsid w:val="386200FC"/>
    <w:rsid w:val="39A448F1"/>
    <w:rsid w:val="39D7F960"/>
    <w:rsid w:val="3C1CD770"/>
    <w:rsid w:val="3E0B80BA"/>
    <w:rsid w:val="3EA55371"/>
    <w:rsid w:val="428199B6"/>
    <w:rsid w:val="4527DC9D"/>
    <w:rsid w:val="4A1C4BCD"/>
    <w:rsid w:val="4A938B4B"/>
    <w:rsid w:val="4D2BB4F0"/>
    <w:rsid w:val="4EB507BD"/>
    <w:rsid w:val="51652FFB"/>
    <w:rsid w:val="521C642B"/>
    <w:rsid w:val="556512D1"/>
    <w:rsid w:val="58E81029"/>
    <w:rsid w:val="5AEA94EC"/>
    <w:rsid w:val="5B87C9C5"/>
    <w:rsid w:val="5BE9CD07"/>
    <w:rsid w:val="617F3B41"/>
    <w:rsid w:val="63D04F5B"/>
    <w:rsid w:val="6569D364"/>
    <w:rsid w:val="6720A3C4"/>
    <w:rsid w:val="6A308F5C"/>
    <w:rsid w:val="6B560211"/>
    <w:rsid w:val="6DC762BB"/>
    <w:rsid w:val="6E23EB89"/>
    <w:rsid w:val="6E80B25D"/>
    <w:rsid w:val="6F4167E7"/>
    <w:rsid w:val="72F7691C"/>
    <w:rsid w:val="77DCFA87"/>
    <w:rsid w:val="78C6468F"/>
    <w:rsid w:val="7A539339"/>
    <w:rsid w:val="7A98E2D2"/>
    <w:rsid w:val="7EE9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DC7991"/>
  <w15:docId w15:val="{AD9804C4-1817-4FBB-93C3-2C9CBCF1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57D"/>
    <w:rPr>
      <w:rFonts w:ascii="MiloOT" w:hAnsi="MiloOT"/>
      <w:sz w:val="20"/>
    </w:rPr>
  </w:style>
  <w:style w:type="paragraph" w:styleId="Heading1">
    <w:name w:val="heading 1"/>
    <w:basedOn w:val="Normal"/>
    <w:next w:val="Normal"/>
    <w:uiPriority w:val="9"/>
    <w:qFormat/>
    <w:rsid w:val="00B666BF"/>
    <w:pPr>
      <w:spacing w:after="40" w:line="240" w:lineRule="auto"/>
      <w:ind w:left="288" w:right="288"/>
      <w:contextualSpacing/>
      <w:jc w:val="center"/>
      <w:outlineLvl w:val="0"/>
    </w:pPr>
    <w:rPr>
      <w:rFonts w:ascii="MiloOT-Xbold" w:hAnsi="MiloOT-Xbold"/>
      <w:caps/>
      <w:color w:val="0C234B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6BF"/>
    <w:pPr>
      <w:pBdr>
        <w:bottom w:val="dotted" w:sz="6" w:space="1" w:color="auto"/>
      </w:pBdr>
      <w:tabs>
        <w:tab w:val="left" w:pos="6260"/>
      </w:tabs>
      <w:spacing w:before="360" w:after="160"/>
      <w:outlineLvl w:val="1"/>
    </w:pPr>
    <w:rPr>
      <w:rFonts w:ascii="MiloOT-Bold" w:hAnsi="MiloOT-Bold"/>
      <w:color w:val="AB05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FAB"/>
    <w:pPr>
      <w:spacing w:after="100"/>
      <w:outlineLvl w:val="2"/>
    </w:pPr>
    <w:rPr>
      <w:rFonts w:ascii="MiloOT-Bold" w:hAnsi="MiloOT-Bold"/>
      <w:noProof/>
      <w:color w:val="AB05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557D"/>
    <w:rPr>
      <w:rFonts w:ascii="MiloOT-Bold" w:hAnsi="MiloOT-Bold"/>
      <w:color w:val="AB05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557D"/>
    <w:rPr>
      <w:rFonts w:ascii="MiloOT-Bold" w:hAnsi="MiloOT-Bold"/>
      <w:noProof/>
      <w:color w:val="AB0520"/>
    </w:rPr>
  </w:style>
  <w:style w:type="paragraph" w:styleId="NormalWeb">
    <w:name w:val="Normal (Web)"/>
    <w:basedOn w:val="Normal"/>
    <w:uiPriority w:val="99"/>
    <w:semiHidden/>
    <w:unhideWhenUsed/>
    <w:rsid w:val="00A56DD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FC"/>
    <w:rPr>
      <w:rFonts w:ascii="Tahoma" w:hAnsi="Tahoma" w:cs="Tahoma"/>
      <w:sz w:val="16"/>
      <w:szCs w:val="16"/>
    </w:rPr>
  </w:style>
  <w:style w:type="character" w:customStyle="1" w:styleId="BODYBOLD">
    <w:name w:val="BODY BOLD"/>
    <w:basedOn w:val="DefaultParagraphFont"/>
    <w:uiPriority w:val="1"/>
    <w:qFormat/>
    <w:rsid w:val="00B87F39"/>
    <w:rPr>
      <w:rFonts w:ascii="MiloOT-Bold" w:hAnsi="MiloOT-Bold"/>
      <w:sz w:val="20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E33"/>
    <w:pPr>
      <w:spacing w:after="0" w:line="240" w:lineRule="auto"/>
      <w:jc w:val="center"/>
    </w:pPr>
    <w:rPr>
      <w:rFonts w:ascii="MiloSerifOT-Text" w:eastAsia="Calibri" w:hAnsi="MiloSerifOT-Tex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557D"/>
    <w:rPr>
      <w:rFonts w:ascii="MiloSerifOT-Text" w:eastAsia="Calibri" w:hAnsi="MiloSerifOT-Text" w:cs="Times New Roman"/>
      <w:sz w:val="24"/>
      <w:szCs w:val="24"/>
    </w:rPr>
  </w:style>
  <w:style w:type="paragraph" w:customStyle="1" w:styleId="NUMBERINGLISTFORMAT1">
    <w:name w:val="NUMBERING LIST FORMAT 1"/>
    <w:basedOn w:val="Normal"/>
    <w:qFormat/>
    <w:rsid w:val="00D41FAB"/>
    <w:pPr>
      <w:numPr>
        <w:numId w:val="4"/>
      </w:numPr>
      <w:spacing w:after="160"/>
    </w:pPr>
  </w:style>
  <w:style w:type="paragraph" w:customStyle="1" w:styleId="BULLETFORMAT1">
    <w:name w:val="BULLET FORMAT 1"/>
    <w:basedOn w:val="NUMBERINGLISTFORMAT1"/>
    <w:qFormat/>
    <w:rsid w:val="00CE7C93"/>
    <w:pPr>
      <w:numPr>
        <w:numId w:val="5"/>
      </w:numPr>
    </w:pPr>
    <w:rPr>
      <w:rFonts w:eastAsia="SimSun"/>
      <w:lang w:eastAsia="zh-CN"/>
    </w:rPr>
  </w:style>
  <w:style w:type="character" w:styleId="PageNumber">
    <w:name w:val="page number"/>
    <w:aliases w:val="PAGE NUMBER"/>
    <w:basedOn w:val="DefaultParagraphFont"/>
    <w:uiPriority w:val="99"/>
    <w:unhideWhenUsed/>
    <w:rsid w:val="003A1E6D"/>
    <w:rPr>
      <w:rFonts w:ascii="MiloOT-Bold" w:hAnsi="MiloOT-Bold"/>
      <w:color w:val="0C234B"/>
      <w:sz w:val="28"/>
      <w:szCs w:val="28"/>
    </w:rPr>
  </w:style>
  <w:style w:type="table" w:styleId="MediumShading2-Accent2">
    <w:name w:val="Medium Shading 2 Accent 2"/>
    <w:basedOn w:val="TableNormal"/>
    <w:uiPriority w:val="64"/>
    <w:rsid w:val="00046D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046D6F"/>
    <w:rPr>
      <w:color w:val="0000FF"/>
      <w:u w:val="single"/>
    </w:rPr>
  </w:style>
  <w:style w:type="paragraph" w:customStyle="1" w:styleId="CONTACTFOOTER">
    <w:name w:val="CONTACT FOOTER"/>
    <w:qFormat/>
    <w:rsid w:val="000738A6"/>
    <w:pPr>
      <w:spacing w:after="0"/>
      <w:ind w:right="6192"/>
    </w:pPr>
    <w:rPr>
      <w:rFonts w:ascii="MiloOT-Text" w:hAnsi="MiloOT-Text"/>
      <w:caps/>
      <w:color w:val="404040" w:themeColor="text1" w:themeTint="BF"/>
      <w:sz w:val="16"/>
      <w:szCs w:val="32"/>
    </w:rPr>
  </w:style>
  <w:style w:type="paragraph" w:customStyle="1" w:styleId="PHOTOACCREDITATION">
    <w:name w:val="PHOTO ACCREDITATION"/>
    <w:basedOn w:val="Normal"/>
    <w:qFormat/>
    <w:rsid w:val="00194CC6"/>
    <w:pPr>
      <w:spacing w:after="60"/>
      <w:jc w:val="right"/>
    </w:pPr>
    <w:rPr>
      <w:rFonts w:ascii="MiloOT-LightIta" w:hAnsi="MiloOT-LightIta"/>
      <w:sz w:val="18"/>
    </w:rPr>
  </w:style>
  <w:style w:type="paragraph" w:styleId="Header">
    <w:name w:val="header"/>
    <w:basedOn w:val="Normal"/>
    <w:link w:val="HeaderChar"/>
    <w:uiPriority w:val="99"/>
    <w:unhideWhenUsed/>
    <w:rsid w:val="00B41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917"/>
    <w:rPr>
      <w:rFonts w:ascii="MiloOT" w:hAnsi="MiloOT"/>
      <w:sz w:val="20"/>
    </w:rPr>
  </w:style>
  <w:style w:type="paragraph" w:styleId="Footer">
    <w:name w:val="footer"/>
    <w:basedOn w:val="Normal"/>
    <w:link w:val="FooterChar"/>
    <w:uiPriority w:val="99"/>
    <w:unhideWhenUsed/>
    <w:rsid w:val="00B419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917"/>
    <w:rPr>
      <w:rFonts w:ascii="MiloOT" w:hAnsi="MiloOT"/>
      <w:sz w:val="20"/>
    </w:rPr>
  </w:style>
  <w:style w:type="paragraph" w:customStyle="1" w:styleId="CONTACTINFO">
    <w:name w:val="CONTACT INFO"/>
    <w:qFormat/>
    <w:rsid w:val="00AB763E"/>
    <w:pPr>
      <w:tabs>
        <w:tab w:val="left" w:pos="9090"/>
      </w:tabs>
      <w:spacing w:before="120" w:after="240"/>
      <w:contextualSpacing/>
      <w:jc w:val="center"/>
    </w:pPr>
    <w:rPr>
      <w:rFonts w:ascii="MiloOT-Text" w:hAnsi="MiloOT-Text"/>
      <w:caps/>
      <w:color w:val="404040" w:themeColor="text1" w:themeTint="BF"/>
      <w:sz w:val="16"/>
      <w:szCs w:val="32"/>
    </w:rPr>
  </w:style>
  <w:style w:type="paragraph" w:customStyle="1" w:styleId="paragraph">
    <w:name w:val="paragraph"/>
    <w:basedOn w:val="Normal"/>
    <w:rsid w:val="0005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51992"/>
  </w:style>
  <w:style w:type="character" w:customStyle="1" w:styleId="eop">
    <w:name w:val="eop"/>
    <w:basedOn w:val="DefaultParagraphFont"/>
    <w:rsid w:val="00051992"/>
  </w:style>
  <w:style w:type="character" w:customStyle="1" w:styleId="spellingerror">
    <w:name w:val="spellingerror"/>
    <w:basedOn w:val="DefaultParagraphFont"/>
    <w:rsid w:val="00051992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52FB9"/>
    <w:rPr>
      <w:b/>
      <w:bCs/>
    </w:rPr>
  </w:style>
  <w:style w:type="paragraph" w:styleId="ListParagraph">
    <w:name w:val="List Paragraph"/>
    <w:basedOn w:val="Normal"/>
    <w:uiPriority w:val="34"/>
    <w:qFormat/>
    <w:rsid w:val="00552F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2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6C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36BB6"/>
    <w:pPr>
      <w:spacing w:after="0" w:line="240" w:lineRule="auto"/>
    </w:pPr>
    <w:rPr>
      <w:rFonts w:ascii="Calibri" w:hAnsi="Calibri" w:cs="Calibr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55FB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5FB0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755FB0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tab-span">
    <w:name w:val="apple-tab-span"/>
    <w:basedOn w:val="DefaultParagraphFont"/>
    <w:rsid w:val="000A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8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6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4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4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8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3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2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28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alle\Box\CALS%20Career%20Academic%20Services\Individual%20Staff%20Folders\Serena\Branding\UA%20DOC%20TEMPLATES%20-%20MILO\Templates\UA_Template_WhitePaper_Blue_Mi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D408A11E7F3409259A802713DFD08" ma:contentTypeVersion="6" ma:contentTypeDescription="Create a new document." ma:contentTypeScope="" ma:versionID="69deb2a16601e037529f69e19954219d">
  <xsd:schema xmlns:xsd="http://www.w3.org/2001/XMLSchema" xmlns:xs="http://www.w3.org/2001/XMLSchema" xmlns:p="http://schemas.microsoft.com/office/2006/metadata/properties" xmlns:ns3="143495ab-84af-4e36-8b2f-e325c5c9712e" targetNamespace="http://schemas.microsoft.com/office/2006/metadata/properties" ma:root="true" ma:fieldsID="5913cf02ac2f800ddc7c13c8a139c216" ns3:_="">
    <xsd:import namespace="143495ab-84af-4e36-8b2f-e325c5c97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495ab-84af-4e36-8b2f-e325c5c97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C8C87-C207-40BA-87ED-B816E27349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F7CBE-15C2-439D-A296-B989810293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23265-284C-4E98-B770-89ED2A674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495ab-84af-4e36-8b2f-e325c5c97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E15E4-3546-4E13-BB48-31EF7C82B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UA_Template_WhitePaper_Blue_Milo</Template>
  <TotalTime>50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Valle, Serena Sidra - (ssvalle)</dc:creator>
  <cp:lastModifiedBy>Bueno, Maria J - (mbueno)</cp:lastModifiedBy>
  <cp:revision>4</cp:revision>
  <cp:lastPrinted>2020-02-11T16:27:00Z</cp:lastPrinted>
  <dcterms:created xsi:type="dcterms:W3CDTF">2022-03-04T17:27:00Z</dcterms:created>
  <dcterms:modified xsi:type="dcterms:W3CDTF">2022-03-04T18:14:00Z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0x010100E85D408A11E7F3409259A802713DFD08</vt:lpwstr>
  </property>
</Properties>
</file>