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center" w:tblpY="861"/>
        <w:tblOverlap w:val="never"/>
        <w:tblW w:w="5817" w:type="pct"/>
        <w:tblLook w:val="04A0" w:firstRow="1" w:lastRow="0" w:firstColumn="1" w:lastColumn="0" w:noHBand="0" w:noVBand="1"/>
      </w:tblPr>
      <w:tblGrid>
        <w:gridCol w:w="1641"/>
        <w:gridCol w:w="1641"/>
        <w:gridCol w:w="1641"/>
        <w:gridCol w:w="1639"/>
        <w:gridCol w:w="1639"/>
        <w:gridCol w:w="1639"/>
        <w:gridCol w:w="1636"/>
      </w:tblGrid>
      <w:tr w:rsidR="00BE2486" w:rsidRPr="00B70460" w:rsidTr="00BE2486">
        <w:trPr>
          <w:trHeight w:val="270"/>
        </w:trPr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BE2486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Sunday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BE2486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Monday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BE2486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Tuesday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BE2486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Wednesday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BE2486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Thursday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BE2486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Friday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FE367E" w:rsidRDefault="00BE2486" w:rsidP="00A84B7B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Saturday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EF07C9" w:rsidRDefault="00BE2486" w:rsidP="00A84B7B">
            <w:pPr>
              <w:jc w:val="right"/>
              <w:rPr>
                <w:rFonts w:ascii="MiloOT-Bold" w:hAnsi="MiloOT-Bold"/>
                <w:b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FB461A" w:rsidRDefault="00A84B7B" w:rsidP="001F53BB">
            <w:pPr>
              <w:spacing w:line="276" w:lineRule="auto"/>
              <w:jc w:val="right"/>
              <w:rPr>
                <w:rFonts w:ascii="MiloOT-Bold" w:hAnsi="MiloOT-Bold"/>
                <w:b/>
                <w:sz w:val="16"/>
                <w:szCs w:val="16"/>
              </w:rPr>
            </w:pPr>
            <w:r w:rsidRPr="00FB461A">
              <w:rPr>
                <w:rFonts w:ascii="MiloOT-Bold" w:hAnsi="MiloOT-Bold"/>
                <w:b/>
                <w:sz w:val="16"/>
                <w:szCs w:val="16"/>
              </w:rPr>
              <w:t>Aug 22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First Day of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Classes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2C1F38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</w:t>
            </w:r>
            <w:r w:rsidR="00A84B7B">
              <w:rPr>
                <w:rFonts w:ascii="MiloOT" w:hAnsi="MiloOT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27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29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F80B0C">
              <w:rPr>
                <w:rFonts w:ascii="MiloOT-Bold" w:hAnsi="MiloOT-Bold"/>
                <w:b/>
                <w:sz w:val="16"/>
                <w:szCs w:val="16"/>
              </w:rPr>
              <w:t>Sept</w:t>
            </w:r>
            <w:r>
              <w:rPr>
                <w:rFonts w:ascii="MiloOT" w:hAnsi="MiloOT"/>
                <w:b/>
                <w:sz w:val="16"/>
                <w:szCs w:val="16"/>
              </w:rPr>
              <w:t xml:space="preserve"> </w:t>
            </w:r>
            <w:r w:rsidRPr="000F58AD">
              <w:rPr>
                <w:rFonts w:ascii="MiloOT-Bold" w:hAnsi="MiloOT-Bold"/>
                <w:b/>
                <w:sz w:val="16"/>
                <w:szCs w:val="16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5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Labor Day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10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17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18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19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24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26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0F58AD" w:rsidRDefault="00A84B7B" w:rsidP="00A84B7B">
            <w:pPr>
              <w:jc w:val="right"/>
              <w:rPr>
                <w:rFonts w:ascii="MiloOT-Bold" w:hAnsi="MiloOT-Bold"/>
                <w:b/>
                <w:sz w:val="16"/>
                <w:szCs w:val="16"/>
              </w:rPr>
            </w:pPr>
            <w:r w:rsidRPr="000F58AD">
              <w:rPr>
                <w:rFonts w:ascii="MiloOT-Bold" w:hAnsi="MiloOT-Bold"/>
                <w:b/>
                <w:sz w:val="16"/>
                <w:szCs w:val="16"/>
              </w:rPr>
              <w:t>Oct 1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8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9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14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15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16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17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22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24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25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26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27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28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29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0F58AD" w:rsidRDefault="00A84B7B" w:rsidP="00A84B7B">
            <w:pPr>
              <w:jc w:val="right"/>
              <w:rPr>
                <w:rFonts w:ascii="MiloOT-Bold" w:hAnsi="MiloOT-Bold"/>
                <w:b/>
                <w:sz w:val="16"/>
                <w:szCs w:val="16"/>
              </w:rPr>
            </w:pPr>
            <w:r w:rsidRPr="000F58AD">
              <w:rPr>
                <w:rFonts w:ascii="MiloOT-Bold" w:hAnsi="MiloOT-Bold"/>
                <w:b/>
                <w:sz w:val="16"/>
                <w:szCs w:val="16"/>
              </w:rPr>
              <w:t>Nov 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5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7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8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9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11</w:t>
            </w:r>
          </w:p>
          <w:p w:rsidR="002C1F38" w:rsidRPr="00B70460" w:rsidRDefault="002C1F38" w:rsidP="002C1F38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Veteran’s Day</w:t>
            </w:r>
          </w:p>
          <w:p w:rsidR="002C1F38" w:rsidRPr="00B70460" w:rsidRDefault="002C1F38" w:rsidP="002C1F38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12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19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24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 xml:space="preserve">Thanksgiving 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No Classes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BE2486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B70460">
              <w:rPr>
                <w:rFonts w:ascii="MiloOT" w:hAnsi="MiloOT"/>
                <w:b/>
                <w:sz w:val="16"/>
                <w:szCs w:val="16"/>
              </w:rPr>
              <w:t>2</w:t>
            </w:r>
            <w:r w:rsidR="00A84B7B">
              <w:rPr>
                <w:rFonts w:ascii="MiloOT" w:hAnsi="MiloOT"/>
                <w:b/>
                <w:sz w:val="16"/>
                <w:szCs w:val="16"/>
              </w:rPr>
              <w:t>5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Thanksgiving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26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27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0F58AD" w:rsidRDefault="00A84B7B" w:rsidP="00A84B7B">
            <w:pPr>
              <w:jc w:val="right"/>
              <w:rPr>
                <w:rFonts w:ascii="MiloOT-Bold" w:hAnsi="MiloOT-Bold"/>
                <w:b/>
                <w:sz w:val="16"/>
                <w:szCs w:val="16"/>
              </w:rPr>
            </w:pPr>
            <w:r w:rsidRPr="000F58AD">
              <w:rPr>
                <w:rFonts w:ascii="MiloOT-Bold" w:hAnsi="MiloOT-Bold"/>
                <w:b/>
                <w:sz w:val="16"/>
                <w:szCs w:val="16"/>
              </w:rPr>
              <w:t>Dec 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B7B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 xml:space="preserve">  7                      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 xml:space="preserve">Last Day of 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BE2486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 xml:space="preserve">      </w:t>
            </w:r>
            <w:r w:rsidR="00A84B7B">
              <w:rPr>
                <w:rFonts w:ascii="MiloOT" w:hAnsi="MiloOT"/>
                <w:b/>
                <w:sz w:val="16"/>
                <w:szCs w:val="16"/>
              </w:rPr>
              <w:t>8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Reading Day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9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Finals Begin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10</w:t>
            </w:r>
          </w:p>
        </w:tc>
      </w:tr>
      <w:tr w:rsidR="00BE2486" w:rsidRPr="00B70460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F80B0C" w:rsidRDefault="00A84B7B" w:rsidP="00A84B7B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F80B0C">
              <w:rPr>
                <w:rFonts w:ascii="MiloOT" w:hAnsi="MiloOT"/>
                <w:sz w:val="16"/>
                <w:szCs w:val="16"/>
              </w:rPr>
              <w:t>14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BE2486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B70460">
              <w:rPr>
                <w:rFonts w:ascii="MiloOT" w:hAnsi="MiloOT"/>
                <w:b/>
                <w:sz w:val="16"/>
                <w:szCs w:val="16"/>
              </w:rPr>
              <w:t>1</w:t>
            </w:r>
            <w:r w:rsidR="00A84B7B">
              <w:rPr>
                <w:rFonts w:ascii="MiloOT" w:hAnsi="MiloOT"/>
                <w:b/>
                <w:sz w:val="16"/>
                <w:szCs w:val="16"/>
              </w:rPr>
              <w:t>5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Finals End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Default="00A84B7B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16</w:t>
            </w:r>
          </w:p>
          <w:p w:rsidR="002C1F38" w:rsidRPr="00B70460" w:rsidRDefault="002C1F38" w:rsidP="002C1F38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Residence Halls Close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B70460" w:rsidRDefault="00BE2486" w:rsidP="00A84B7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B70460">
              <w:rPr>
                <w:rFonts w:ascii="MiloOT" w:hAnsi="MiloOT"/>
                <w:b/>
                <w:sz w:val="16"/>
                <w:szCs w:val="16"/>
              </w:rPr>
              <w:t>1</w:t>
            </w:r>
            <w:r w:rsidR="00A84B7B">
              <w:rPr>
                <w:rFonts w:ascii="MiloOT" w:hAnsi="MiloOT"/>
                <w:b/>
                <w:sz w:val="16"/>
                <w:szCs w:val="16"/>
              </w:rPr>
              <w:t>7</w:t>
            </w:r>
          </w:p>
          <w:p w:rsidR="00BE2486" w:rsidRPr="00B70460" w:rsidRDefault="00BE2486" w:rsidP="00A84B7B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</w:tr>
    </w:tbl>
    <w:p w:rsidR="00BE2486" w:rsidRPr="00BE2486" w:rsidRDefault="000F58AD" w:rsidP="00BE2486">
      <w:pPr>
        <w:jc w:val="right"/>
        <w:rPr>
          <w:rFonts w:ascii="MiloOT-Bold" w:hAnsi="MiloOT-Bold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14ADF" wp14:editId="1B621B77">
                <wp:simplePos x="0" y="0"/>
                <wp:positionH relativeFrom="column">
                  <wp:posOffset>4180840</wp:posOffset>
                </wp:positionH>
                <wp:positionV relativeFrom="paragraph">
                  <wp:posOffset>8616315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1F38" w:rsidRPr="0093510F" w:rsidRDefault="002C1F38" w:rsidP="00BE2486">
                            <w:pPr>
                              <w:jc w:val="center"/>
                              <w:rPr>
                                <w:rFonts w:ascii="MiloOT-Bold" w:hAnsi="MiloOT-Bold"/>
                                <w:noProof/>
                                <w:color w:val="0C234B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10F">
                              <w:rPr>
                                <w:rFonts w:ascii="MiloOT-Bold" w:hAnsi="MiloOT-Bold"/>
                                <w:b/>
                                <w:color w:val="0C234B"/>
                                <w:sz w:val="40"/>
                              </w:rPr>
                              <w:t>thinktank.arizona.edu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C14A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9.2pt;margin-top:678.4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" filled="f" stroked="f">
                <v:textbox style="mso-fit-shape-to-text:t">
                  <w:txbxContent>
                    <w:p w:rsidR="002C1F38" w:rsidRPr="0093510F" w:rsidRDefault="002C1F38" w:rsidP="00BE2486">
                      <w:pPr>
                        <w:jc w:val="center"/>
                        <w:rPr>
                          <w:rFonts w:ascii="MiloOT-Bold" w:hAnsi="MiloOT-Bold"/>
                          <w:noProof/>
                          <w:color w:val="0C234B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510F">
                        <w:rPr>
                          <w:rFonts w:ascii="MiloOT-Bold" w:hAnsi="MiloOT-Bold"/>
                          <w:b/>
                          <w:color w:val="0C234B"/>
                          <w:sz w:val="40"/>
                        </w:rPr>
                        <w:t>thinktank.arizona.edu</w:t>
                      </w:r>
                    </w:p>
                  </w:txbxContent>
                </v:textbox>
              </v:shape>
            </w:pict>
          </mc:Fallback>
        </mc:AlternateContent>
      </w:r>
      <w:r w:rsidRPr="00BE2486">
        <w:rPr>
          <w:rFonts w:ascii="MiloOT-Bold" w:hAnsi="MiloOT-Bold"/>
          <w:b/>
          <w:noProof/>
          <w:color w:val="002060"/>
          <w:sz w:val="40"/>
        </w:rPr>
        <w:drawing>
          <wp:anchor distT="0" distB="0" distL="114300" distR="114300" simplePos="0" relativeHeight="251653120" behindDoc="0" locked="0" layoutInCell="1" allowOverlap="1" wp14:anchorId="2C8D0F32" wp14:editId="3A8CC3D0">
            <wp:simplePos x="0" y="0"/>
            <wp:positionH relativeFrom="column">
              <wp:posOffset>-613410</wp:posOffset>
            </wp:positionH>
            <wp:positionV relativeFrom="paragraph">
              <wp:posOffset>8463915</wp:posOffset>
            </wp:positionV>
            <wp:extent cx="3703320" cy="5765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 digital jobs (not for printing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77F" w:rsidRPr="00BE2486">
        <w:rPr>
          <w:rFonts w:ascii="MiloOT-Bold" w:hAnsi="MiloOT-Bold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F311FF" wp14:editId="0B0645B9">
                <wp:simplePos x="0" y="0"/>
                <wp:positionH relativeFrom="margin">
                  <wp:posOffset>-594360</wp:posOffset>
                </wp:positionH>
                <wp:positionV relativeFrom="paragraph">
                  <wp:posOffset>-708660</wp:posOffset>
                </wp:positionV>
                <wp:extent cx="7327265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1F38" w:rsidRPr="003A277F" w:rsidRDefault="002C1F38" w:rsidP="00692DF2">
                            <w:pPr>
                              <w:pStyle w:val="Header"/>
                              <w:ind w:hanging="90"/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 xml:space="preserve">SEMESTER ON A PAGE                     </w:t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 xml:space="preserve">                       </w:t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FALL 201</w:t>
                            </w:r>
                            <w:r w:rsidR="001F0EC2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:rsidR="002C1F38" w:rsidRPr="00F45ACD" w:rsidRDefault="002C1F38" w:rsidP="00BE2486">
                            <w:pPr>
                              <w:suppressOverlap/>
                              <w:jc w:val="center"/>
                              <w:rPr>
                                <w:rFonts w:ascii="MiloOT" w:eastAsiaTheme="minorHAnsi" w:hAnsi="MiloO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311FF" id="Text Box 4" o:spid="_x0000_s1027" type="#_x0000_t202" style="position:absolute;left:0;text-align:left;margin-left:-46.8pt;margin-top:-55.8pt;width:576.9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" filled="f" stroked="f">
                <v:textbox>
                  <w:txbxContent>
                    <w:p w:rsidR="002C1F38" w:rsidRPr="003A277F" w:rsidRDefault="002C1F38" w:rsidP="00692DF2">
                      <w:pPr>
                        <w:pStyle w:val="Header"/>
                        <w:ind w:hanging="90"/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 xml:space="preserve">SEMESTER ON A PAGE                     </w:t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  <w:t xml:space="preserve">                     </w:t>
                      </w:r>
                      <w:r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 xml:space="preserve">                       </w:t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FALL 201</w:t>
                      </w:r>
                      <w:r w:rsidR="001F0EC2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6</w:t>
                      </w:r>
                    </w:p>
                    <w:p w:rsidR="002C1F38" w:rsidRPr="00F45ACD" w:rsidRDefault="002C1F38" w:rsidP="00BE2486">
                      <w:pPr>
                        <w:suppressOverlap/>
                        <w:jc w:val="center"/>
                        <w:rPr>
                          <w:rFonts w:ascii="MiloOT" w:eastAsiaTheme="minorHAnsi" w:hAnsi="MiloO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486" w:rsidRPr="00BE2486">
        <w:rPr>
          <w:rFonts w:ascii="MiloOT-Bold" w:hAnsi="MiloOT-Bold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1B675" wp14:editId="47B14F7D">
                <wp:simplePos x="0" y="0"/>
                <wp:positionH relativeFrom="page">
                  <wp:posOffset>302260</wp:posOffset>
                </wp:positionH>
                <wp:positionV relativeFrom="paragraph">
                  <wp:posOffset>-8573135</wp:posOffset>
                </wp:positionV>
                <wp:extent cx="7327392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392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1F38" w:rsidRPr="006A6107" w:rsidRDefault="002C1F38" w:rsidP="00BE2486">
                            <w:pPr>
                              <w:pStyle w:val="Header"/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</w:pP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SEMESTER ON A PAGE</w:t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                                                </w:t>
                            </w: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FALL 2015</w:t>
                            </w:r>
                          </w:p>
                          <w:p w:rsidR="002C1F38" w:rsidRPr="00F45ACD" w:rsidRDefault="002C1F38" w:rsidP="00BE2486">
                            <w:pPr>
                              <w:suppressOverlap/>
                              <w:jc w:val="center"/>
                              <w:rPr>
                                <w:rFonts w:ascii="MiloOT" w:eastAsiaTheme="minorHAnsi" w:hAnsi="MiloO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1B675" id="Text Box 1" o:spid="_x0000_s1028" type="#_x0000_t202" style="position:absolute;left:0;text-align:left;margin-left:23.8pt;margin-top:-675.05pt;width:576.9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" filled="f" stroked="f">
                <v:textbox>
                  <w:txbxContent>
                    <w:p w:rsidR="002C1F38" w:rsidRPr="006A6107" w:rsidRDefault="002C1F38" w:rsidP="00BE2486">
                      <w:pPr>
                        <w:pStyle w:val="Header"/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</w:pP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SEMESTER ON A PAGE</w:t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  <w:t xml:space="preserve">                                                      </w:t>
                      </w: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FALL 2015</w:t>
                      </w:r>
                    </w:p>
                    <w:p w:rsidR="002C1F38" w:rsidRPr="00F45ACD" w:rsidRDefault="002C1F38" w:rsidP="00BE2486">
                      <w:pPr>
                        <w:suppressOverlap/>
                        <w:jc w:val="center"/>
                        <w:rPr>
                          <w:rFonts w:ascii="MiloOT" w:eastAsiaTheme="minorHAnsi" w:hAnsi="MiloO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E2486" w:rsidRPr="00BE2486" w:rsidSect="00FE6315">
      <w:pgSz w:w="12240" w:h="15840"/>
      <w:pgMar w:top="1296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loOT-Bold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iloOT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86"/>
    <w:rsid w:val="000E62A1"/>
    <w:rsid w:val="000F58AD"/>
    <w:rsid w:val="001F0EC2"/>
    <w:rsid w:val="001F53BB"/>
    <w:rsid w:val="002C1F38"/>
    <w:rsid w:val="002F0DAD"/>
    <w:rsid w:val="003A277F"/>
    <w:rsid w:val="004766D6"/>
    <w:rsid w:val="0049439F"/>
    <w:rsid w:val="00692DF2"/>
    <w:rsid w:val="0093510F"/>
    <w:rsid w:val="00991FB9"/>
    <w:rsid w:val="00A84B7B"/>
    <w:rsid w:val="00BE2486"/>
    <w:rsid w:val="00D77AD7"/>
    <w:rsid w:val="00F80B0C"/>
    <w:rsid w:val="00FB461A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17F8A-6B86-4C0D-AF13-894662BC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8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4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1CCD-56CC-4878-9636-9698E4EC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44EBF1FF</Template>
  <TotalTime>16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 User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Winetrobe</dc:creator>
  <cp:lastModifiedBy>Carly Winetrobe</cp:lastModifiedBy>
  <cp:revision>10</cp:revision>
  <cp:lastPrinted>2016-03-21T17:45:00Z</cp:lastPrinted>
  <dcterms:created xsi:type="dcterms:W3CDTF">2016-03-16T20:37:00Z</dcterms:created>
  <dcterms:modified xsi:type="dcterms:W3CDTF">2016-07-26T19:17:00Z</dcterms:modified>
</cp:coreProperties>
</file>