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center" w:tblpY="861"/>
        <w:tblOverlap w:val="never"/>
        <w:tblW w:w="5750" w:type="pct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4"/>
        <w:gridCol w:w="1584"/>
        <w:gridCol w:w="1584"/>
        <w:gridCol w:w="1582"/>
      </w:tblGrid>
      <w:tr w:rsidR="00EF52ED" w:rsidRPr="00B70460" w14:paraId="66C683A2" w14:textId="77777777" w:rsidTr="00EF52ED">
        <w:trPr>
          <w:trHeight w:val="255"/>
        </w:trPr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DE73C" w14:textId="77777777" w:rsidR="00BE2486" w:rsidRPr="00A15C23" w:rsidRDefault="00BE2486" w:rsidP="00116BFA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A15C23">
              <w:rPr>
                <w:rFonts w:ascii="MiloOT-Bold" w:hAnsi="MiloOT-Bold"/>
                <w:sz w:val="20"/>
                <w:szCs w:val="16"/>
              </w:rPr>
              <w:t>Sunday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CC75B" w14:textId="77777777" w:rsidR="00BE2486" w:rsidRPr="00FE367E" w:rsidRDefault="00BE2486" w:rsidP="00116BFA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Monday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8D0BD" w14:textId="77777777" w:rsidR="00BE2486" w:rsidRPr="00FE367E" w:rsidRDefault="00BE2486" w:rsidP="00116BFA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Tuesday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CC4F7" w14:textId="77777777" w:rsidR="00BE2486" w:rsidRPr="00FE367E" w:rsidRDefault="00BE2486" w:rsidP="00116BFA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Wednesday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D1D8E" w14:textId="77777777" w:rsidR="00BE2486" w:rsidRPr="00FE367E" w:rsidRDefault="00BE2486" w:rsidP="00116BFA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Thursday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3CB05" w14:textId="77777777" w:rsidR="00BE2486" w:rsidRPr="00FE367E" w:rsidRDefault="00BE2486" w:rsidP="00116BFA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Friday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0512A" w14:textId="77777777" w:rsidR="00BE2486" w:rsidRPr="00FE367E" w:rsidRDefault="00BE2486" w:rsidP="00116BFA">
            <w:pPr>
              <w:jc w:val="center"/>
              <w:rPr>
                <w:rFonts w:ascii="MiloOT-Bold" w:hAnsi="MiloOT-Bold"/>
                <w:sz w:val="20"/>
                <w:szCs w:val="16"/>
              </w:rPr>
            </w:pPr>
            <w:r w:rsidRPr="00FE367E">
              <w:rPr>
                <w:rFonts w:ascii="MiloOT-Bold" w:hAnsi="MiloOT-Bold"/>
                <w:sz w:val="20"/>
                <w:szCs w:val="16"/>
              </w:rPr>
              <w:t>Saturday</w:t>
            </w:r>
          </w:p>
        </w:tc>
      </w:tr>
      <w:tr w:rsidR="00EF52ED" w:rsidRPr="00B70460" w14:paraId="31F3E5F3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4D3B6" w14:textId="77777777" w:rsidR="00BE2486" w:rsidRPr="00864980" w:rsidRDefault="00116BFA" w:rsidP="00116BFA">
            <w:pPr>
              <w:jc w:val="right"/>
              <w:rPr>
                <w:rFonts w:ascii="MiloOT" w:hAnsi="MiloOT"/>
                <w:b/>
                <w:sz w:val="22"/>
                <w:szCs w:val="16"/>
              </w:rPr>
            </w:pPr>
            <w:r w:rsidRPr="00864980">
              <w:rPr>
                <w:rFonts w:ascii="MiloOT" w:hAnsi="MiloOT"/>
                <w:b/>
                <w:sz w:val="16"/>
                <w:szCs w:val="16"/>
              </w:rPr>
              <w:t>Jan. 10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AE29A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11</w:t>
            </w:r>
          </w:p>
          <w:p w14:paraId="144426F5" w14:textId="77777777" w:rsidR="00BE2486" w:rsidRPr="00B70460" w:rsidRDefault="00BE2486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745F8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</w:t>
            </w:r>
            <w:r w:rsidR="00BE2486" w:rsidRPr="00B70460">
              <w:rPr>
                <w:rFonts w:ascii="MiloOT" w:hAnsi="MiloOT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40113" w14:textId="77777777" w:rsidR="00116BFA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13</w:t>
            </w:r>
          </w:p>
          <w:p w14:paraId="028A28C6" w14:textId="77777777" w:rsidR="00116BFA" w:rsidRPr="00B70460" w:rsidRDefault="00116BFA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First Day of</w:t>
            </w:r>
          </w:p>
          <w:p w14:paraId="094AD281" w14:textId="77777777" w:rsidR="00BE2486" w:rsidRPr="00B70460" w:rsidRDefault="00116BFA" w:rsidP="00116BFA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  <w:r w:rsidRPr="00B70460">
              <w:rPr>
                <w:rFonts w:ascii="MiloOT" w:hAnsi="MiloOT"/>
                <w:sz w:val="16"/>
                <w:szCs w:val="16"/>
              </w:rPr>
              <w:t>Classes</w:t>
            </w:r>
            <w:r>
              <w:rPr>
                <w:rFonts w:ascii="MiloOT" w:hAnsi="MiloO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A568A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6B507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15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BB463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16</w:t>
            </w:r>
          </w:p>
        </w:tc>
      </w:tr>
      <w:tr w:rsidR="00EF52ED" w:rsidRPr="00B70460" w14:paraId="22FE6226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966A7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17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40A87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 xml:space="preserve"> 18</w:t>
            </w:r>
          </w:p>
          <w:p w14:paraId="17C4D29C" w14:textId="69C033FD" w:rsidR="00BE2486" w:rsidRPr="00E7123A" w:rsidRDefault="00D32F9B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>MLK Jr. Day</w:t>
            </w:r>
          </w:p>
          <w:p w14:paraId="74D05DFF" w14:textId="5902D793" w:rsidR="009560EC" w:rsidRPr="00B70460" w:rsidRDefault="009560EC" w:rsidP="00116BFA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  <w:r w:rsidRPr="00E7123A">
              <w:rPr>
                <w:rFonts w:ascii="MiloOT" w:hAnsi="MiloOT"/>
                <w:sz w:val="16"/>
                <w:szCs w:val="16"/>
              </w:rPr>
              <w:t>No Class</w:t>
            </w:r>
            <w:r w:rsidR="00ED1D07">
              <w:rPr>
                <w:rFonts w:ascii="MiloOT" w:hAnsi="MiloOT"/>
                <w:b/>
                <w:sz w:val="16"/>
                <w:szCs w:val="16"/>
              </w:rPr>
              <w:t>es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2E9BB" w14:textId="77777777" w:rsidR="00BE2486" w:rsidRPr="0086498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bookmarkStart w:id="0" w:name="_GoBack"/>
            <w:r w:rsidRPr="00864980">
              <w:rPr>
                <w:rFonts w:ascii="MiloOT" w:hAnsi="MiloOT"/>
                <w:b/>
                <w:sz w:val="16"/>
                <w:szCs w:val="16"/>
              </w:rPr>
              <w:t>19</w:t>
            </w:r>
            <w:bookmarkEnd w:id="0"/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DB2EF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62203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3A6DC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22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50145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23</w:t>
            </w:r>
          </w:p>
        </w:tc>
      </w:tr>
      <w:tr w:rsidR="00EF52ED" w:rsidRPr="00B70460" w14:paraId="6E265D2D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81A7B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CAFE3" w14:textId="77777777" w:rsidR="00BE2486" w:rsidRPr="00B70460" w:rsidRDefault="00116BFA" w:rsidP="00116BFA">
            <w:pPr>
              <w:jc w:val="right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44AB8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3319C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3136C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D09D9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29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FAE17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30</w:t>
            </w:r>
          </w:p>
        </w:tc>
      </w:tr>
      <w:tr w:rsidR="00EF52ED" w:rsidRPr="00B70460" w14:paraId="003B65BF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189B9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9D5A26" w14:textId="50046BEC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Feb</w:t>
            </w:r>
            <w:r w:rsidR="00864980">
              <w:rPr>
                <w:rFonts w:ascii="MiloOT" w:hAnsi="MiloOT"/>
                <w:b/>
                <w:sz w:val="16"/>
                <w:szCs w:val="16"/>
              </w:rPr>
              <w:t>.</w:t>
            </w:r>
            <w:r>
              <w:rPr>
                <w:rFonts w:ascii="MiloOT" w:hAnsi="MiloOT"/>
                <w:b/>
                <w:sz w:val="16"/>
                <w:szCs w:val="16"/>
              </w:rPr>
              <w:t xml:space="preserve"> </w:t>
            </w:r>
            <w:r w:rsidR="00BE2486" w:rsidRPr="00B70460">
              <w:rPr>
                <w:rFonts w:ascii="MiloOT" w:hAnsi="MiloOT"/>
                <w:b/>
                <w:sz w:val="16"/>
                <w:szCs w:val="16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981269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1071F3C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9461984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4D92D4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5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069980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6</w:t>
            </w:r>
          </w:p>
        </w:tc>
      </w:tr>
      <w:tr w:rsidR="00EF52ED" w:rsidRPr="00B70460" w14:paraId="5F5B5A93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1BB043E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7</w:t>
            </w:r>
          </w:p>
          <w:p w14:paraId="7E9E664F" w14:textId="77777777" w:rsidR="00BE2486" w:rsidRPr="00B70460" w:rsidRDefault="00BE2486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C7DE39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7A4FC2A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F6A875D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4D7C5CA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4CBA968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12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2EB827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13</w:t>
            </w:r>
          </w:p>
        </w:tc>
      </w:tr>
      <w:tr w:rsidR="00EF52ED" w:rsidRPr="00B70460" w14:paraId="1E0C09A9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AEB243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EF98DA8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6BC2D49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223FC1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8F4C115" w14:textId="77777777" w:rsidR="00BE2486" w:rsidRPr="0086498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864980">
              <w:rPr>
                <w:rFonts w:ascii="MiloOT" w:hAnsi="MiloOT"/>
                <w:b/>
                <w:sz w:val="16"/>
                <w:szCs w:val="16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A000AB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19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546893F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20</w:t>
            </w:r>
          </w:p>
        </w:tc>
      </w:tr>
      <w:tr w:rsidR="00EF52ED" w:rsidRPr="00B70460" w14:paraId="4FC3832E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DB4EB8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67B6C5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BDB79CE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DDCD6AA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C23F0EE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DEA4A4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26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5EFAAC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27</w:t>
            </w:r>
          </w:p>
        </w:tc>
      </w:tr>
      <w:tr w:rsidR="00EF52ED" w:rsidRPr="00B70460" w14:paraId="56C0361D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8C6EBA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880A872" w14:textId="77777777" w:rsidR="00BE2486" w:rsidRPr="00B70460" w:rsidRDefault="00116BFA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ACCD9" w14:textId="7F9D3EBA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Mar</w:t>
            </w:r>
            <w:r w:rsidR="00E7123A">
              <w:rPr>
                <w:rFonts w:ascii="MiloOT" w:hAnsi="MiloOT"/>
                <w:b/>
                <w:sz w:val="16"/>
                <w:szCs w:val="16"/>
              </w:rPr>
              <w:t>.</w:t>
            </w:r>
            <w:r>
              <w:rPr>
                <w:rFonts w:ascii="MiloOT" w:hAnsi="MiloO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1537B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C8DCC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8852D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4</w:t>
            </w:r>
          </w:p>
          <w:p w14:paraId="228A06C9" w14:textId="77777777" w:rsidR="00BE2486" w:rsidRPr="00B70460" w:rsidRDefault="00BE2486" w:rsidP="00116BFA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3152D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5</w:t>
            </w:r>
          </w:p>
        </w:tc>
      </w:tr>
      <w:tr w:rsidR="00EF52ED" w:rsidRPr="00B70460" w14:paraId="7A1751D2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8DD6A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6</w:t>
            </w:r>
          </w:p>
          <w:p w14:paraId="4E82EE0B" w14:textId="77777777" w:rsidR="00BE2486" w:rsidRPr="00B70460" w:rsidRDefault="00BE2486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3013A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2D0C1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F6F47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CD7AE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ADC5F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11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CD195" w14:textId="77777777" w:rsidR="00BE2486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12</w:t>
            </w:r>
          </w:p>
          <w:p w14:paraId="6644D7CA" w14:textId="40CD094C" w:rsidR="007E0F4D" w:rsidRPr="007E0F4D" w:rsidRDefault="007E0F4D" w:rsidP="007E0F4D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</w:tr>
      <w:tr w:rsidR="00EF52ED" w:rsidRPr="00B70460" w14:paraId="6C53FDBB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AE5A4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8A444" w14:textId="77777777" w:rsidR="00BE2486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14</w:t>
            </w:r>
          </w:p>
          <w:p w14:paraId="14EA703E" w14:textId="00E0C6E1" w:rsidR="00D32F9B" w:rsidRDefault="00D32F9B" w:rsidP="00116BFA">
            <w:pPr>
              <w:jc w:val="right"/>
              <w:rPr>
                <w:rFonts w:ascii="MiloOT" w:hAnsi="MiloOT"/>
                <w:sz w:val="16"/>
                <w:szCs w:val="16"/>
              </w:rPr>
            </w:pPr>
            <w:r w:rsidRPr="007E0F4D">
              <w:rPr>
                <w:rFonts w:ascii="MiloOT" w:hAnsi="MiloOT"/>
                <w:sz w:val="16"/>
                <w:szCs w:val="16"/>
              </w:rPr>
              <w:t>Spring Recess Begins</w:t>
            </w:r>
          </w:p>
          <w:p w14:paraId="78173915" w14:textId="2DF5C900" w:rsidR="006A2CE8" w:rsidRPr="00B70460" w:rsidRDefault="006A2CE8" w:rsidP="006A2CE8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  <w:r w:rsidRPr="006A2CE8">
              <w:rPr>
                <w:rFonts w:ascii="MiloOT" w:hAnsi="MiloOT"/>
                <w:sz w:val="16"/>
                <w:szCs w:val="16"/>
              </w:rPr>
              <w:t>No classes</w:t>
            </w:r>
          </w:p>
          <w:p w14:paraId="16027689" w14:textId="77777777" w:rsidR="00BE2486" w:rsidRPr="00B70460" w:rsidRDefault="00BE2486" w:rsidP="00116BFA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A113A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15</w:t>
            </w:r>
          </w:p>
          <w:p w14:paraId="06C3C566" w14:textId="599949A8" w:rsidR="00BE2486" w:rsidRPr="006A2CE8" w:rsidRDefault="006A2CE8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6A2CE8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8A01D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16</w:t>
            </w:r>
          </w:p>
          <w:p w14:paraId="71A34C01" w14:textId="377A5030" w:rsidR="00BE2486" w:rsidRPr="006A2CE8" w:rsidRDefault="006A2CE8" w:rsidP="00116BFA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  <w:r w:rsidRPr="006A2CE8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7A98B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17</w:t>
            </w:r>
          </w:p>
          <w:p w14:paraId="5B1FF19E" w14:textId="6A6321DE" w:rsidR="00BE2486" w:rsidRPr="00B70460" w:rsidRDefault="006A2CE8" w:rsidP="00116BFA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  <w:r w:rsidRPr="006A2CE8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5161C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18</w:t>
            </w:r>
          </w:p>
          <w:p w14:paraId="492CCDE8" w14:textId="77777777" w:rsidR="00BE2486" w:rsidRDefault="00D32F9B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7E0F4D">
              <w:rPr>
                <w:rFonts w:ascii="MiloOT" w:hAnsi="MiloOT"/>
                <w:sz w:val="16"/>
                <w:szCs w:val="16"/>
              </w:rPr>
              <w:t xml:space="preserve">Spring Recess </w:t>
            </w:r>
            <w:r>
              <w:rPr>
                <w:rFonts w:ascii="MiloOT" w:hAnsi="MiloOT"/>
                <w:sz w:val="16"/>
                <w:szCs w:val="16"/>
              </w:rPr>
              <w:t>Ends</w:t>
            </w:r>
          </w:p>
          <w:p w14:paraId="53AE1699" w14:textId="56E40D01" w:rsidR="006A2CE8" w:rsidRPr="00B70460" w:rsidRDefault="006A2CE8" w:rsidP="00116BFA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  <w:r w:rsidRPr="006A2CE8"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A5D11C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19</w:t>
            </w:r>
          </w:p>
        </w:tc>
      </w:tr>
      <w:tr w:rsidR="00EF52ED" w:rsidRPr="00B70460" w14:paraId="1A5777A3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57FFF" w14:textId="77777777" w:rsidR="007E0F4D" w:rsidRDefault="00D32F9B" w:rsidP="00D32F9B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20</w:t>
            </w:r>
          </w:p>
          <w:p w14:paraId="6D39D19D" w14:textId="3DD91937" w:rsidR="00D32F9B" w:rsidRPr="00D32F9B" w:rsidRDefault="00D32F9B" w:rsidP="00D32F9B">
            <w:pPr>
              <w:jc w:val="right"/>
              <w:rPr>
                <w:rFonts w:ascii="MiloOT-Bold" w:hAnsi="MiloOT-Bold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B566A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F0D61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11927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EE1FC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03AD8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25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E3015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26</w:t>
            </w:r>
          </w:p>
        </w:tc>
      </w:tr>
      <w:tr w:rsidR="00EF52ED" w:rsidRPr="00B70460" w14:paraId="516BD0CD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5722C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9C02E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28</w:t>
            </w:r>
          </w:p>
          <w:p w14:paraId="105E4F0C" w14:textId="77777777" w:rsidR="00BE2486" w:rsidRPr="00B70460" w:rsidRDefault="00BE2486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B4AE4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29</w:t>
            </w:r>
          </w:p>
          <w:p w14:paraId="0544C3E8" w14:textId="77777777" w:rsidR="00BE2486" w:rsidRPr="00B70460" w:rsidRDefault="00BE2486" w:rsidP="00116BFA">
            <w:pPr>
              <w:jc w:val="center"/>
              <w:rPr>
                <w:rFonts w:ascii="MiloOT" w:hAnsi="MiloOT"/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C3BCD" w14:textId="77777777" w:rsidR="00BE2486" w:rsidRPr="00B70460" w:rsidRDefault="009560EC" w:rsidP="009560EC">
            <w:pPr>
              <w:jc w:val="right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EFADE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5AF6DB" w14:textId="5D39707C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Apr</w:t>
            </w:r>
            <w:r w:rsidR="00E7123A">
              <w:rPr>
                <w:rFonts w:ascii="MiloOT" w:hAnsi="MiloOT"/>
                <w:b/>
                <w:sz w:val="16"/>
                <w:szCs w:val="16"/>
              </w:rPr>
              <w:t>.</w:t>
            </w:r>
            <w:r>
              <w:rPr>
                <w:rFonts w:ascii="MiloOT" w:hAnsi="MiloO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5BD1217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</w:t>
            </w:r>
          </w:p>
        </w:tc>
      </w:tr>
      <w:tr w:rsidR="00EF52ED" w:rsidRPr="00B70460" w14:paraId="4AD8086D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0361726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22DC01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25EEBFB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8FB8F4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AB72807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878802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8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798B0B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9</w:t>
            </w:r>
          </w:p>
        </w:tc>
      </w:tr>
      <w:tr w:rsidR="00EF52ED" w:rsidRPr="00B70460" w14:paraId="78DC738B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C818DC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6E92E8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4067FBC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85F24A4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50D7D26" w14:textId="77777777" w:rsidR="00BE2486" w:rsidRPr="00B70460" w:rsidRDefault="009560EC" w:rsidP="009560EC">
            <w:pPr>
              <w:jc w:val="right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14</w:t>
            </w:r>
          </w:p>
          <w:p w14:paraId="7186DEE9" w14:textId="77777777" w:rsidR="00BE2486" w:rsidRPr="00B70460" w:rsidRDefault="00BE2486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E22951E" w14:textId="77777777" w:rsidR="00BE2486" w:rsidRPr="00B70460" w:rsidRDefault="009560EC" w:rsidP="009560EC">
            <w:pPr>
              <w:jc w:val="right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15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BF7F21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16</w:t>
            </w:r>
          </w:p>
          <w:p w14:paraId="207D1006" w14:textId="77777777" w:rsidR="00BE2486" w:rsidRPr="00B70460" w:rsidRDefault="00BE2486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</w:tr>
      <w:tr w:rsidR="00EF52ED" w:rsidRPr="00B70460" w14:paraId="53396403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4992A2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17</w:t>
            </w:r>
          </w:p>
          <w:p w14:paraId="6D8B237F" w14:textId="77777777" w:rsidR="00BE2486" w:rsidRPr="00B70460" w:rsidRDefault="00BE2486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DDA664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18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45097F" w14:textId="77777777" w:rsidR="00BE2486" w:rsidRPr="0086498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864980">
              <w:rPr>
                <w:rFonts w:ascii="MiloOT" w:hAnsi="MiloOT"/>
                <w:b/>
                <w:sz w:val="16"/>
                <w:szCs w:val="16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28A0555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3FB708F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1A0054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22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08B8351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23</w:t>
            </w:r>
          </w:p>
        </w:tc>
      </w:tr>
      <w:tr w:rsidR="00EF52ED" w:rsidRPr="00B70460" w14:paraId="584C4D63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BBE99A9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A19C8AE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A347E5A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DFEC95" w14:textId="77777777" w:rsidR="00BE2486" w:rsidRPr="00B70460" w:rsidRDefault="009560EC" w:rsidP="009560EC">
            <w:pPr>
              <w:jc w:val="right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B83D836" w14:textId="77777777" w:rsidR="00BE2486" w:rsidRPr="00B70460" w:rsidRDefault="009560EC" w:rsidP="009560EC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C0A5F6B" w14:textId="77777777" w:rsidR="00BE2486" w:rsidRPr="00B70460" w:rsidRDefault="009560EC" w:rsidP="009560EC">
            <w:pPr>
              <w:jc w:val="right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29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4FB5082" w14:textId="77777777" w:rsidR="00BE2486" w:rsidRPr="00B70460" w:rsidRDefault="009560EC" w:rsidP="009560EC">
            <w:pPr>
              <w:jc w:val="right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30</w:t>
            </w:r>
          </w:p>
        </w:tc>
      </w:tr>
      <w:tr w:rsidR="00EF52ED" w:rsidRPr="00B70460" w14:paraId="15D680D1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1B7B8" w14:textId="77777777" w:rsidR="00BE2486" w:rsidRPr="00D32F9B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D32F9B">
              <w:rPr>
                <w:rFonts w:ascii="MiloOT" w:hAnsi="MiloOT"/>
                <w:b/>
                <w:sz w:val="16"/>
                <w:szCs w:val="16"/>
              </w:rPr>
              <w:t>May 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1BEC6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07CDC" w14:textId="77777777" w:rsidR="00BE2486" w:rsidRPr="00B70460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2E6FB" w14:textId="77777777" w:rsidR="00BE2486" w:rsidRPr="007E0F4D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7E0F4D">
              <w:rPr>
                <w:rFonts w:ascii="MiloOT" w:hAnsi="MiloOT"/>
                <w:b/>
                <w:sz w:val="16"/>
                <w:szCs w:val="16"/>
              </w:rPr>
              <w:t>4</w:t>
            </w:r>
          </w:p>
          <w:p w14:paraId="242C8AA5" w14:textId="574483FB" w:rsidR="007E0F4D" w:rsidRDefault="00EF52ED" w:rsidP="007E0F4D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EF52ED">
              <w:rPr>
                <w:rFonts w:ascii="MiloOT" w:hAnsi="MiloOT"/>
                <w:sz w:val="16"/>
                <w:szCs w:val="16"/>
              </w:rPr>
              <w:t>Las</w:t>
            </w:r>
            <w:r w:rsidR="007E0F4D">
              <w:rPr>
                <w:rFonts w:ascii="MiloOT" w:hAnsi="MiloOT"/>
                <w:sz w:val="16"/>
                <w:szCs w:val="16"/>
              </w:rPr>
              <w:t>t</w:t>
            </w:r>
            <w:r w:rsidRPr="00EF52ED">
              <w:rPr>
                <w:rFonts w:ascii="MiloOT" w:hAnsi="MiloOT"/>
                <w:sz w:val="16"/>
                <w:szCs w:val="16"/>
              </w:rPr>
              <w:t xml:space="preserve"> Day of </w:t>
            </w:r>
          </w:p>
          <w:p w14:paraId="5E13E39A" w14:textId="5BCFAF7C" w:rsidR="00BE2486" w:rsidRPr="00EF52ED" w:rsidRDefault="00EF52ED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EF52ED">
              <w:rPr>
                <w:rFonts w:ascii="MiloOT" w:hAnsi="MiloOT"/>
                <w:sz w:val="16"/>
                <w:szCs w:val="16"/>
              </w:rPr>
              <w:t>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F7F42" w14:textId="77777777" w:rsidR="00BE2486" w:rsidRPr="007E0F4D" w:rsidRDefault="009560EC" w:rsidP="009560EC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7E0F4D">
              <w:rPr>
                <w:rFonts w:ascii="MiloOT" w:hAnsi="MiloOT"/>
                <w:b/>
                <w:sz w:val="16"/>
                <w:szCs w:val="16"/>
              </w:rPr>
              <w:t>5</w:t>
            </w:r>
          </w:p>
          <w:p w14:paraId="681C288D" w14:textId="77777777" w:rsidR="00EF52ED" w:rsidRDefault="00EF52ED" w:rsidP="00EF52ED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EF52ED">
              <w:rPr>
                <w:rFonts w:ascii="MiloOT" w:hAnsi="MiloOT"/>
                <w:sz w:val="16"/>
                <w:szCs w:val="16"/>
              </w:rPr>
              <w:t>Reading Day</w:t>
            </w:r>
          </w:p>
          <w:p w14:paraId="3C0F8288" w14:textId="1B4C9D7A" w:rsidR="00D32F9B" w:rsidRPr="00EF52ED" w:rsidRDefault="00D32F9B" w:rsidP="00EF52ED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F715A" w14:textId="77777777" w:rsidR="00BE2486" w:rsidRPr="007E0F4D" w:rsidRDefault="009560EC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7E0F4D">
              <w:rPr>
                <w:rFonts w:ascii="MiloOT" w:hAnsi="MiloOT"/>
                <w:b/>
                <w:sz w:val="16"/>
                <w:szCs w:val="16"/>
              </w:rPr>
              <w:t>6</w:t>
            </w:r>
          </w:p>
          <w:p w14:paraId="7D7C4A48" w14:textId="6879FA83" w:rsidR="00BE2486" w:rsidRPr="00EF52ED" w:rsidRDefault="00EF52ED" w:rsidP="00116BFA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EF52ED">
              <w:rPr>
                <w:rFonts w:ascii="MiloOT" w:hAnsi="MiloOT"/>
                <w:sz w:val="16"/>
                <w:szCs w:val="16"/>
              </w:rPr>
              <w:t xml:space="preserve">Finals Begin 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A9C07" w14:textId="77777777" w:rsidR="00BE2486" w:rsidRDefault="009560EC" w:rsidP="009560EC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7</w:t>
            </w:r>
          </w:p>
          <w:p w14:paraId="7780735C" w14:textId="77777777" w:rsidR="00DB1C17" w:rsidRPr="00B70460" w:rsidRDefault="00DB1C17" w:rsidP="009560EC">
            <w:pPr>
              <w:jc w:val="right"/>
              <w:rPr>
                <w:rFonts w:ascii="MiloOT" w:hAnsi="MiloOT"/>
                <w:sz w:val="16"/>
                <w:szCs w:val="16"/>
              </w:rPr>
            </w:pPr>
          </w:p>
        </w:tc>
      </w:tr>
      <w:tr w:rsidR="00EF52ED" w:rsidRPr="00B70460" w14:paraId="471151B5" w14:textId="77777777" w:rsidTr="00EF52ED">
        <w:trPr>
          <w:trHeight w:hRule="exact" w:val="73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89715" w14:textId="1E12ADC7" w:rsidR="00DB1C17" w:rsidRDefault="00EF52ED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8F393" w14:textId="4DA16822" w:rsidR="00DB1C17" w:rsidRDefault="00EF52ED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9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4F3F1" w14:textId="4424CD13" w:rsidR="00DB1C17" w:rsidRDefault="00EF52ED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F3E77" w14:textId="52DC1AE2" w:rsidR="00DB1C17" w:rsidRPr="007E0F4D" w:rsidRDefault="00EF52ED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7E0F4D">
              <w:rPr>
                <w:rFonts w:ascii="MiloOT" w:hAnsi="MiloOT"/>
                <w:b/>
                <w:sz w:val="16"/>
                <w:szCs w:val="16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6CB0D" w14:textId="77777777" w:rsidR="00DB1C17" w:rsidRPr="007E0F4D" w:rsidRDefault="00EF52ED" w:rsidP="009560EC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7E0F4D">
              <w:rPr>
                <w:rFonts w:ascii="MiloOT" w:hAnsi="MiloOT"/>
                <w:b/>
                <w:sz w:val="16"/>
                <w:szCs w:val="16"/>
              </w:rPr>
              <w:t>12</w:t>
            </w:r>
          </w:p>
          <w:p w14:paraId="67AC33DE" w14:textId="2D2B1B21" w:rsidR="00EF52ED" w:rsidRPr="00EF52ED" w:rsidRDefault="00EF52ED" w:rsidP="00EF52ED">
            <w:pPr>
              <w:jc w:val="center"/>
              <w:rPr>
                <w:rFonts w:ascii="MiloOT" w:hAnsi="MiloOT"/>
                <w:sz w:val="16"/>
                <w:szCs w:val="16"/>
              </w:rPr>
            </w:pPr>
            <w:r w:rsidRPr="00EF52ED">
              <w:rPr>
                <w:rFonts w:ascii="MiloOT" w:hAnsi="MiloOT"/>
                <w:sz w:val="16"/>
                <w:szCs w:val="16"/>
              </w:rPr>
              <w:t>Finals End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02CCB" w14:textId="77777777" w:rsidR="00DB1C17" w:rsidRPr="007E0F4D" w:rsidRDefault="00EF52ED" w:rsidP="00116BFA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 w:rsidRPr="007E0F4D">
              <w:rPr>
                <w:rFonts w:ascii="MiloOT" w:hAnsi="MiloOT"/>
                <w:b/>
                <w:sz w:val="16"/>
                <w:szCs w:val="16"/>
              </w:rPr>
              <w:t>13</w:t>
            </w:r>
          </w:p>
          <w:p w14:paraId="544EC747" w14:textId="7B59243A" w:rsidR="00EF52ED" w:rsidRPr="00EF52ED" w:rsidRDefault="00D32F9B" w:rsidP="00EF52ED">
            <w:pPr>
              <w:jc w:val="center"/>
              <w:rPr>
                <w:rFonts w:ascii="MiloOT" w:hAnsi="MiloOT"/>
                <w:sz w:val="16"/>
                <w:szCs w:val="16"/>
              </w:rPr>
            </w:pPr>
            <w:r>
              <w:rPr>
                <w:rFonts w:ascii="MiloOT" w:hAnsi="MiloOT"/>
                <w:sz w:val="16"/>
                <w:szCs w:val="16"/>
              </w:rPr>
              <w:t xml:space="preserve">Spring </w:t>
            </w:r>
            <w:r w:rsidR="00EF52ED" w:rsidRPr="00EF52ED">
              <w:rPr>
                <w:rFonts w:ascii="MiloOT" w:hAnsi="MiloOT"/>
                <w:sz w:val="16"/>
                <w:szCs w:val="16"/>
              </w:rPr>
              <w:t xml:space="preserve">Commencement 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FE3C1" w14:textId="062E08B1" w:rsidR="00DB1C17" w:rsidRDefault="00EF52ED" w:rsidP="009560EC">
            <w:pPr>
              <w:jc w:val="right"/>
              <w:rPr>
                <w:rFonts w:ascii="MiloOT" w:hAnsi="MiloOT"/>
                <w:b/>
                <w:sz w:val="16"/>
                <w:szCs w:val="16"/>
              </w:rPr>
            </w:pPr>
            <w:r>
              <w:rPr>
                <w:rFonts w:ascii="MiloOT" w:hAnsi="MiloOT"/>
                <w:b/>
                <w:sz w:val="16"/>
                <w:szCs w:val="16"/>
              </w:rPr>
              <w:t>14</w:t>
            </w:r>
          </w:p>
        </w:tc>
      </w:tr>
    </w:tbl>
    <w:p w14:paraId="7E786A7C" w14:textId="0AD05810" w:rsidR="00BE2486" w:rsidRPr="00BE2486" w:rsidRDefault="007E0F4D" w:rsidP="00BE2486">
      <w:pPr>
        <w:jc w:val="right"/>
        <w:rPr>
          <w:rFonts w:ascii="MiloOT-Bold" w:hAnsi="MiloOT-Bold"/>
          <w:b/>
        </w:rPr>
      </w:pPr>
      <w:r w:rsidRPr="00BE2486">
        <w:rPr>
          <w:rFonts w:ascii="MiloOT-Bold" w:hAnsi="MiloOT-Bold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C06EE" wp14:editId="69474681">
                <wp:simplePos x="0" y="0"/>
                <wp:positionH relativeFrom="margin">
                  <wp:posOffset>-594360</wp:posOffset>
                </wp:positionH>
                <wp:positionV relativeFrom="paragraph">
                  <wp:posOffset>-708660</wp:posOffset>
                </wp:positionV>
                <wp:extent cx="7327265" cy="3657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26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EB1F7E" w14:textId="7EB18570" w:rsidR="00ED1D07" w:rsidRPr="003A277F" w:rsidRDefault="00ED1D07" w:rsidP="00BE2486">
                            <w:pPr>
                              <w:pStyle w:val="Header"/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 xml:space="preserve">SEMESTER ON A PAGE                     </w:t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Spring 2016</w:t>
                            </w:r>
                          </w:p>
                          <w:p w14:paraId="6023E0A4" w14:textId="77777777" w:rsidR="00ED1D07" w:rsidRPr="00F45ACD" w:rsidRDefault="00ED1D07" w:rsidP="00BE2486">
                            <w:pPr>
                              <w:suppressOverlap/>
                              <w:jc w:val="center"/>
                              <w:rPr>
                                <w:rFonts w:ascii="MiloOT" w:eastAsiaTheme="minorHAnsi" w:hAnsi="MiloO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C06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6.8pt;margin-top:-55.8pt;width:576.9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" filled="f" stroked="f">
                <v:textbox>
                  <w:txbxContent>
                    <w:p w14:paraId="1DEB1F7E" w14:textId="7EB18570" w:rsidR="00ED1D07" w:rsidRPr="003A277F" w:rsidRDefault="00ED1D07" w:rsidP="00BE2486">
                      <w:pPr>
                        <w:pStyle w:val="Header"/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 xml:space="preserve">SEMESTER ON A PAGE                     </w:t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  <w:t xml:space="preserve">                     </w:t>
                      </w:r>
                      <w:r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 xml:space="preserve">                     </w:t>
                      </w:r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Spring 2016</w:t>
                      </w:r>
                    </w:p>
                    <w:p w14:paraId="6023E0A4" w14:textId="77777777" w:rsidR="00ED1D07" w:rsidRPr="00F45ACD" w:rsidRDefault="00ED1D07" w:rsidP="00BE2486">
                      <w:pPr>
                        <w:suppressOverlap/>
                        <w:jc w:val="center"/>
                        <w:rPr>
                          <w:rFonts w:ascii="MiloOT" w:eastAsiaTheme="minorHAnsi" w:hAnsi="MiloO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51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A202A" wp14:editId="75CF12EF">
                <wp:simplePos x="0" y="0"/>
                <wp:positionH relativeFrom="column">
                  <wp:posOffset>4114277</wp:posOffset>
                </wp:positionH>
                <wp:positionV relativeFrom="paragraph">
                  <wp:posOffset>8578361</wp:posOffset>
                </wp:positionV>
                <wp:extent cx="2787650" cy="3892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9A9286" w14:textId="77777777" w:rsidR="00ED1D07" w:rsidRPr="0093510F" w:rsidRDefault="00ED1D07" w:rsidP="00BE2486">
                            <w:pPr>
                              <w:jc w:val="center"/>
                              <w:rPr>
                                <w:rFonts w:ascii="MiloOT-Bold" w:hAnsi="MiloOT-Bold"/>
                                <w:noProof/>
                                <w:color w:val="0C234B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10F">
                              <w:rPr>
                                <w:rFonts w:ascii="MiloOT-Bold" w:hAnsi="MiloOT-Bold"/>
                                <w:b/>
                                <w:color w:val="0C234B"/>
                                <w:sz w:val="40"/>
                              </w:rPr>
                              <w:t>thinktank.arizona.edu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A202A" id="Text Box 6" o:spid="_x0000_s1027" type="#_x0000_t202" style="position:absolute;left:0;text-align:left;margin-left:323.95pt;margin-top:675.45pt;width:219.5pt;height:30.6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" filled="f" stroked="f">
                <v:textbox style="mso-fit-shape-to-text:t">
                  <w:txbxContent>
                    <w:p w14:paraId="409A9286" w14:textId="77777777" w:rsidR="00ED1D07" w:rsidRPr="0093510F" w:rsidRDefault="00ED1D07" w:rsidP="00BE2486">
                      <w:pPr>
                        <w:jc w:val="center"/>
                        <w:rPr>
                          <w:rFonts w:ascii="MiloOT-Bold" w:hAnsi="MiloOT-Bold"/>
                          <w:noProof/>
                          <w:color w:val="0C234B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510F">
                        <w:rPr>
                          <w:rFonts w:ascii="MiloOT-Bold" w:hAnsi="MiloOT-Bold"/>
                          <w:b/>
                          <w:color w:val="0C234B"/>
                          <w:sz w:val="40"/>
                        </w:rPr>
                        <w:t>thinktank.arizona.edu</w:t>
                      </w:r>
                    </w:p>
                  </w:txbxContent>
                </v:textbox>
              </v:shape>
            </w:pict>
          </mc:Fallback>
        </mc:AlternateContent>
      </w:r>
      <w:r w:rsidR="003A277F" w:rsidRPr="00BE2486">
        <w:rPr>
          <w:rFonts w:ascii="MiloOT-Bold" w:hAnsi="MiloOT-Bold"/>
          <w:b/>
          <w:noProof/>
          <w:color w:val="002060"/>
          <w:sz w:val="40"/>
        </w:rPr>
        <w:drawing>
          <wp:anchor distT="0" distB="0" distL="114300" distR="114300" simplePos="0" relativeHeight="251658240" behindDoc="0" locked="0" layoutInCell="1" allowOverlap="1" wp14:anchorId="5B221106" wp14:editId="44F3FDF4">
            <wp:simplePos x="0" y="0"/>
            <wp:positionH relativeFrom="column">
              <wp:posOffset>-514350</wp:posOffset>
            </wp:positionH>
            <wp:positionV relativeFrom="paragraph">
              <wp:posOffset>8453120</wp:posOffset>
            </wp:positionV>
            <wp:extent cx="3793490" cy="590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 digital jobs (not for printing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349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486" w:rsidRPr="00BE2486">
        <w:rPr>
          <w:rFonts w:ascii="MiloOT-Bold" w:hAnsi="MiloOT-Bold"/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24D42" wp14:editId="593AD217">
                <wp:simplePos x="0" y="0"/>
                <wp:positionH relativeFrom="page">
                  <wp:posOffset>302260</wp:posOffset>
                </wp:positionH>
                <wp:positionV relativeFrom="paragraph">
                  <wp:posOffset>-8573135</wp:posOffset>
                </wp:positionV>
                <wp:extent cx="7327392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392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2EEAE1" w14:textId="77777777" w:rsidR="00ED1D07" w:rsidRPr="006A6107" w:rsidRDefault="00ED1D07" w:rsidP="00BE2486">
                            <w:pPr>
                              <w:pStyle w:val="Header"/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</w:pP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SEMESTER ON A PAGE</w:t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                                                      </w:t>
                            </w: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FALL 2015</w:t>
                            </w:r>
                          </w:p>
                          <w:p w14:paraId="65F58B8F" w14:textId="77777777" w:rsidR="00ED1D07" w:rsidRPr="00F45ACD" w:rsidRDefault="00ED1D07" w:rsidP="00BE2486">
                            <w:pPr>
                              <w:suppressOverlap/>
                              <w:jc w:val="center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4D42" id="Text Box 1" o:spid="_x0000_s1028" type="#_x0000_t202" style="position:absolute;left:0;text-align:left;margin-left:23.8pt;margin-top:-675.05pt;width:576.9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" filled="f" stroked="f">
                <v:textbox>
                  <w:txbxContent>
                    <w:p w14:paraId="1F2EEAE1" w14:textId="77777777" w:rsidR="00ED1D07" w:rsidRPr="006A6107" w:rsidRDefault="00ED1D07" w:rsidP="00BE2486">
                      <w:pPr>
                        <w:pStyle w:val="Header"/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</w:pP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SEMESTER ON A PAGE</w:t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  <w:t xml:space="preserve">                                                      </w:t>
                      </w: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FALL 2015</w:t>
                      </w:r>
                    </w:p>
                    <w:p w14:paraId="65F58B8F" w14:textId="77777777" w:rsidR="00ED1D07" w:rsidRPr="00F45ACD" w:rsidRDefault="00ED1D07" w:rsidP="00BE2486">
                      <w:pPr>
                        <w:suppressOverlap/>
                        <w:jc w:val="center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E2486" w:rsidRPr="00BE2486" w:rsidSect="00FE6315">
      <w:pgSz w:w="12240" w:h="15840"/>
      <w:pgMar w:top="1296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loOT-Bold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iloOT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86"/>
    <w:rsid w:val="000E62A1"/>
    <w:rsid w:val="00116BFA"/>
    <w:rsid w:val="00140C1D"/>
    <w:rsid w:val="003A277F"/>
    <w:rsid w:val="0049439F"/>
    <w:rsid w:val="006A2CE8"/>
    <w:rsid w:val="007E0F4D"/>
    <w:rsid w:val="00864980"/>
    <w:rsid w:val="0093510F"/>
    <w:rsid w:val="009560EC"/>
    <w:rsid w:val="00A15C23"/>
    <w:rsid w:val="00BE2486"/>
    <w:rsid w:val="00D32F9B"/>
    <w:rsid w:val="00D77AD7"/>
    <w:rsid w:val="00DB1C17"/>
    <w:rsid w:val="00E7123A"/>
    <w:rsid w:val="00ED1D07"/>
    <w:rsid w:val="00EF52ED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8520C"/>
  <w15:docId w15:val="{79351CBC-5D45-4C24-A5A4-BDB2CFB0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48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24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4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41CB-60F2-4622-A6E0-332F8C65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4F6FFF57</Template>
  <TotalTime>1109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 User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Winetrobe</dc:creator>
  <cp:keywords/>
  <dc:description/>
  <cp:lastModifiedBy>Carly Winetrobe</cp:lastModifiedBy>
  <cp:revision>6</cp:revision>
  <cp:lastPrinted>2015-10-19T16:20:00Z</cp:lastPrinted>
  <dcterms:created xsi:type="dcterms:W3CDTF">2015-10-15T20:19:00Z</dcterms:created>
  <dcterms:modified xsi:type="dcterms:W3CDTF">2015-10-19T16:22:00Z</dcterms:modified>
</cp:coreProperties>
</file>