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Y="1186"/>
        <w:tblOverlap w:val="never"/>
        <w:tblW w:w="5177" w:type="pct"/>
        <w:tblLook w:val="04A0" w:firstRow="1" w:lastRow="0" w:firstColumn="1" w:lastColumn="0" w:noHBand="0" w:noVBand="1"/>
      </w:tblPr>
      <w:tblGrid>
        <w:gridCol w:w="2032"/>
        <w:gridCol w:w="2032"/>
        <w:gridCol w:w="2033"/>
        <w:gridCol w:w="2030"/>
        <w:gridCol w:w="2030"/>
        <w:gridCol w:w="2030"/>
        <w:gridCol w:w="2027"/>
      </w:tblGrid>
      <w:tr w:rsidR="003D29D6" w:rsidRPr="00DF24C2" w14:paraId="155D0576" w14:textId="77777777" w:rsidTr="007B60CA">
        <w:trPr>
          <w:trHeight w:hRule="exact" w:val="370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0DED3" w14:textId="77777777" w:rsidR="003D29D6" w:rsidRPr="007B60CA" w:rsidRDefault="003D29D6" w:rsidP="003D29D6">
            <w:pPr>
              <w:jc w:val="center"/>
              <w:rPr>
                <w:b/>
                <w:sz w:val="28"/>
                <w:szCs w:val="28"/>
              </w:rPr>
            </w:pPr>
            <w:r w:rsidRPr="007B60CA">
              <w:rPr>
                <w:b/>
                <w:sz w:val="28"/>
                <w:szCs w:val="2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12F6C" w14:textId="77777777" w:rsidR="003D29D6" w:rsidRPr="007B60CA" w:rsidRDefault="003D29D6" w:rsidP="003D29D6">
            <w:pPr>
              <w:jc w:val="center"/>
              <w:rPr>
                <w:b/>
                <w:sz w:val="28"/>
                <w:szCs w:val="28"/>
              </w:rPr>
            </w:pPr>
            <w:r w:rsidRPr="007B60CA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53C39" w14:textId="77777777" w:rsidR="003D29D6" w:rsidRPr="007B60CA" w:rsidRDefault="003D29D6" w:rsidP="003D29D6">
            <w:pPr>
              <w:jc w:val="center"/>
              <w:rPr>
                <w:b/>
                <w:sz w:val="28"/>
                <w:szCs w:val="28"/>
              </w:rPr>
            </w:pPr>
            <w:r w:rsidRPr="007B60CA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3FF18" w14:textId="77777777" w:rsidR="003D29D6" w:rsidRPr="007B60CA" w:rsidRDefault="003D29D6" w:rsidP="003D29D6">
            <w:pPr>
              <w:jc w:val="center"/>
              <w:rPr>
                <w:b/>
                <w:sz w:val="28"/>
                <w:szCs w:val="28"/>
              </w:rPr>
            </w:pPr>
            <w:r w:rsidRPr="007B60CA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E11E4" w14:textId="77777777" w:rsidR="003D29D6" w:rsidRPr="007B60CA" w:rsidRDefault="003D29D6" w:rsidP="003D29D6">
            <w:pPr>
              <w:jc w:val="center"/>
              <w:rPr>
                <w:b/>
                <w:sz w:val="28"/>
                <w:szCs w:val="28"/>
              </w:rPr>
            </w:pPr>
            <w:r w:rsidRPr="007B60CA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106F6" w14:textId="77777777" w:rsidR="003D29D6" w:rsidRPr="007B60CA" w:rsidRDefault="003D29D6" w:rsidP="003D29D6">
            <w:pPr>
              <w:jc w:val="center"/>
              <w:rPr>
                <w:b/>
                <w:sz w:val="28"/>
                <w:szCs w:val="28"/>
              </w:rPr>
            </w:pPr>
            <w:r w:rsidRPr="007B60CA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4C883" w14:textId="77777777" w:rsidR="003D29D6" w:rsidRPr="007B60CA" w:rsidRDefault="003D29D6" w:rsidP="003D29D6">
            <w:pPr>
              <w:jc w:val="center"/>
              <w:rPr>
                <w:b/>
                <w:sz w:val="28"/>
                <w:szCs w:val="28"/>
              </w:rPr>
            </w:pPr>
            <w:r w:rsidRPr="007B60CA">
              <w:rPr>
                <w:b/>
                <w:sz w:val="28"/>
                <w:szCs w:val="28"/>
              </w:rPr>
              <w:t>Saturday</w:t>
            </w:r>
          </w:p>
        </w:tc>
      </w:tr>
      <w:tr w:rsidR="003D29D6" w:rsidRPr="00DF24C2" w14:paraId="23352799" w14:textId="77777777" w:rsidTr="007B60CA">
        <w:trPr>
          <w:trHeight w:hRule="exact" w:val="2220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7385E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 xml:space="preserve"> Dec 20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A2B7B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21</w:t>
            </w:r>
          </w:p>
          <w:p w14:paraId="59F69F43" w14:textId="77777777" w:rsidR="00750FFB" w:rsidRDefault="00750FFB" w:rsidP="003D29D6">
            <w:pPr>
              <w:jc w:val="center"/>
            </w:pPr>
          </w:p>
          <w:p w14:paraId="3AD2C7CB" w14:textId="77777777" w:rsidR="003D29D6" w:rsidRPr="007B60CA" w:rsidRDefault="003D29D6" w:rsidP="003D29D6">
            <w:pPr>
              <w:jc w:val="center"/>
            </w:pPr>
            <w:r w:rsidRPr="007B60CA">
              <w:t>First Day of Classes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7781F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8166E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13348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24</w:t>
            </w:r>
          </w:p>
          <w:p w14:paraId="3592C0AE" w14:textId="77777777" w:rsidR="00750FFB" w:rsidRDefault="00750FFB" w:rsidP="003D29D6">
            <w:pPr>
              <w:jc w:val="center"/>
            </w:pPr>
          </w:p>
          <w:p w14:paraId="05792947" w14:textId="77777777" w:rsidR="003D29D6" w:rsidRPr="007B60CA" w:rsidRDefault="003D29D6" w:rsidP="003D29D6">
            <w:pPr>
              <w:jc w:val="center"/>
            </w:pPr>
            <w:r w:rsidRPr="007B60CA">
              <w:t xml:space="preserve">Christmas Holidays </w:t>
            </w:r>
          </w:p>
          <w:p w14:paraId="14312D49" w14:textId="77777777" w:rsidR="003D29D6" w:rsidRPr="007B60CA" w:rsidRDefault="003D29D6" w:rsidP="003D29D6">
            <w:pPr>
              <w:jc w:val="center"/>
            </w:pPr>
            <w:r w:rsidRPr="007B60CA"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30E9B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25</w:t>
            </w:r>
          </w:p>
          <w:p w14:paraId="6548B530" w14:textId="77777777" w:rsidR="00750FFB" w:rsidRDefault="00750FFB" w:rsidP="003D29D6">
            <w:pPr>
              <w:jc w:val="center"/>
            </w:pPr>
          </w:p>
          <w:p w14:paraId="337415EB" w14:textId="77777777" w:rsidR="003D29D6" w:rsidRPr="007B60CA" w:rsidRDefault="003D29D6" w:rsidP="003D29D6">
            <w:pPr>
              <w:jc w:val="center"/>
            </w:pPr>
            <w:r w:rsidRPr="007B60CA">
              <w:t xml:space="preserve">Christmas Holidays </w:t>
            </w:r>
          </w:p>
          <w:p w14:paraId="0779A866" w14:textId="77777777" w:rsidR="003D29D6" w:rsidRPr="007B60CA" w:rsidRDefault="003D29D6" w:rsidP="003D29D6">
            <w:pPr>
              <w:jc w:val="center"/>
            </w:pPr>
            <w:r w:rsidRPr="007B60CA">
              <w:t xml:space="preserve"> No Classes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E043B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26</w:t>
            </w:r>
          </w:p>
        </w:tc>
      </w:tr>
      <w:tr w:rsidR="003D29D6" w:rsidRPr="00DF24C2" w14:paraId="5F731200" w14:textId="77777777" w:rsidTr="007B60CA">
        <w:trPr>
          <w:trHeight w:hRule="exact" w:val="2220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CDC18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45172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 xml:space="preserve"> 28</w:t>
            </w:r>
          </w:p>
          <w:p w14:paraId="72455C40" w14:textId="77777777" w:rsidR="003D29D6" w:rsidRPr="007B60CA" w:rsidRDefault="003D29D6" w:rsidP="003D29D6">
            <w:pPr>
              <w:jc w:val="center"/>
              <w:rPr>
                <w:b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F0FB48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E4F90F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3909C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3F9A8B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 xml:space="preserve"> Jan 1</w:t>
            </w:r>
          </w:p>
          <w:p w14:paraId="315BE933" w14:textId="77777777" w:rsidR="00750FFB" w:rsidRDefault="00750FFB" w:rsidP="003D29D6">
            <w:pPr>
              <w:jc w:val="center"/>
            </w:pPr>
          </w:p>
          <w:p w14:paraId="5318B996" w14:textId="77777777" w:rsidR="003D29D6" w:rsidRPr="007B60CA" w:rsidRDefault="003D29D6" w:rsidP="003D29D6">
            <w:pPr>
              <w:jc w:val="center"/>
            </w:pPr>
            <w:r w:rsidRPr="007B60CA">
              <w:t>New Year’s Holiday</w:t>
            </w:r>
          </w:p>
          <w:p w14:paraId="76948954" w14:textId="77777777" w:rsidR="003D29D6" w:rsidRPr="007B60CA" w:rsidRDefault="003D29D6" w:rsidP="003D29D6">
            <w:pPr>
              <w:jc w:val="center"/>
            </w:pPr>
            <w:r w:rsidRPr="007B60CA">
              <w:t xml:space="preserve"> No Classes</w:t>
            </w:r>
          </w:p>
          <w:p w14:paraId="3B65538D" w14:textId="77777777" w:rsidR="003D29D6" w:rsidRPr="007B60CA" w:rsidRDefault="003D29D6" w:rsidP="003D29D6">
            <w:pPr>
              <w:jc w:val="center"/>
            </w:pP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4321C3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2</w:t>
            </w:r>
          </w:p>
        </w:tc>
      </w:tr>
      <w:tr w:rsidR="003D29D6" w:rsidRPr="00DF24C2" w14:paraId="1F340F87" w14:textId="77777777" w:rsidTr="007B60CA">
        <w:trPr>
          <w:trHeight w:hRule="exact" w:val="2220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8673DF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18251A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4</w:t>
            </w:r>
          </w:p>
          <w:p w14:paraId="1254304A" w14:textId="77777777" w:rsidR="003D29D6" w:rsidRPr="007B60CA" w:rsidRDefault="003D29D6" w:rsidP="003D29D6">
            <w:pPr>
              <w:jc w:val="center"/>
              <w:rPr>
                <w:b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CD3231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0B5B30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B63507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1D194B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8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604497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9</w:t>
            </w:r>
          </w:p>
        </w:tc>
      </w:tr>
      <w:tr w:rsidR="003D29D6" w:rsidRPr="00DF24C2" w14:paraId="4A4C8BD2" w14:textId="77777777" w:rsidTr="007B60CA">
        <w:trPr>
          <w:trHeight w:hRule="exact" w:val="2220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446A23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A88E1D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60E0BA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12</w:t>
            </w:r>
          </w:p>
          <w:p w14:paraId="2E0E1F8C" w14:textId="77777777" w:rsidR="00750FFB" w:rsidRDefault="00750FFB" w:rsidP="003D29D6">
            <w:pPr>
              <w:jc w:val="center"/>
            </w:pPr>
          </w:p>
          <w:p w14:paraId="329A1284" w14:textId="77777777" w:rsidR="003D29D6" w:rsidRPr="007B60CA" w:rsidRDefault="003D29D6" w:rsidP="003D29D6">
            <w:pPr>
              <w:jc w:val="center"/>
            </w:pPr>
            <w:r w:rsidRPr="007B60CA">
              <w:t>Last Day of Classes and Exams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0AAD15" w14:textId="77FEA768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13</w:t>
            </w:r>
          </w:p>
          <w:p w14:paraId="6EDD056A" w14:textId="77777777" w:rsidR="00750FFB" w:rsidRDefault="00750FFB" w:rsidP="003D29D6">
            <w:pPr>
              <w:jc w:val="center"/>
            </w:pPr>
          </w:p>
          <w:p w14:paraId="2AEE6DCE" w14:textId="17F74311" w:rsidR="003D29D6" w:rsidRPr="007B60CA" w:rsidRDefault="003D29D6" w:rsidP="003D29D6">
            <w:pPr>
              <w:jc w:val="center"/>
            </w:pPr>
            <w:r w:rsidRPr="007B60CA">
              <w:t>First day of Spring Semester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9DF760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27EFFF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15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2EE679" w14:textId="77777777" w:rsidR="003D29D6" w:rsidRPr="007B60CA" w:rsidRDefault="003D29D6" w:rsidP="003D29D6">
            <w:pPr>
              <w:jc w:val="right"/>
              <w:rPr>
                <w:b/>
              </w:rPr>
            </w:pPr>
            <w:r w:rsidRPr="007B60CA">
              <w:rPr>
                <w:b/>
              </w:rPr>
              <w:t>16</w:t>
            </w:r>
          </w:p>
        </w:tc>
      </w:tr>
    </w:tbl>
    <w:p w14:paraId="72331050" w14:textId="49DD7321" w:rsidR="00BE2486" w:rsidRPr="007B60CA" w:rsidRDefault="004A4530" w:rsidP="007B60CA">
      <w:pPr>
        <w:jc w:val="right"/>
        <w:rPr>
          <w:b/>
        </w:rPr>
      </w:pPr>
      <w:r w:rsidRPr="00DF24C2">
        <w:rPr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79158" wp14:editId="1C669959">
                <wp:simplePos x="0" y="0"/>
                <wp:positionH relativeFrom="margin">
                  <wp:align>left</wp:align>
                </wp:positionH>
                <wp:positionV relativeFrom="paragraph">
                  <wp:posOffset>-708660</wp:posOffset>
                </wp:positionV>
                <wp:extent cx="9401175" cy="4857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11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8D7715" w14:textId="7089B6A1" w:rsidR="007B60CA" w:rsidRPr="007F3CBA" w:rsidRDefault="007B60CA" w:rsidP="00BE2486">
                            <w:pPr>
                              <w:pStyle w:val="Head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F3CB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SEMESTER ON A PAGE                     </w:t>
                            </w:r>
                            <w:r w:rsidRPr="007F3CBA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="001845D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</w:t>
                            </w:r>
                            <w:r w:rsidR="00162F5C">
                              <w:rPr>
                                <w:b/>
                                <w:sz w:val="40"/>
                                <w:szCs w:val="40"/>
                              </w:rPr>
                              <w:t>WINTER SESSION</w:t>
                            </w:r>
                            <w:r w:rsidRPr="007F3CB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2015</w:t>
                            </w:r>
                            <w:r w:rsidR="00826D0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- 2016</w:t>
                            </w:r>
                          </w:p>
                          <w:p w14:paraId="1B1E3094" w14:textId="77777777" w:rsidR="007B60CA" w:rsidRPr="00F45ACD" w:rsidRDefault="007B60CA" w:rsidP="00BE2486">
                            <w:pPr>
                              <w:suppressOverlap/>
                              <w:jc w:val="center"/>
                              <w:rPr>
                                <w:rFonts w:ascii="MiloOT" w:eastAsiaTheme="minorHAnsi" w:hAnsi="MiloO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791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5.8pt;width:740.25pt;height:3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" filled="f" stroked="f">
                <v:textbox>
                  <w:txbxContent>
                    <w:p w14:paraId="318D7715" w14:textId="7089B6A1" w:rsidR="007B60CA" w:rsidRPr="007F3CBA" w:rsidRDefault="007B60CA" w:rsidP="00BE2486">
                      <w:pPr>
                        <w:pStyle w:val="Header"/>
                        <w:rPr>
                          <w:b/>
                          <w:sz w:val="40"/>
                          <w:szCs w:val="40"/>
                        </w:rPr>
                      </w:pPr>
                      <w:r w:rsidRPr="007F3CBA">
                        <w:rPr>
                          <w:b/>
                          <w:sz w:val="40"/>
                          <w:szCs w:val="40"/>
                        </w:rPr>
                        <w:t xml:space="preserve">SEMESTER ON A PAGE                     </w:t>
                      </w:r>
                      <w:r w:rsidRPr="007F3CBA"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 w:rsidR="001845DF">
                        <w:rPr>
                          <w:b/>
                          <w:sz w:val="40"/>
                          <w:szCs w:val="40"/>
                        </w:rPr>
                        <w:t xml:space="preserve">                                        </w:t>
                      </w:r>
                      <w:r w:rsidR="00162F5C">
                        <w:rPr>
                          <w:b/>
                          <w:sz w:val="40"/>
                          <w:szCs w:val="40"/>
                        </w:rPr>
                        <w:t>WINTER SESSION</w:t>
                      </w:r>
                      <w:r w:rsidRPr="007F3CBA">
                        <w:rPr>
                          <w:b/>
                          <w:sz w:val="40"/>
                          <w:szCs w:val="40"/>
                        </w:rPr>
                        <w:t xml:space="preserve"> 2015</w:t>
                      </w:r>
                      <w:r w:rsidR="00826D0E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40"/>
                          <w:szCs w:val="40"/>
                        </w:rPr>
                        <w:t>- 2016</w:t>
                      </w:r>
                    </w:p>
                    <w:p w14:paraId="1B1E3094" w14:textId="77777777" w:rsidR="007B60CA" w:rsidRPr="00F45ACD" w:rsidRDefault="007B60CA" w:rsidP="00BE2486">
                      <w:pPr>
                        <w:suppressOverlap/>
                        <w:jc w:val="center"/>
                        <w:rPr>
                          <w:rFonts w:ascii="MiloOT" w:eastAsiaTheme="minorHAnsi" w:hAnsi="MiloO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8E7" w:rsidRPr="00DF24C2">
        <w:rPr>
          <w:b/>
          <w:noProof/>
          <w:color w:val="002060"/>
          <w:sz w:val="40"/>
        </w:rPr>
        <w:drawing>
          <wp:anchor distT="0" distB="0" distL="114300" distR="114300" simplePos="0" relativeHeight="251658240" behindDoc="0" locked="0" layoutInCell="1" allowOverlap="1" wp14:anchorId="11CE380F" wp14:editId="2F495378">
            <wp:simplePos x="0" y="0"/>
            <wp:positionH relativeFrom="column">
              <wp:posOffset>-228600</wp:posOffset>
            </wp:positionH>
            <wp:positionV relativeFrom="paragraph">
              <wp:posOffset>8229600</wp:posOffset>
            </wp:positionV>
            <wp:extent cx="3450551" cy="536581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 digital jobs (not for printing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551" cy="536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E7" w:rsidRPr="00DF24C2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3E907" wp14:editId="0AF2E085">
                <wp:simplePos x="0" y="0"/>
                <wp:positionH relativeFrom="column">
                  <wp:posOffset>3429000</wp:posOffset>
                </wp:positionH>
                <wp:positionV relativeFrom="paragraph">
                  <wp:posOffset>8343900</wp:posOffset>
                </wp:positionV>
                <wp:extent cx="3036570" cy="396240"/>
                <wp:effectExtent l="0" t="0" r="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57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F47387" w14:textId="77777777" w:rsidR="007B60CA" w:rsidRPr="0093510F" w:rsidRDefault="007B60CA" w:rsidP="00BE2486">
                            <w:pPr>
                              <w:jc w:val="center"/>
                              <w:rPr>
                                <w:rFonts w:ascii="MiloOT-Bold" w:hAnsi="MiloOT-Bold"/>
                                <w:noProof/>
                                <w:color w:val="0C234B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10F">
                              <w:rPr>
                                <w:rFonts w:ascii="MiloOT-Bold" w:hAnsi="MiloOT-Bold"/>
                                <w:b/>
                                <w:color w:val="0C234B"/>
                                <w:sz w:val="40"/>
                              </w:rPr>
                              <w:t>thinktank.arizona.edu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3E907" id="Text Box 6" o:spid="_x0000_s1027" type="#_x0000_t202" style="position:absolute;left:0;text-align:left;margin-left:270pt;margin-top:657pt;width:239.1pt;height:31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" filled="f" stroked="f">
                <v:textbox style="mso-fit-shape-to-text:t">
                  <w:txbxContent>
                    <w:p w14:paraId="0CF47387" w14:textId="77777777" w:rsidR="007B60CA" w:rsidRPr="0093510F" w:rsidRDefault="007B60CA" w:rsidP="00BE2486">
                      <w:pPr>
                        <w:jc w:val="center"/>
                        <w:rPr>
                          <w:rFonts w:ascii="MiloOT-Bold" w:hAnsi="MiloOT-Bold"/>
                          <w:noProof/>
                          <w:color w:val="0C234B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510F">
                        <w:rPr>
                          <w:rFonts w:ascii="MiloOT-Bold" w:hAnsi="MiloOT-Bold"/>
                          <w:b/>
                          <w:color w:val="0C234B"/>
                          <w:sz w:val="40"/>
                        </w:rPr>
                        <w:t>thinktank.arizona.edu</w:t>
                      </w:r>
                    </w:p>
                  </w:txbxContent>
                </v:textbox>
              </v:shape>
            </w:pict>
          </mc:Fallback>
        </mc:AlternateContent>
      </w:r>
      <w:r w:rsidR="00BE2486" w:rsidRPr="00DF24C2">
        <w:rPr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C29C0" wp14:editId="6F3A7AFF">
                <wp:simplePos x="0" y="0"/>
                <wp:positionH relativeFrom="page">
                  <wp:posOffset>302260</wp:posOffset>
                </wp:positionH>
                <wp:positionV relativeFrom="paragraph">
                  <wp:posOffset>-8573135</wp:posOffset>
                </wp:positionV>
                <wp:extent cx="7327392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392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9C25D4" w14:textId="77777777" w:rsidR="007B60CA" w:rsidRPr="006A6107" w:rsidRDefault="007B60CA" w:rsidP="00BE2486">
                            <w:pPr>
                              <w:pStyle w:val="Header"/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</w:pP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SEMESTER ON A PAGE</w:t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                                                </w:t>
                            </w: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FALL 2015</w:t>
                            </w:r>
                          </w:p>
                          <w:p w14:paraId="7A642056" w14:textId="77777777" w:rsidR="007B60CA" w:rsidRPr="00F45ACD" w:rsidRDefault="007B60CA" w:rsidP="00BE2486">
                            <w:pPr>
                              <w:suppressOverlap/>
                              <w:jc w:val="center"/>
                              <w:rPr>
                                <w:rFonts w:ascii="MiloOT" w:eastAsiaTheme="minorHAnsi" w:hAnsi="MiloO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29C0" id="Text Box 1" o:spid="_x0000_s1028" type="#_x0000_t202" style="position:absolute;left:0;text-align:left;margin-left:23.8pt;margin-top:-675.05pt;width:576.9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" filled="f" stroked="f">
                <v:textbox>
                  <w:txbxContent>
                    <w:p w14:paraId="4D9C25D4" w14:textId="77777777" w:rsidR="007B60CA" w:rsidRPr="006A6107" w:rsidRDefault="007B60CA" w:rsidP="00BE2486">
                      <w:pPr>
                        <w:pStyle w:val="Header"/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</w:pP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SEMESTER ON A PAGE</w:t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  <w:t xml:space="preserve">                                                      </w:t>
                      </w: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FALL 2015</w:t>
                      </w:r>
                    </w:p>
                    <w:p w14:paraId="7A642056" w14:textId="77777777" w:rsidR="007B60CA" w:rsidRPr="00F45ACD" w:rsidRDefault="007B60CA" w:rsidP="00BE2486">
                      <w:pPr>
                        <w:suppressOverlap/>
                        <w:jc w:val="center"/>
                        <w:rPr>
                          <w:rFonts w:ascii="MiloOT" w:eastAsiaTheme="minorHAnsi" w:hAnsi="MiloO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E2486" w:rsidRPr="007B60CA" w:rsidSect="007F3CBA">
      <w:footerReference w:type="default" r:id="rId8"/>
      <w:pgSz w:w="15840" w:h="12240" w:orient="landscape"/>
      <w:pgMar w:top="1296" w:right="1296" w:bottom="1296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5696D" w14:textId="77777777" w:rsidR="007B60CA" w:rsidRDefault="007B60CA" w:rsidP="00810E7E">
      <w:r>
        <w:separator/>
      </w:r>
    </w:p>
  </w:endnote>
  <w:endnote w:type="continuationSeparator" w:id="0">
    <w:p w14:paraId="145B020C" w14:textId="77777777" w:rsidR="007B60CA" w:rsidRDefault="007B60CA" w:rsidP="0081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loOT">
    <w:panose1 w:val="020B0504030101020102"/>
    <w:charset w:val="00"/>
    <w:family w:val="auto"/>
    <w:pitch w:val="variable"/>
    <w:sig w:usb0="800000EF" w:usb1="4000205B" w:usb2="00000000" w:usb3="00000000" w:csb0="00000001" w:csb1="00000000"/>
  </w:font>
  <w:font w:name="MiloOT-Bold">
    <w:panose1 w:val="020B0804030101020102"/>
    <w:charset w:val="00"/>
    <w:family w:val="auto"/>
    <w:pitch w:val="variable"/>
    <w:sig w:usb0="800000E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12D64" w14:textId="4E0A9034" w:rsidR="007B60CA" w:rsidRDefault="00F52E3C">
    <w:pPr>
      <w:pStyle w:val="Footer"/>
    </w:pPr>
    <w:r w:rsidRPr="00EC0FC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651A29" wp14:editId="2351EA72">
              <wp:simplePos x="0" y="0"/>
              <wp:positionH relativeFrom="column">
                <wp:posOffset>6381115</wp:posOffset>
              </wp:positionH>
              <wp:positionV relativeFrom="paragraph">
                <wp:posOffset>-65405</wp:posOffset>
              </wp:positionV>
              <wp:extent cx="2787650" cy="38925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E688EE" w14:textId="77777777" w:rsidR="007B60CA" w:rsidRPr="0093510F" w:rsidRDefault="007B60CA" w:rsidP="00EC0FCC">
                          <w:pPr>
                            <w:jc w:val="center"/>
                            <w:rPr>
                              <w:rFonts w:ascii="MiloOT-Bold" w:hAnsi="MiloOT-Bold"/>
                              <w:noProof/>
                              <w:color w:val="0C234B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3510F">
                            <w:rPr>
                              <w:rFonts w:ascii="MiloOT-Bold" w:hAnsi="MiloOT-Bold"/>
                              <w:b/>
                              <w:color w:val="0C234B"/>
                              <w:sz w:val="40"/>
                            </w:rPr>
                            <w:t>thinktank.arizona.edu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51A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02.45pt;margin-top:-5.15pt;width:219.5pt;height:30.6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" filled="f" stroked="f">
              <v:textbox style="mso-fit-shape-to-text:t">
                <w:txbxContent>
                  <w:p w14:paraId="11E688EE" w14:textId="77777777" w:rsidR="007B60CA" w:rsidRPr="0093510F" w:rsidRDefault="007B60CA" w:rsidP="00EC0FCC">
                    <w:pPr>
                      <w:jc w:val="center"/>
                      <w:rPr>
                        <w:rFonts w:ascii="MiloOT-Bold" w:hAnsi="MiloOT-Bold"/>
                        <w:noProof/>
                        <w:color w:val="0C234B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3510F">
                      <w:rPr>
                        <w:rFonts w:ascii="MiloOT-Bold" w:hAnsi="MiloOT-Bold"/>
                        <w:b/>
                        <w:color w:val="0C234B"/>
                        <w:sz w:val="40"/>
                      </w:rPr>
                      <w:t>thinktank.arizona.edu</w:t>
                    </w:r>
                  </w:p>
                </w:txbxContent>
              </v:textbox>
            </v:shape>
          </w:pict>
        </mc:Fallback>
      </mc:AlternateContent>
    </w:r>
    <w:r w:rsidRPr="00EC0FCC">
      <w:rPr>
        <w:noProof/>
      </w:rPr>
      <w:drawing>
        <wp:anchor distT="0" distB="0" distL="114300" distR="114300" simplePos="0" relativeHeight="251659264" behindDoc="0" locked="0" layoutInCell="1" allowOverlap="1" wp14:anchorId="7CDF7EBF" wp14:editId="064AF615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3793490" cy="5905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 digital jobs (not for printin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349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D55D6" w14:textId="77777777" w:rsidR="007B60CA" w:rsidRDefault="007B60CA" w:rsidP="00810E7E">
      <w:r>
        <w:separator/>
      </w:r>
    </w:p>
  </w:footnote>
  <w:footnote w:type="continuationSeparator" w:id="0">
    <w:p w14:paraId="69879588" w14:textId="77777777" w:rsidR="007B60CA" w:rsidRDefault="007B60CA" w:rsidP="0081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86"/>
    <w:rsid w:val="000C0AA8"/>
    <w:rsid w:val="000E62A1"/>
    <w:rsid w:val="00144569"/>
    <w:rsid w:val="00162F5C"/>
    <w:rsid w:val="001845DF"/>
    <w:rsid w:val="001D1416"/>
    <w:rsid w:val="003A277F"/>
    <w:rsid w:val="003D29D6"/>
    <w:rsid w:val="0049439F"/>
    <w:rsid w:val="004A4530"/>
    <w:rsid w:val="006A14AB"/>
    <w:rsid w:val="00750FFB"/>
    <w:rsid w:val="007B60CA"/>
    <w:rsid w:val="007F3CBA"/>
    <w:rsid w:val="00810E7E"/>
    <w:rsid w:val="00826D0E"/>
    <w:rsid w:val="00884480"/>
    <w:rsid w:val="0093510F"/>
    <w:rsid w:val="00AD1973"/>
    <w:rsid w:val="00BE2486"/>
    <w:rsid w:val="00D77AD7"/>
    <w:rsid w:val="00DF24C2"/>
    <w:rsid w:val="00EC0FCC"/>
    <w:rsid w:val="00F52E3C"/>
    <w:rsid w:val="00FE6315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0F2652"/>
  <w15:docId w15:val="{9A57773C-293B-4CF8-AEC0-062F7359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8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486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E7E"/>
    <w:rPr>
      <w:rFonts w:ascii="Segoe UI" w:eastAsiaTheme="minorEastAs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0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E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6CDB-6418-490E-8144-460D596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D27E87D9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 User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Winetrobe</dc:creator>
  <cp:keywords/>
  <dc:description/>
  <cp:lastModifiedBy>Cassandra Hirdes</cp:lastModifiedBy>
  <cp:revision>2</cp:revision>
  <cp:lastPrinted>2015-12-04T20:13:00Z</cp:lastPrinted>
  <dcterms:created xsi:type="dcterms:W3CDTF">2015-12-08T18:37:00Z</dcterms:created>
  <dcterms:modified xsi:type="dcterms:W3CDTF">2015-12-08T18:37:00Z</dcterms:modified>
</cp:coreProperties>
</file>