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center" w:tblpY="861"/>
        <w:tblOverlap w:val="never"/>
        <w:tblW w:w="5000" w:type="pct"/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3"/>
        <w:gridCol w:w="1573"/>
      </w:tblGrid>
      <w:tr w:rsidR="00EB2AC3" w:rsidTr="001648B3">
        <w:trPr>
          <w:trHeight w:val="270"/>
        </w:trPr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AC3" w:rsidRPr="00E3541E" w:rsidRDefault="00EB2AC3" w:rsidP="00F2608B">
            <w:pPr>
              <w:jc w:val="center"/>
              <w:rPr>
                <w:rFonts w:ascii="Archer Book" w:hAnsi="Archer Book"/>
                <w:sz w:val="20"/>
                <w:szCs w:val="16"/>
              </w:rPr>
            </w:pPr>
            <w:r w:rsidRPr="00E3541E">
              <w:rPr>
                <w:rFonts w:ascii="Archer Book" w:hAnsi="Archer Book"/>
                <w:sz w:val="20"/>
                <w:szCs w:val="16"/>
              </w:rPr>
              <w:t>Sunday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AC3" w:rsidRPr="00E3541E" w:rsidRDefault="00EB2AC3" w:rsidP="00F2608B">
            <w:pPr>
              <w:jc w:val="center"/>
              <w:rPr>
                <w:rFonts w:ascii="Archer Book" w:hAnsi="Archer Book"/>
                <w:sz w:val="20"/>
                <w:szCs w:val="16"/>
              </w:rPr>
            </w:pPr>
            <w:r w:rsidRPr="00E3541E">
              <w:rPr>
                <w:rFonts w:ascii="Archer Book" w:hAnsi="Archer Book"/>
                <w:sz w:val="20"/>
                <w:szCs w:val="16"/>
              </w:rPr>
              <w:t>Monday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AC3" w:rsidRPr="00E3541E" w:rsidRDefault="00EB2AC3" w:rsidP="00F2608B">
            <w:pPr>
              <w:jc w:val="center"/>
              <w:rPr>
                <w:rFonts w:ascii="Archer Book" w:hAnsi="Archer Book"/>
                <w:sz w:val="20"/>
                <w:szCs w:val="16"/>
              </w:rPr>
            </w:pPr>
            <w:r w:rsidRPr="00E3541E">
              <w:rPr>
                <w:rFonts w:ascii="Archer Book" w:hAnsi="Archer Book"/>
                <w:sz w:val="20"/>
                <w:szCs w:val="16"/>
              </w:rPr>
              <w:t>Tuesday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AC3" w:rsidRPr="00E3541E" w:rsidRDefault="00EB2AC3" w:rsidP="00F2608B">
            <w:pPr>
              <w:jc w:val="center"/>
              <w:rPr>
                <w:rFonts w:ascii="Archer Book" w:hAnsi="Archer Book"/>
                <w:sz w:val="20"/>
                <w:szCs w:val="16"/>
              </w:rPr>
            </w:pPr>
            <w:r w:rsidRPr="00E3541E">
              <w:rPr>
                <w:rFonts w:ascii="Archer Book" w:hAnsi="Archer Book"/>
                <w:sz w:val="20"/>
                <w:szCs w:val="16"/>
              </w:rPr>
              <w:t>Wednesday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AC3" w:rsidRPr="00E3541E" w:rsidRDefault="00EB2AC3" w:rsidP="00F2608B">
            <w:pPr>
              <w:jc w:val="center"/>
              <w:rPr>
                <w:rFonts w:ascii="Archer Book" w:hAnsi="Archer Book"/>
                <w:sz w:val="20"/>
                <w:szCs w:val="16"/>
              </w:rPr>
            </w:pPr>
            <w:r w:rsidRPr="00E3541E">
              <w:rPr>
                <w:rFonts w:ascii="Archer Book" w:hAnsi="Archer Book"/>
                <w:sz w:val="20"/>
                <w:szCs w:val="16"/>
              </w:rPr>
              <w:t>Thursday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AC3" w:rsidRPr="00E3541E" w:rsidRDefault="00EB2AC3" w:rsidP="00F2608B">
            <w:pPr>
              <w:jc w:val="center"/>
              <w:rPr>
                <w:rFonts w:ascii="Archer Book" w:hAnsi="Archer Book"/>
                <w:sz w:val="20"/>
                <w:szCs w:val="16"/>
              </w:rPr>
            </w:pPr>
            <w:r w:rsidRPr="00E3541E">
              <w:rPr>
                <w:rFonts w:ascii="Archer Book" w:hAnsi="Archer Book"/>
                <w:sz w:val="20"/>
                <w:szCs w:val="16"/>
              </w:rPr>
              <w:t>Friday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AC3" w:rsidRPr="00E3541E" w:rsidRDefault="00EB2AC3" w:rsidP="00F2608B">
            <w:pPr>
              <w:jc w:val="center"/>
              <w:rPr>
                <w:rFonts w:ascii="Archer Book" w:hAnsi="Archer Book"/>
                <w:sz w:val="20"/>
                <w:szCs w:val="16"/>
              </w:rPr>
            </w:pPr>
            <w:r w:rsidRPr="00E3541E">
              <w:rPr>
                <w:rFonts w:ascii="Archer Book" w:hAnsi="Archer Book"/>
                <w:sz w:val="20"/>
                <w:szCs w:val="16"/>
              </w:rPr>
              <w:t>Saturday</w:t>
            </w:r>
          </w:p>
        </w:tc>
      </w:tr>
      <w:tr w:rsidR="00840F0C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993890" w:rsidRDefault="004F0B88" w:rsidP="000A2E3C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 xml:space="preserve"> Aug 24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F0C" w:rsidRDefault="004F0B88" w:rsidP="004F0B88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 w:rsidRPr="004F0B88">
              <w:rPr>
                <w:rFonts w:ascii="Archer Book" w:hAnsi="Archer Book"/>
                <w:b/>
                <w:sz w:val="16"/>
                <w:szCs w:val="16"/>
              </w:rPr>
              <w:t>25</w:t>
            </w:r>
          </w:p>
          <w:p w:rsidR="00A05028" w:rsidRDefault="00A05028" w:rsidP="00A05028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A05028">
              <w:rPr>
                <w:rFonts w:ascii="Archer Book" w:hAnsi="Archer Book"/>
                <w:sz w:val="16"/>
                <w:szCs w:val="16"/>
              </w:rPr>
              <w:t>First Day of</w:t>
            </w:r>
          </w:p>
          <w:p w:rsidR="00A05028" w:rsidRPr="00A05028" w:rsidRDefault="00A05028" w:rsidP="00A05028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A05028">
              <w:rPr>
                <w:rFonts w:ascii="Archer Book" w:hAnsi="Archer Book"/>
                <w:sz w:val="16"/>
                <w:szCs w:val="16"/>
              </w:rPr>
              <w:t>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993890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3C" w:rsidRPr="00993890" w:rsidRDefault="004F0B88" w:rsidP="004F0B88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993890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993890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993890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30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4F0B88" w:rsidRDefault="004F0B88" w:rsidP="004F0B88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 w:rsidRPr="004F0B88">
              <w:rPr>
                <w:rFonts w:ascii="Archer Book" w:hAnsi="Archer Book"/>
                <w:b/>
                <w:sz w:val="16"/>
                <w:szCs w:val="16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40F0C" w:rsidRDefault="004F0B88" w:rsidP="004F0B88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 w:rsidRPr="004F0B88">
              <w:rPr>
                <w:rFonts w:ascii="Archer Book" w:hAnsi="Archer Book"/>
                <w:b/>
                <w:sz w:val="16"/>
                <w:szCs w:val="16"/>
              </w:rPr>
              <w:t>Sept 1</w:t>
            </w:r>
          </w:p>
          <w:p w:rsidR="004F0B88" w:rsidRPr="004F0B88" w:rsidRDefault="004F0B88" w:rsidP="004F0B88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4F0B88">
              <w:rPr>
                <w:rFonts w:ascii="Archer Book" w:hAnsi="Archer Book"/>
                <w:sz w:val="16"/>
                <w:szCs w:val="16"/>
              </w:rPr>
              <w:t>Labor Day</w:t>
            </w:r>
          </w:p>
          <w:p w:rsidR="004F0B88" w:rsidRPr="004F0B88" w:rsidRDefault="004F0B88" w:rsidP="004F0B88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  <w:r w:rsidRPr="004F0B88">
              <w:rPr>
                <w:rFonts w:ascii="Archer Book" w:hAnsi="Archer Book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993890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993890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993890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993890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993890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6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993890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13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20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21</w:t>
            </w:r>
          </w:p>
          <w:p w:rsidR="005F5CCE" w:rsidRPr="005F5CCE" w:rsidRDefault="005F5CCE" w:rsidP="005F5CCE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27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4F0B8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Oct 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4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764DA1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11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7</w:t>
            </w:r>
          </w:p>
          <w:p w:rsidR="005F5CCE" w:rsidRPr="00393EF9" w:rsidRDefault="005F5CCE" w:rsidP="005F5CCE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8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9</w:t>
            </w:r>
          </w:p>
          <w:p w:rsidR="005F5CCE" w:rsidRPr="005F5CCE" w:rsidRDefault="005F5CCE" w:rsidP="005F5CCE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5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7</w:t>
            </w:r>
          </w:p>
          <w:p w:rsidR="00A62A99" w:rsidRPr="00393EF9" w:rsidRDefault="00A62A99" w:rsidP="00A62A99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8</w:t>
            </w:r>
          </w:p>
          <w:p w:rsidR="00193A24" w:rsidRPr="00393EF9" w:rsidRDefault="00193A24" w:rsidP="00193A24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9</w:t>
            </w:r>
          </w:p>
          <w:p w:rsidR="00193A24" w:rsidRPr="00393EF9" w:rsidRDefault="00193A24" w:rsidP="00193A24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3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0</w:t>
            </w:r>
          </w:p>
          <w:p w:rsidR="00193A24" w:rsidRPr="00393EF9" w:rsidRDefault="00193A24" w:rsidP="00193A24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3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1</w:t>
            </w:r>
          </w:p>
          <w:p w:rsidR="00193A24" w:rsidRPr="00393EF9" w:rsidRDefault="00193A24" w:rsidP="00193A24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Nov 1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8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10</w:t>
            </w:r>
          </w:p>
          <w:p w:rsidR="00840F0C" w:rsidRDefault="00840F0C" w:rsidP="00F2608B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11</w:t>
            </w:r>
          </w:p>
          <w:p w:rsidR="00764DA1" w:rsidRPr="00764DA1" w:rsidRDefault="00764DA1" w:rsidP="00764DA1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764DA1">
              <w:rPr>
                <w:rFonts w:ascii="Archer Book" w:hAnsi="Archer Book"/>
                <w:sz w:val="16"/>
                <w:szCs w:val="16"/>
              </w:rPr>
              <w:t>Veteran’s Day</w:t>
            </w:r>
          </w:p>
          <w:p w:rsidR="00764DA1" w:rsidRPr="00393EF9" w:rsidRDefault="00764DA1" w:rsidP="00764DA1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  <w:r w:rsidRPr="00764DA1">
              <w:rPr>
                <w:rFonts w:ascii="Archer Book" w:hAnsi="Archer Book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5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2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7</w:t>
            </w:r>
          </w:p>
          <w:p w:rsidR="00764DA1" w:rsidRPr="00764DA1" w:rsidRDefault="00764DA1" w:rsidP="00764DA1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764DA1">
              <w:rPr>
                <w:rFonts w:ascii="Archer Book" w:hAnsi="Archer Book"/>
                <w:sz w:val="16"/>
                <w:szCs w:val="16"/>
              </w:rPr>
              <w:t xml:space="preserve">Thanksgiving </w:t>
            </w:r>
          </w:p>
          <w:p w:rsidR="00764DA1" w:rsidRPr="00764DA1" w:rsidRDefault="00764DA1" w:rsidP="00764DA1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>
              <w:rPr>
                <w:rFonts w:ascii="Archer Book" w:hAnsi="Archer Book"/>
                <w:sz w:val="16"/>
                <w:szCs w:val="16"/>
              </w:rPr>
              <w:t>No C</w:t>
            </w:r>
            <w:r w:rsidRPr="00764DA1">
              <w:rPr>
                <w:rFonts w:ascii="Archer Book" w:hAnsi="Archer Book"/>
                <w:sz w:val="16"/>
                <w:szCs w:val="16"/>
              </w:rPr>
              <w:t>lasses</w:t>
            </w:r>
          </w:p>
          <w:p w:rsidR="00840F0C" w:rsidRDefault="00840F0C" w:rsidP="000A2E3C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8</w:t>
            </w:r>
          </w:p>
          <w:p w:rsidR="00840F0C" w:rsidRDefault="00764DA1" w:rsidP="000A2E3C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>
              <w:rPr>
                <w:rFonts w:ascii="Archer Book" w:hAnsi="Archer Book"/>
                <w:sz w:val="16"/>
                <w:szCs w:val="16"/>
              </w:rPr>
              <w:t>Thanksgiving</w:t>
            </w:r>
          </w:p>
          <w:p w:rsidR="00764DA1" w:rsidRDefault="00764DA1" w:rsidP="000A2E3C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>
              <w:rPr>
                <w:rFonts w:ascii="Archer Book" w:hAnsi="Archer Book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9</w:t>
            </w:r>
          </w:p>
          <w:p w:rsidR="00840F0C" w:rsidRDefault="00840F0C" w:rsidP="00F224A8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2AC3" w:rsidRPr="00393EF9" w:rsidRDefault="00764DA1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3</w:t>
            </w:r>
            <w:r w:rsidR="000A2E3C">
              <w:rPr>
                <w:rFonts w:ascii="Archer Book" w:hAnsi="Archer Book"/>
                <w:b/>
                <w:sz w:val="16"/>
                <w:szCs w:val="16"/>
              </w:rPr>
              <w:t>0</w:t>
            </w:r>
          </w:p>
          <w:p w:rsidR="00840F0C" w:rsidRDefault="00840F0C" w:rsidP="00F224A8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A0502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Dec 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A0502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0A2E3C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0A2E3C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0A2E3C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0A2E3C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6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0A2E3C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0A2E3C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0A2E3C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F0C" w:rsidRDefault="000A2E3C" w:rsidP="00F2608B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 xml:space="preserve">                       </w:t>
            </w:r>
            <w:r w:rsidR="00A05028">
              <w:rPr>
                <w:rFonts w:ascii="Archer Book" w:hAnsi="Archer Book"/>
                <w:b/>
                <w:sz w:val="16"/>
                <w:szCs w:val="16"/>
              </w:rPr>
              <w:t>1</w:t>
            </w:r>
            <w:r>
              <w:rPr>
                <w:rFonts w:ascii="Archer Book" w:hAnsi="Archer Book"/>
                <w:b/>
                <w:sz w:val="16"/>
                <w:szCs w:val="16"/>
              </w:rPr>
              <w:t>0</w:t>
            </w:r>
          </w:p>
          <w:p w:rsidR="003278D7" w:rsidRDefault="003278D7" w:rsidP="00F2608B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3278D7">
              <w:rPr>
                <w:rFonts w:ascii="Archer Book" w:hAnsi="Archer Book"/>
                <w:sz w:val="16"/>
                <w:szCs w:val="16"/>
              </w:rPr>
              <w:t xml:space="preserve">Last Day of </w:t>
            </w:r>
          </w:p>
          <w:p w:rsidR="003278D7" w:rsidRPr="003278D7" w:rsidRDefault="003278D7" w:rsidP="00F2608B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3278D7">
              <w:rPr>
                <w:rFonts w:ascii="Archer Book" w:hAnsi="Archer Book"/>
                <w:sz w:val="16"/>
                <w:szCs w:val="16"/>
              </w:rPr>
              <w:t>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F0C" w:rsidRDefault="00A62A99" w:rsidP="00A62A99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sz w:val="16"/>
                <w:szCs w:val="16"/>
              </w:rPr>
              <w:t xml:space="preserve">      </w:t>
            </w:r>
            <w:r w:rsidR="00A05028">
              <w:rPr>
                <w:rFonts w:ascii="Archer Book" w:hAnsi="Archer Book"/>
                <w:b/>
                <w:sz w:val="16"/>
                <w:szCs w:val="16"/>
              </w:rPr>
              <w:t>11</w:t>
            </w:r>
          </w:p>
          <w:p w:rsidR="003278D7" w:rsidRPr="003278D7" w:rsidRDefault="003278D7" w:rsidP="003278D7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3278D7">
              <w:rPr>
                <w:rFonts w:ascii="Archer Book" w:hAnsi="Archer Book"/>
                <w:sz w:val="16"/>
                <w:szCs w:val="16"/>
              </w:rPr>
              <w:t>Reading Day</w:t>
            </w:r>
          </w:p>
          <w:p w:rsidR="003278D7" w:rsidRPr="00A62A99" w:rsidRDefault="003278D7" w:rsidP="003278D7">
            <w:pPr>
              <w:jc w:val="center"/>
              <w:rPr>
                <w:rFonts w:ascii="Archer Book" w:hAnsi="Archer Book"/>
                <w:b/>
                <w:sz w:val="16"/>
                <w:szCs w:val="16"/>
              </w:rPr>
            </w:pPr>
            <w:r w:rsidRPr="003278D7">
              <w:rPr>
                <w:rFonts w:ascii="Archer Book" w:hAnsi="Archer Book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F0C" w:rsidRDefault="00A05028" w:rsidP="00A62A99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A62A99">
              <w:rPr>
                <w:rFonts w:ascii="Archer Book" w:hAnsi="Archer Book"/>
                <w:b/>
                <w:sz w:val="16"/>
                <w:szCs w:val="16"/>
              </w:rPr>
              <w:t>2</w:t>
            </w:r>
          </w:p>
          <w:p w:rsidR="003278D7" w:rsidRPr="003278D7" w:rsidRDefault="003278D7" w:rsidP="003278D7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3278D7">
              <w:rPr>
                <w:rFonts w:ascii="Archer Book" w:hAnsi="Archer Book"/>
                <w:sz w:val="16"/>
                <w:szCs w:val="16"/>
              </w:rPr>
              <w:t>Finals Begin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A05028" w:rsidP="00F2608B">
            <w:pPr>
              <w:jc w:val="right"/>
              <w:rPr>
                <w:rFonts w:ascii="Archer Book" w:hAnsi="Archer Book"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A62A99">
              <w:rPr>
                <w:rFonts w:ascii="Archer Book" w:hAnsi="Archer Book"/>
                <w:b/>
                <w:sz w:val="16"/>
                <w:szCs w:val="16"/>
              </w:rPr>
              <w:t>3</w:t>
            </w:r>
          </w:p>
        </w:tc>
      </w:tr>
      <w:tr w:rsidR="00EB2AC3" w:rsidTr="001648B3">
        <w:trPr>
          <w:trHeight w:val="74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A0502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A62A99">
              <w:rPr>
                <w:rFonts w:ascii="Archer Book" w:hAnsi="Archer Book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A0502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A62A99">
              <w:rPr>
                <w:rFonts w:ascii="Archer Book" w:hAnsi="Archer Book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Pr="00393EF9" w:rsidRDefault="00A0502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A62A99">
              <w:rPr>
                <w:rFonts w:ascii="Archer Book" w:hAnsi="Archer Book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A0502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A62A99">
              <w:rPr>
                <w:rFonts w:ascii="Archer Book" w:hAnsi="Archer Book"/>
                <w:b/>
                <w:sz w:val="16"/>
                <w:szCs w:val="16"/>
              </w:rPr>
              <w:t>7</w:t>
            </w:r>
          </w:p>
          <w:p w:rsidR="00642A7B" w:rsidRPr="00642A7B" w:rsidRDefault="00642A7B" w:rsidP="00642A7B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F0C" w:rsidRDefault="00A05028" w:rsidP="00A62A99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A62A99">
              <w:rPr>
                <w:rFonts w:ascii="Archer Book" w:hAnsi="Archer Book"/>
                <w:b/>
                <w:sz w:val="16"/>
                <w:szCs w:val="16"/>
              </w:rPr>
              <w:t>8</w:t>
            </w:r>
          </w:p>
          <w:p w:rsidR="00642A7B" w:rsidRDefault="003278D7" w:rsidP="00F51316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 w:rsidRPr="003278D7">
              <w:rPr>
                <w:rFonts w:ascii="Archer Book" w:hAnsi="Archer Book"/>
                <w:sz w:val="16"/>
                <w:szCs w:val="16"/>
              </w:rPr>
              <w:t>Finals End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D01" w:rsidRDefault="00A05028" w:rsidP="00361D01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1</w:t>
            </w:r>
            <w:r w:rsidR="00A62A99">
              <w:rPr>
                <w:rFonts w:ascii="Archer Book" w:hAnsi="Archer Book"/>
                <w:b/>
                <w:sz w:val="16"/>
                <w:szCs w:val="16"/>
              </w:rPr>
              <w:t>9</w:t>
            </w:r>
          </w:p>
          <w:p w:rsidR="00642A7B" w:rsidRPr="00642A7B" w:rsidRDefault="00642A7B" w:rsidP="00396724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AC3" w:rsidRDefault="00A05028" w:rsidP="00F2608B">
            <w:pPr>
              <w:jc w:val="right"/>
              <w:rPr>
                <w:rFonts w:ascii="Archer Book" w:hAnsi="Archer Book"/>
                <w:b/>
                <w:sz w:val="16"/>
                <w:szCs w:val="16"/>
              </w:rPr>
            </w:pPr>
            <w:r>
              <w:rPr>
                <w:rFonts w:ascii="Archer Book" w:hAnsi="Archer Book"/>
                <w:b/>
                <w:sz w:val="16"/>
                <w:szCs w:val="16"/>
              </w:rPr>
              <w:t>2</w:t>
            </w:r>
            <w:r w:rsidR="00A62A99">
              <w:rPr>
                <w:rFonts w:ascii="Archer Book" w:hAnsi="Archer Book"/>
                <w:b/>
                <w:sz w:val="16"/>
                <w:szCs w:val="16"/>
              </w:rPr>
              <w:t>0</w:t>
            </w:r>
          </w:p>
          <w:p w:rsidR="00361D01" w:rsidRPr="00361D01" w:rsidRDefault="00B53959" w:rsidP="00361D01">
            <w:pPr>
              <w:jc w:val="center"/>
              <w:rPr>
                <w:rFonts w:ascii="Archer Book" w:hAnsi="Archer Book"/>
                <w:sz w:val="16"/>
                <w:szCs w:val="16"/>
              </w:rPr>
            </w:pPr>
            <w:r>
              <w:rPr>
                <w:rFonts w:ascii="Archer Book" w:hAnsi="Archer Book"/>
                <w:sz w:val="16"/>
                <w:szCs w:val="16"/>
              </w:rPr>
              <w:t>Residence Halls Close</w:t>
            </w:r>
            <w:bookmarkStart w:id="0" w:name="_GoBack"/>
            <w:bookmarkEnd w:id="0"/>
          </w:p>
        </w:tc>
      </w:tr>
    </w:tbl>
    <w:p w:rsidR="00840F0C" w:rsidRPr="008D382B" w:rsidRDefault="004F0B88">
      <w:pPr>
        <w:rPr>
          <w:rFonts w:ascii="Archer Book" w:hAnsi="Archer Book"/>
          <w:sz w:val="32"/>
          <w:szCs w:val="32"/>
        </w:rPr>
      </w:pPr>
      <w:r>
        <w:rPr>
          <w:rFonts w:ascii="Archer Book" w:hAnsi="Archer Boo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-274955</wp:posOffset>
                </wp:positionV>
                <wp:extent cx="7219315" cy="41211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316" w:rsidRDefault="00F51316" w:rsidP="00F12D57">
                            <w:pPr>
                              <w:ind w:left="-270" w:firstLine="180"/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8F61E7"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>SEMESTER ON A PAGE</w:t>
                            </w:r>
                            <w:r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  <w:tab/>
                            </w:r>
                            <w:r w:rsidRPr="00393EF9"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>FALL 2014</w:t>
                            </w:r>
                          </w:p>
                          <w:p w:rsidR="00F51316" w:rsidRDefault="00F51316" w:rsidP="000144D1">
                            <w:pPr>
                              <w:ind w:left="-270" w:firstLine="270"/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</w:pPr>
                          </w:p>
                          <w:p w:rsidR="00F51316" w:rsidRDefault="00F51316" w:rsidP="000144D1">
                            <w:pPr>
                              <w:ind w:left="-270" w:firstLine="270"/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</w:pPr>
                          </w:p>
                          <w:p w:rsidR="00F51316" w:rsidRPr="00393EF9" w:rsidRDefault="00F51316">
                            <w:pPr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</w:pPr>
                            <w:r w:rsidRPr="00393EF9">
                              <w:rPr>
                                <w:rFonts w:ascii="Archer Book" w:hAnsi="Archer Boo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-21.65pt;width:568.4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" filled="f" stroked="f">
                <v:textbox>
                  <w:txbxContent>
                    <w:p w:rsidR="00F51316" w:rsidRDefault="00F51316" w:rsidP="00F12D57">
                      <w:pPr>
                        <w:ind w:left="-270" w:firstLine="180"/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</w:pPr>
                      <w:r w:rsidRPr="008F61E7"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>SEMESTER ON A PAGE</w:t>
                      </w:r>
                      <w:r>
                        <w:rPr>
                          <w:rFonts w:ascii="Archer Book" w:hAnsi="Archer Book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Archer Book" w:hAnsi="Archer Boo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cher Book" w:hAnsi="Archer Boo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cher Book" w:hAnsi="Archer Boo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cher Book" w:hAnsi="Archer Book"/>
                          <w:sz w:val="32"/>
                          <w:szCs w:val="32"/>
                        </w:rPr>
                        <w:tab/>
                      </w:r>
                      <w:r w:rsidRPr="00393EF9">
                        <w:rPr>
                          <w:rFonts w:ascii="Archer Book" w:hAnsi="Archer Book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Archer Book" w:hAnsi="Archer Book"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>FALL 2014</w:t>
                      </w:r>
                    </w:p>
                    <w:p w:rsidR="00F51316" w:rsidRDefault="00F51316" w:rsidP="000144D1">
                      <w:pPr>
                        <w:ind w:left="-270" w:firstLine="270"/>
                        <w:rPr>
                          <w:rFonts w:ascii="Archer Book" w:hAnsi="Archer Book"/>
                          <w:sz w:val="32"/>
                          <w:szCs w:val="32"/>
                        </w:rPr>
                      </w:pPr>
                    </w:p>
                    <w:p w:rsidR="00F51316" w:rsidRDefault="00F51316" w:rsidP="000144D1">
                      <w:pPr>
                        <w:ind w:left="-270" w:firstLine="270"/>
                        <w:rPr>
                          <w:rFonts w:ascii="Archer Book" w:hAnsi="Archer Book"/>
                          <w:sz w:val="32"/>
                          <w:szCs w:val="32"/>
                        </w:rPr>
                      </w:pPr>
                    </w:p>
                    <w:p w:rsidR="00F51316" w:rsidRPr="00393EF9" w:rsidRDefault="00F51316">
                      <w:pPr>
                        <w:rPr>
                          <w:rFonts w:ascii="Archer Book" w:hAnsi="Archer Book"/>
                          <w:sz w:val="32"/>
                          <w:szCs w:val="32"/>
                        </w:rPr>
                      </w:pPr>
                      <w:r w:rsidRPr="00393EF9">
                        <w:rPr>
                          <w:rFonts w:ascii="Archer Book" w:hAnsi="Archer Book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cher Book" w:hAnsi="Archer Boo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8442960</wp:posOffset>
                </wp:positionV>
                <wp:extent cx="6976745" cy="9810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74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16" w:rsidRDefault="00F51316" w:rsidP="00796DBF">
                            <w:pPr>
                              <w:jc w:val="center"/>
                            </w:pPr>
                            <w:r w:rsidRPr="001A790C">
                              <w:rPr>
                                <w:noProof/>
                              </w:rPr>
                              <w:drawing>
                                <wp:inline distT="0" distB="0" distL="0" distR="0" wp14:anchorId="1C22F6B0" wp14:editId="045E8832">
                                  <wp:extent cx="5934456" cy="850392"/>
                                  <wp:effectExtent l="0" t="0" r="0" b="0"/>
                                  <wp:docPr id="4" name="Picture 5" descr="Macintosh HD:Users:victormercado:Desktop:wordmark test.pd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acintosh HD:Users:victormercado:Desktop:wordmark test.pd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456" cy="850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75pt;margin-top:664.8pt;width:549.3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" filled="f" stroked="f">
                <v:textbox>
                  <w:txbxContent>
                    <w:p w:rsidR="00F51316" w:rsidRDefault="00F51316" w:rsidP="00796DBF">
                      <w:pPr>
                        <w:jc w:val="center"/>
                      </w:pPr>
                      <w:r w:rsidRPr="001A790C">
                        <w:rPr>
                          <w:noProof/>
                        </w:rPr>
                        <w:drawing>
                          <wp:inline distT="0" distB="0" distL="0" distR="0" wp14:anchorId="1C22F6B0" wp14:editId="045E8832">
                            <wp:extent cx="5934456" cy="850392"/>
                            <wp:effectExtent l="0" t="0" r="0" b="0"/>
                            <wp:docPr id="4" name="Picture 5" descr="Macintosh HD:Users:victormercado:Desktop:wordmark test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acintosh HD:Users:victormercado:Desktop:wordmark test.pd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456" cy="850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40F0C" w:rsidRPr="008D382B" w:rsidSect="008D38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16" w:rsidRDefault="00F51316" w:rsidP="00FD158E">
      <w:pPr>
        <w:spacing w:after="0" w:line="240" w:lineRule="auto"/>
      </w:pPr>
      <w:r>
        <w:separator/>
      </w:r>
    </w:p>
  </w:endnote>
  <w:endnote w:type="continuationSeparator" w:id="0">
    <w:p w:rsidR="00F51316" w:rsidRDefault="00F51316" w:rsidP="00FD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cher Book">
    <w:panose1 w:val="02000000000000000000"/>
    <w:charset w:val="00"/>
    <w:family w:val="modern"/>
    <w:notTrueType/>
    <w:pitch w:val="variable"/>
    <w:sig w:usb0="A00000FF" w:usb1="4000004A" w:usb2="00000000" w:usb3="00000000" w:csb0="0000008B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16" w:rsidRDefault="00F51316" w:rsidP="00FD158E">
      <w:pPr>
        <w:spacing w:after="0" w:line="240" w:lineRule="auto"/>
      </w:pPr>
      <w:r>
        <w:separator/>
      </w:r>
    </w:p>
  </w:footnote>
  <w:footnote w:type="continuationSeparator" w:id="0">
    <w:p w:rsidR="00F51316" w:rsidRDefault="00F51316" w:rsidP="00FD1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2B"/>
    <w:rsid w:val="000144D1"/>
    <w:rsid w:val="000A2E3C"/>
    <w:rsid w:val="001648B3"/>
    <w:rsid w:val="00165B3E"/>
    <w:rsid w:val="00193A24"/>
    <w:rsid w:val="001A5D9F"/>
    <w:rsid w:val="001A790C"/>
    <w:rsid w:val="002E79E3"/>
    <w:rsid w:val="00302600"/>
    <w:rsid w:val="003278D7"/>
    <w:rsid w:val="00361D01"/>
    <w:rsid w:val="00393EF9"/>
    <w:rsid w:val="00396724"/>
    <w:rsid w:val="0043322E"/>
    <w:rsid w:val="00451B49"/>
    <w:rsid w:val="00460A72"/>
    <w:rsid w:val="004A662D"/>
    <w:rsid w:val="004F0B88"/>
    <w:rsid w:val="00537D4A"/>
    <w:rsid w:val="00571ED9"/>
    <w:rsid w:val="0057734E"/>
    <w:rsid w:val="005F5CCE"/>
    <w:rsid w:val="006017CA"/>
    <w:rsid w:val="00642A7B"/>
    <w:rsid w:val="006802ED"/>
    <w:rsid w:val="006A48F3"/>
    <w:rsid w:val="006C525A"/>
    <w:rsid w:val="00706436"/>
    <w:rsid w:val="00764DA1"/>
    <w:rsid w:val="00796DBF"/>
    <w:rsid w:val="00840F0C"/>
    <w:rsid w:val="00843541"/>
    <w:rsid w:val="00881250"/>
    <w:rsid w:val="008933DE"/>
    <w:rsid w:val="008A2EDC"/>
    <w:rsid w:val="008D382B"/>
    <w:rsid w:val="008D7537"/>
    <w:rsid w:val="008F61E7"/>
    <w:rsid w:val="0092434B"/>
    <w:rsid w:val="00993890"/>
    <w:rsid w:val="009A5400"/>
    <w:rsid w:val="009D366A"/>
    <w:rsid w:val="009D3F4A"/>
    <w:rsid w:val="009E6EB5"/>
    <w:rsid w:val="00A05028"/>
    <w:rsid w:val="00A21041"/>
    <w:rsid w:val="00A3464B"/>
    <w:rsid w:val="00A62A99"/>
    <w:rsid w:val="00B37D09"/>
    <w:rsid w:val="00B426CD"/>
    <w:rsid w:val="00B53959"/>
    <w:rsid w:val="00BC3F7B"/>
    <w:rsid w:val="00DE345F"/>
    <w:rsid w:val="00E071AC"/>
    <w:rsid w:val="00E3541E"/>
    <w:rsid w:val="00EB2AC3"/>
    <w:rsid w:val="00F12D57"/>
    <w:rsid w:val="00F224A8"/>
    <w:rsid w:val="00F2608B"/>
    <w:rsid w:val="00F51316"/>
    <w:rsid w:val="00FC2B98"/>
    <w:rsid w:val="00FD158E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8E"/>
  </w:style>
  <w:style w:type="paragraph" w:styleId="Footer">
    <w:name w:val="footer"/>
    <w:basedOn w:val="Normal"/>
    <w:link w:val="FooterChar"/>
    <w:uiPriority w:val="99"/>
    <w:unhideWhenUsed/>
    <w:rsid w:val="00FD1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8E"/>
  </w:style>
  <w:style w:type="paragraph" w:styleId="Footer">
    <w:name w:val="footer"/>
    <w:basedOn w:val="Normal"/>
    <w:link w:val="FooterChar"/>
    <w:uiPriority w:val="99"/>
    <w:unhideWhenUsed/>
    <w:rsid w:val="00FD1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FCC55E80</Template>
  <TotalTime>1433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Enrollment Management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Christianson</dc:creator>
  <cp:lastModifiedBy>Carly Winetrobe</cp:lastModifiedBy>
  <cp:revision>14</cp:revision>
  <cp:lastPrinted>2014-01-07T22:39:00Z</cp:lastPrinted>
  <dcterms:created xsi:type="dcterms:W3CDTF">2014-01-13T17:08:00Z</dcterms:created>
  <dcterms:modified xsi:type="dcterms:W3CDTF">2014-03-04T15:24:00Z</dcterms:modified>
</cp:coreProperties>
</file>